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C7" w:rsidRPr="00C738C7" w:rsidRDefault="00C738C7" w:rsidP="00C73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Tribal Consultation Template Letter – Part 50</w:t>
      </w:r>
    </w:p>
    <w:p w:rsidR="00401C8F" w:rsidRDefault="00FD69E0">
      <w:pPr>
        <w:rPr>
          <w:sz w:val="24"/>
          <w:szCs w:val="24"/>
        </w:rPr>
      </w:pPr>
      <w:r>
        <w:rPr>
          <w:sz w:val="24"/>
          <w:szCs w:val="24"/>
        </w:rPr>
        <w:t>HUD letterhead</w:t>
      </w:r>
    </w:p>
    <w:p w:rsidR="006F35B0" w:rsidRPr="00206835" w:rsidRDefault="00377065">
      <w:pPr>
        <w:rPr>
          <w:sz w:val="24"/>
          <w:szCs w:val="24"/>
        </w:rPr>
      </w:pPr>
      <w:r w:rsidRPr="00206835">
        <w:rPr>
          <w:sz w:val="24"/>
          <w:szCs w:val="24"/>
        </w:rPr>
        <w:t>Date</w:t>
      </w:r>
    </w:p>
    <w:p w:rsidR="007270B1" w:rsidRDefault="00305049" w:rsidP="00356A12">
      <w:pPr>
        <w:pStyle w:val="NoSpacing"/>
      </w:pPr>
      <w:r>
        <w:fldChar w:fldCharType="begin"/>
      </w:r>
      <w:r w:rsidR="007270B1">
        <w:instrText xml:space="preserve"> ADDRESSBLOCK \f "&lt;&lt;_TITLE0_ &gt;&gt;&lt;&lt;_FIRST0_&gt;&gt;&lt;&lt; _LAST0_&gt;&gt;&lt;&lt; _SUFFIX0_&gt;&gt;</w:instrText>
      </w:r>
      <w:r w:rsidR="007270B1">
        <w:cr/>
        <w:instrText>&lt;&lt;_COMPANY_</w:instrText>
      </w:r>
      <w:r w:rsidR="007270B1">
        <w:cr/>
        <w:instrText>&gt;&gt;&lt;&lt;_STREET1_</w:instrText>
      </w:r>
      <w:r w:rsidR="007270B1">
        <w:cr/>
        <w:instrText>&gt;&gt;&lt;&lt;_STREET2_</w:instrText>
      </w:r>
      <w:r w:rsidR="007270B1">
        <w:cr/>
        <w:instrText>&gt;&gt;&lt;&lt;_CITY_&gt;&gt;&lt;&lt;, _STATE_&gt;&gt;&lt;&lt; _POSTAL_&gt;&gt;&lt;&lt;</w:instrText>
      </w:r>
      <w:r w:rsidR="007270B1">
        <w:cr/>
        <w:instrText xml:space="preserve">_COUNTRY_&gt;&gt;" \l 1033 \c 2 \e "United States" \d </w:instrText>
      </w:r>
      <w:r>
        <w:fldChar w:fldCharType="separate"/>
      </w:r>
      <w:r w:rsidR="00E578F2">
        <w:rPr>
          <w:noProof/>
        </w:rPr>
        <w:t>«AddressBlock»</w:t>
      </w:r>
      <w:r>
        <w:fldChar w:fldCharType="end"/>
      </w:r>
    </w:p>
    <w:p w:rsidR="00177072" w:rsidRPr="00206835" w:rsidRDefault="00177072" w:rsidP="00356A12">
      <w:pPr>
        <w:pStyle w:val="NoSpacing"/>
      </w:pPr>
    </w:p>
    <w:p w:rsidR="00377065" w:rsidRPr="00206835" w:rsidRDefault="00377065" w:rsidP="00356A12">
      <w:pPr>
        <w:pStyle w:val="NoSpacing"/>
      </w:pPr>
      <w:r w:rsidRPr="00206835">
        <w:t>Re: Name and address of project</w:t>
      </w:r>
    </w:p>
    <w:p w:rsidR="00377065" w:rsidRPr="00206835" w:rsidRDefault="00377065" w:rsidP="00356A12">
      <w:pPr>
        <w:pStyle w:val="NoSpacing"/>
      </w:pPr>
      <w:r w:rsidRPr="00206835">
        <w:t xml:space="preserve">        HUD </w:t>
      </w:r>
      <w:proofErr w:type="spellStart"/>
      <w:r w:rsidRPr="00206835">
        <w:t>Progam</w:t>
      </w:r>
      <w:bookmarkStart w:id="0" w:name="_GoBack"/>
      <w:bookmarkEnd w:id="0"/>
      <w:proofErr w:type="spellEnd"/>
    </w:p>
    <w:p w:rsidR="00377065" w:rsidRPr="00206835" w:rsidRDefault="00377065" w:rsidP="00356A12">
      <w:pPr>
        <w:pStyle w:val="NoSpacing"/>
      </w:pPr>
    </w:p>
    <w:p w:rsidR="00377065" w:rsidRDefault="0038745B" w:rsidP="00356A12">
      <w:pPr>
        <w:pStyle w:val="NoSpacing"/>
      </w:pPr>
      <w:r>
        <w:fldChar w:fldCharType="begin"/>
      </w:r>
      <w:r>
        <w:instrText xml:space="preserve"> GREETINGLINE \f "&lt;&lt;_BEFORE_ Dear &gt;&gt;&lt;&lt;_TITLE0_&gt;&gt;&lt;&lt; _LAST0_&gt;&gt; &lt;&lt;_AFTER_ ,&gt;&gt;" \l 1033 \e "Dear Sir or Madam," </w:instrText>
      </w:r>
      <w:r>
        <w:fldChar w:fldCharType="separate"/>
      </w:r>
      <w:r w:rsidR="00E578F2">
        <w:rPr>
          <w:noProof/>
        </w:rPr>
        <w:t>«GreetingLine»</w:t>
      </w:r>
      <w:r>
        <w:rPr>
          <w:noProof/>
        </w:rPr>
        <w:fldChar w:fldCharType="end"/>
      </w:r>
    </w:p>
    <w:p w:rsidR="007270B1" w:rsidRPr="00206835" w:rsidRDefault="007270B1" w:rsidP="00356A12">
      <w:pPr>
        <w:pStyle w:val="NoSpacing"/>
      </w:pPr>
    </w:p>
    <w:p w:rsidR="00EC1719" w:rsidRDefault="00377065" w:rsidP="00410C2C">
      <w:pPr>
        <w:pStyle w:val="NoSpacing"/>
      </w:pPr>
      <w:r w:rsidRPr="00206835">
        <w:t xml:space="preserve">The </w:t>
      </w:r>
      <w:r w:rsidR="00120156">
        <w:t>[</w:t>
      </w:r>
      <w:r w:rsidR="000C27BF">
        <w:t>name of HUD grantee</w:t>
      </w:r>
      <w:r w:rsidR="00120156">
        <w:t>]</w:t>
      </w:r>
      <w:r w:rsidR="00356A12">
        <w:t xml:space="preserve"> is </w:t>
      </w:r>
      <w:r w:rsidR="000C27BF">
        <w:t xml:space="preserve">considering </w:t>
      </w:r>
      <w:r w:rsidR="00102336">
        <w:t>[</w:t>
      </w:r>
      <w:r w:rsidR="000C27BF">
        <w:t>funding</w:t>
      </w:r>
      <w:r w:rsidR="00102336">
        <w:t>, providing mortgage insurance for]</w:t>
      </w:r>
      <w:r w:rsidR="000C27BF">
        <w:t xml:space="preserve"> the project listed above with federal funds from the</w:t>
      </w:r>
      <w:r w:rsidR="006D25DD">
        <w:t xml:space="preserve"> U.S. Department of Housing and Urban Development (HUD)</w:t>
      </w:r>
      <w:r w:rsidR="00102336">
        <w:t xml:space="preserve"> and we are reviewing the project u</w:t>
      </w:r>
      <w:r w:rsidR="000C27BF">
        <w:t>nder HUD</w:t>
      </w:r>
      <w:r w:rsidR="006D25DD">
        <w:t xml:space="preserve"> regulation 24 CFR </w:t>
      </w:r>
      <w:r w:rsidR="00102336">
        <w:t xml:space="preserve">Part 50 and Section 106 of the National Historic Preservation </w:t>
      </w:r>
      <w:proofErr w:type="gramStart"/>
      <w:r w:rsidR="00102336">
        <w:t>Act  and</w:t>
      </w:r>
      <w:proofErr w:type="gramEnd"/>
      <w:r w:rsidR="00102336">
        <w:t xml:space="preserve"> its implementing regulations 36 CFR Part 800 for possible impacts on historic properties.   </w:t>
      </w:r>
      <w:r w:rsidR="00E3382D">
        <w:t>Historic properties include archeological sites, burial grounds, sacred landscapes or features, ceremonial areas, traditional cultural places and landscapes, plant and animal communities, and buildings and structures with significant tribal association.</w:t>
      </w:r>
    </w:p>
    <w:p w:rsidR="00D64B55" w:rsidRDefault="00D64B55" w:rsidP="00410C2C">
      <w:pPr>
        <w:pStyle w:val="NoSpacing"/>
      </w:pPr>
    </w:p>
    <w:p w:rsidR="00EC1719" w:rsidRDefault="00EC1719" w:rsidP="00410C2C">
      <w:pPr>
        <w:pStyle w:val="NoSpacing"/>
      </w:pPr>
      <w:r>
        <w:t>We would</w:t>
      </w:r>
      <w:r w:rsidR="007220C9">
        <w:t xml:space="preserve"> like to </w:t>
      </w:r>
      <w:r>
        <w:t xml:space="preserve">invite you to </w:t>
      </w:r>
      <w:r w:rsidR="00E30C01">
        <w:t>be a consulting party</w:t>
      </w:r>
      <w:r w:rsidR="007220C9">
        <w:t xml:space="preserve"> </w:t>
      </w:r>
      <w:r w:rsidR="007F0FBD">
        <w:t>in this review</w:t>
      </w:r>
      <w:r w:rsidR="007220C9">
        <w:t xml:space="preserve"> to </w:t>
      </w:r>
      <w:r w:rsidR="007F0FBD">
        <w:t xml:space="preserve">help </w:t>
      </w:r>
      <w:r w:rsidR="007220C9">
        <w:t xml:space="preserve">identify historic properties in the </w:t>
      </w:r>
      <w:r w:rsidR="00E3382D">
        <w:t xml:space="preserve">project </w:t>
      </w:r>
      <w:r w:rsidR="007220C9">
        <w:t xml:space="preserve">area </w:t>
      </w:r>
      <w:r>
        <w:t xml:space="preserve">that may have religious and cultural significance to your tribe, </w:t>
      </w:r>
      <w:r w:rsidR="007220C9">
        <w:t xml:space="preserve">and </w:t>
      </w:r>
      <w:r>
        <w:t xml:space="preserve">if such properties exist, </w:t>
      </w:r>
      <w:r w:rsidR="00E3382D">
        <w:t xml:space="preserve">to </w:t>
      </w:r>
      <w:r w:rsidR="007F0FBD">
        <w:t xml:space="preserve">help </w:t>
      </w:r>
      <w:r w:rsidR="00E3382D">
        <w:t xml:space="preserve">assess </w:t>
      </w:r>
      <w:r w:rsidR="007220C9">
        <w:t>how the project might affect them</w:t>
      </w:r>
      <w:r>
        <w:t>.</w:t>
      </w:r>
      <w:r w:rsidR="007220C9">
        <w:t xml:space="preserve">   </w:t>
      </w:r>
      <w:r w:rsidR="00A231BB">
        <w:t xml:space="preserve">If </w:t>
      </w:r>
      <w:r w:rsidR="00E3382D">
        <w:t>the project might have an adverse effect</w:t>
      </w:r>
      <w:r w:rsidR="00B06E61">
        <w:t xml:space="preserve">, </w:t>
      </w:r>
      <w:r w:rsidR="00A231BB">
        <w:t xml:space="preserve">we </w:t>
      </w:r>
      <w:r w:rsidR="00E3382D">
        <w:t xml:space="preserve">would </w:t>
      </w:r>
      <w:r w:rsidR="00B06E61">
        <w:t xml:space="preserve">like to </w:t>
      </w:r>
      <w:r w:rsidR="00E30C01">
        <w:t>discuss</w:t>
      </w:r>
      <w:r w:rsidR="00E3382D">
        <w:t xml:space="preserve"> possible ways to </w:t>
      </w:r>
      <w:r w:rsidR="00A231BB">
        <w:t xml:space="preserve">avoid, minimize or mitigate </w:t>
      </w:r>
      <w:r w:rsidR="005021E2">
        <w:t>potential</w:t>
      </w:r>
      <w:r w:rsidR="00A231BB">
        <w:t xml:space="preserve"> adverse effects. </w:t>
      </w:r>
    </w:p>
    <w:p w:rsidR="00C738C7" w:rsidRDefault="00C738C7" w:rsidP="00410C2C">
      <w:pPr>
        <w:pStyle w:val="NoSpacing"/>
      </w:pPr>
    </w:p>
    <w:p w:rsidR="00C738C7" w:rsidRDefault="00C738C7" w:rsidP="00C738C7">
      <w:pPr>
        <w:pStyle w:val="NoSpacing"/>
      </w:pPr>
      <w:r>
        <w:t>[Summarize and include known info from SHPO and other sources including non-confidential information from other tribes]</w:t>
      </w:r>
    </w:p>
    <w:p w:rsidR="00D64B55" w:rsidRDefault="00D64B55" w:rsidP="00410C2C">
      <w:pPr>
        <w:pStyle w:val="NoSpacing"/>
      </w:pPr>
    </w:p>
    <w:p w:rsidR="00410C2C" w:rsidRDefault="00410C2C" w:rsidP="00410C2C">
      <w:pPr>
        <w:pStyle w:val="NoSpacing"/>
      </w:pPr>
      <w:r>
        <w:t xml:space="preserve">To meet project timeframes, </w:t>
      </w:r>
      <w:r w:rsidR="00A231BB">
        <w:t xml:space="preserve">if you would like to </w:t>
      </w:r>
      <w:r w:rsidR="00A97BF2">
        <w:t>be a consulting party</w:t>
      </w:r>
      <w:r w:rsidR="00A231BB">
        <w:t xml:space="preserve"> on this project, </w:t>
      </w:r>
      <w:r>
        <w:t xml:space="preserve">can you please </w:t>
      </w:r>
      <w:r w:rsidR="00A231BB">
        <w:t xml:space="preserve">let us know of your interest </w:t>
      </w:r>
      <w:r>
        <w:t>within 30 days</w:t>
      </w:r>
      <w:r w:rsidR="000C27BF">
        <w:t>?</w:t>
      </w:r>
      <w:r>
        <w:t xml:space="preserve">  </w:t>
      </w:r>
      <w:r w:rsidR="00476C61">
        <w:t xml:space="preserve">If you have any initial concerns with impacts of the project on religious or cultural properties, </w:t>
      </w:r>
      <w:r w:rsidR="00B06E61">
        <w:t>can you please</w:t>
      </w:r>
      <w:r w:rsidR="00476C61">
        <w:t xml:space="preserve"> note them in your response</w:t>
      </w:r>
      <w:r w:rsidR="00B06E61">
        <w:t>?</w:t>
      </w:r>
    </w:p>
    <w:p w:rsidR="00FD22DE" w:rsidRDefault="00FD22DE" w:rsidP="00410C2C">
      <w:pPr>
        <w:pStyle w:val="NoSpacing"/>
      </w:pPr>
    </w:p>
    <w:p w:rsidR="00FD22DE" w:rsidRDefault="000C27BF" w:rsidP="00410C2C">
      <w:pPr>
        <w:pStyle w:val="NoSpacing"/>
      </w:pPr>
      <w:r>
        <w:t xml:space="preserve">Enclosed is a map that shows the project area and, if applicable, an additional area of potential indirect effects.   </w:t>
      </w:r>
      <w:r w:rsidR="00FD22DE">
        <w:t xml:space="preserve">The project consists of [insert project description]. </w:t>
      </w:r>
    </w:p>
    <w:p w:rsidR="00820D7B" w:rsidRDefault="00820D7B" w:rsidP="00356A12">
      <w:pPr>
        <w:pStyle w:val="NoSpacing"/>
      </w:pPr>
    </w:p>
    <w:p w:rsidR="003F7CF2" w:rsidRDefault="009730EF" w:rsidP="003F7CF2">
      <w:pPr>
        <w:pStyle w:val="NoSpacing"/>
        <w:rPr>
          <w:rStyle w:val="Hyperlink"/>
          <w:u w:val="none"/>
        </w:rPr>
      </w:pPr>
      <w:r>
        <w:t xml:space="preserve">More information on the </w:t>
      </w:r>
      <w:r w:rsidR="007F0FBD">
        <w:t xml:space="preserve">Section 106 review </w:t>
      </w:r>
      <w:r>
        <w:t xml:space="preserve">process is available at </w:t>
      </w:r>
      <w:hyperlink r:id="rId8" w:history="1">
        <w:r w:rsidR="003F7CF2" w:rsidRPr="00F25F7E">
          <w:rPr>
            <w:rStyle w:val="Hyperlink"/>
          </w:rPr>
          <w:t>http://www.onecpd.info/environmental-review/historic-preservation/</w:t>
        </w:r>
      </w:hyperlink>
      <w:r w:rsidR="003F7CF2">
        <w:rPr>
          <w:rStyle w:val="Hyperlink"/>
          <w:u w:val="none"/>
        </w:rPr>
        <w:t xml:space="preserve">.  </w:t>
      </w:r>
    </w:p>
    <w:p w:rsidR="003F7CF2" w:rsidRDefault="003F7CF2" w:rsidP="003F7CF2">
      <w:pPr>
        <w:pStyle w:val="NoSpacing"/>
        <w:rPr>
          <w:rStyle w:val="Hyperlink"/>
          <w:u w:val="none"/>
        </w:rPr>
      </w:pPr>
    </w:p>
    <w:p w:rsidR="003F7CF2" w:rsidRDefault="003F7CF2" w:rsidP="003F7CF2">
      <w:pPr>
        <w:pStyle w:val="NoSpacing"/>
      </w:pPr>
      <w:r>
        <w:t xml:space="preserve">General information on HUD’s process for tribal consultation under Section 106 is described in a Notice available at </w:t>
      </w:r>
      <w:hyperlink r:id="rId9" w:history="1">
        <w:r w:rsidRPr="00F25F7E">
          <w:rPr>
            <w:rStyle w:val="Hyperlink"/>
          </w:rPr>
          <w:t>https://www.onecpd.info/resource/2448/notice-cpd-12-006-tribal-consultation-under-24-cfr-part-58</w:t>
        </w:r>
      </w:hyperlink>
      <w:r>
        <w:t xml:space="preserve">. </w:t>
      </w:r>
    </w:p>
    <w:p w:rsidR="003F7CF2" w:rsidRDefault="003F7CF2" w:rsidP="003F7CF2">
      <w:pPr>
        <w:pStyle w:val="NoSpacing"/>
        <w:rPr>
          <w:rStyle w:val="Hyperlink"/>
          <w:u w:val="none"/>
        </w:rPr>
      </w:pPr>
    </w:p>
    <w:p w:rsidR="003F7CF2" w:rsidRDefault="003F7CF2" w:rsidP="003F7CF2">
      <w:pPr>
        <w:pStyle w:val="NoSpacing"/>
      </w:pPr>
      <w:r>
        <w:t xml:space="preserve"> </w:t>
      </w:r>
    </w:p>
    <w:p w:rsidR="00206835" w:rsidRDefault="004E29B9" w:rsidP="00356A12">
      <w:pPr>
        <w:pStyle w:val="NoSpacing"/>
      </w:pPr>
      <w:r>
        <w:t xml:space="preserve">If you do not wish to consult on this project, can you please inform us?  </w:t>
      </w:r>
      <w:r w:rsidR="00401C8F">
        <w:t xml:space="preserve">If you </w:t>
      </w:r>
      <w:r>
        <w:t xml:space="preserve">do </w:t>
      </w:r>
      <w:r w:rsidR="00401C8F">
        <w:t>wish to consult</w:t>
      </w:r>
      <w:r>
        <w:t>,</w:t>
      </w:r>
      <w:r w:rsidR="00401C8F">
        <w:t xml:space="preserve"> can you please in</w:t>
      </w:r>
      <w:r w:rsidR="00FD22DE">
        <w:t>clude in your reply</w:t>
      </w:r>
      <w:r w:rsidR="00401C8F">
        <w:t xml:space="preserve"> the name and contact information for the tribe’s </w:t>
      </w:r>
      <w:r w:rsidR="00FD22DE">
        <w:t xml:space="preserve">principal </w:t>
      </w:r>
      <w:r w:rsidR="00401C8F">
        <w:t xml:space="preserve">representative in the consultation? </w:t>
      </w:r>
      <w:r w:rsidR="00560F45">
        <w:t>Thank you very much.  We value your assistance and look forward to consulting further if the</w:t>
      </w:r>
      <w:r w:rsidR="00413EE7">
        <w:t xml:space="preserve">re </w:t>
      </w:r>
      <w:r w:rsidR="00D73197">
        <w:t>are</w:t>
      </w:r>
      <w:r w:rsidR="00560F45">
        <w:t xml:space="preserve"> </w:t>
      </w:r>
      <w:r w:rsidR="00401C8F">
        <w:t xml:space="preserve">historic properties of </w:t>
      </w:r>
      <w:r w:rsidR="00560F45">
        <w:t xml:space="preserve">religious and cultural </w:t>
      </w:r>
      <w:r w:rsidR="00401C8F">
        <w:t>significance to your tribe</w:t>
      </w:r>
      <w:r w:rsidR="00560F45">
        <w:t xml:space="preserve"> that may be affected by this project.  </w:t>
      </w:r>
      <w:r w:rsidR="00401C8F">
        <w:t xml:space="preserve">  </w:t>
      </w:r>
    </w:p>
    <w:p w:rsidR="00102336" w:rsidRDefault="00102336" w:rsidP="00356A12">
      <w:pPr>
        <w:pStyle w:val="NoSpacing"/>
      </w:pPr>
    </w:p>
    <w:p w:rsidR="00102336" w:rsidRPr="00102336" w:rsidRDefault="00102336" w:rsidP="00102336">
      <w:pPr>
        <w:autoSpaceDE w:val="0"/>
        <w:autoSpaceDN w:val="0"/>
        <w:adjustRightInd w:val="0"/>
      </w:pPr>
      <w:r w:rsidRPr="00102336">
        <w:t>If you have questions regarding this finding, please direct them to [   ].  Thank you for your attention to this matter.</w:t>
      </w:r>
    </w:p>
    <w:p w:rsidR="00102336" w:rsidRDefault="00102336" w:rsidP="00356A12">
      <w:pPr>
        <w:pStyle w:val="NoSpacing"/>
      </w:pPr>
    </w:p>
    <w:p w:rsidR="00102336" w:rsidRDefault="00102336" w:rsidP="00356A12">
      <w:pPr>
        <w:pStyle w:val="NoSpacing"/>
      </w:pPr>
    </w:p>
    <w:p w:rsidR="00401C8F" w:rsidRPr="00206835" w:rsidRDefault="00401C8F" w:rsidP="00356A12">
      <w:pPr>
        <w:pStyle w:val="NoSpacing"/>
      </w:pPr>
    </w:p>
    <w:p w:rsidR="008833DF" w:rsidRPr="00206835" w:rsidRDefault="00560F45" w:rsidP="00356A12">
      <w:pPr>
        <w:pStyle w:val="NoSpacing"/>
      </w:pPr>
      <w:r>
        <w:t>Sincerely,</w:t>
      </w:r>
    </w:p>
    <w:p w:rsidR="00377065" w:rsidRDefault="00377065" w:rsidP="00356A12">
      <w:pPr>
        <w:pStyle w:val="NoSpacing"/>
      </w:pPr>
    </w:p>
    <w:p w:rsidR="00401C8F" w:rsidRDefault="00401C8F" w:rsidP="00356A12">
      <w:pPr>
        <w:pStyle w:val="NoSpacing"/>
      </w:pPr>
    </w:p>
    <w:p w:rsidR="00401C8F" w:rsidRDefault="00401C8F" w:rsidP="00356A12">
      <w:pPr>
        <w:pStyle w:val="NoSpacing"/>
      </w:pPr>
    </w:p>
    <w:p w:rsidR="00757638" w:rsidRDefault="00757638" w:rsidP="00356A12">
      <w:pPr>
        <w:pStyle w:val="NoSpacing"/>
      </w:pPr>
      <w:r>
        <w:t>Name</w:t>
      </w:r>
    </w:p>
    <w:p w:rsidR="00757638" w:rsidRDefault="00757638" w:rsidP="00356A12">
      <w:pPr>
        <w:pStyle w:val="NoSpacing"/>
      </w:pPr>
      <w:r>
        <w:t>Title</w:t>
      </w:r>
    </w:p>
    <w:p w:rsidR="00757638" w:rsidRDefault="00757638" w:rsidP="00356A12">
      <w:pPr>
        <w:pStyle w:val="NoSpacing"/>
      </w:pPr>
      <w:r>
        <w:t>Phone</w:t>
      </w:r>
    </w:p>
    <w:p w:rsidR="00757638" w:rsidRDefault="00757638" w:rsidP="00356A12">
      <w:pPr>
        <w:pStyle w:val="NoSpacing"/>
      </w:pPr>
      <w:r>
        <w:t>E-mail</w:t>
      </w:r>
    </w:p>
    <w:p w:rsidR="00757638" w:rsidRDefault="00757638" w:rsidP="00356A12">
      <w:pPr>
        <w:pStyle w:val="NoSpacing"/>
      </w:pPr>
      <w:r>
        <w:t>FAX</w:t>
      </w:r>
    </w:p>
    <w:p w:rsidR="0051304D" w:rsidRDefault="0051304D" w:rsidP="00356A12">
      <w:pPr>
        <w:pStyle w:val="NoSpacing"/>
      </w:pPr>
    </w:p>
    <w:p w:rsidR="0051304D" w:rsidRDefault="0051304D" w:rsidP="00356A12">
      <w:pPr>
        <w:pStyle w:val="NoSpacing"/>
      </w:pPr>
    </w:p>
    <w:p w:rsidR="0051304D" w:rsidRDefault="0051304D" w:rsidP="00356A12">
      <w:pPr>
        <w:pStyle w:val="NoSpacing"/>
      </w:pPr>
      <w:r>
        <w:t xml:space="preserve">cc:  </w:t>
      </w:r>
      <w:r w:rsidR="00772A9E">
        <w:t>THPO</w:t>
      </w:r>
    </w:p>
    <w:sectPr w:rsidR="0051304D" w:rsidSect="00C4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F2" w:rsidRDefault="00E578F2" w:rsidP="00385FD1">
      <w:pPr>
        <w:spacing w:after="0" w:line="240" w:lineRule="auto"/>
      </w:pPr>
      <w:r>
        <w:separator/>
      </w:r>
    </w:p>
  </w:endnote>
  <w:endnote w:type="continuationSeparator" w:id="0">
    <w:p w:rsidR="00E578F2" w:rsidRDefault="00E578F2" w:rsidP="0038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F2" w:rsidRDefault="00E578F2" w:rsidP="00385FD1">
      <w:pPr>
        <w:spacing w:after="0" w:line="240" w:lineRule="auto"/>
      </w:pPr>
      <w:r>
        <w:separator/>
      </w:r>
    </w:p>
  </w:footnote>
  <w:footnote w:type="continuationSeparator" w:id="0">
    <w:p w:rsidR="00E578F2" w:rsidRDefault="00E578F2" w:rsidP="0038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A27"/>
    <w:multiLevelType w:val="hybridMultilevel"/>
    <w:tmpl w:val="CC66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2"/>
    <w:rsid w:val="00007B8F"/>
    <w:rsid w:val="000648C9"/>
    <w:rsid w:val="00096AB6"/>
    <w:rsid w:val="000C27BF"/>
    <w:rsid w:val="00102336"/>
    <w:rsid w:val="00120156"/>
    <w:rsid w:val="001248A7"/>
    <w:rsid w:val="00141FB5"/>
    <w:rsid w:val="00155EFD"/>
    <w:rsid w:val="00177072"/>
    <w:rsid w:val="00206835"/>
    <w:rsid w:val="0021427E"/>
    <w:rsid w:val="00247A17"/>
    <w:rsid w:val="00294E0F"/>
    <w:rsid w:val="002E46C1"/>
    <w:rsid w:val="002E6DD1"/>
    <w:rsid w:val="00305049"/>
    <w:rsid w:val="00356A12"/>
    <w:rsid w:val="00377065"/>
    <w:rsid w:val="00385FD1"/>
    <w:rsid w:val="0038745B"/>
    <w:rsid w:val="003E08BA"/>
    <w:rsid w:val="003F7CF2"/>
    <w:rsid w:val="00401C8F"/>
    <w:rsid w:val="00410C2C"/>
    <w:rsid w:val="00413EE7"/>
    <w:rsid w:val="00476C61"/>
    <w:rsid w:val="004E29B9"/>
    <w:rsid w:val="004E7C93"/>
    <w:rsid w:val="004F4719"/>
    <w:rsid w:val="005021E2"/>
    <w:rsid w:val="0051304D"/>
    <w:rsid w:val="0051413E"/>
    <w:rsid w:val="00560F45"/>
    <w:rsid w:val="005D1E15"/>
    <w:rsid w:val="005E112C"/>
    <w:rsid w:val="006B0335"/>
    <w:rsid w:val="006D25DD"/>
    <w:rsid w:val="006F35B0"/>
    <w:rsid w:val="007220C9"/>
    <w:rsid w:val="007270B1"/>
    <w:rsid w:val="00757638"/>
    <w:rsid w:val="00772A9E"/>
    <w:rsid w:val="007A7A27"/>
    <w:rsid w:val="007E4F6D"/>
    <w:rsid w:val="007F0FBD"/>
    <w:rsid w:val="00820D7B"/>
    <w:rsid w:val="008833DF"/>
    <w:rsid w:val="008B369E"/>
    <w:rsid w:val="008E45FD"/>
    <w:rsid w:val="009730EF"/>
    <w:rsid w:val="00A231BB"/>
    <w:rsid w:val="00A304F3"/>
    <w:rsid w:val="00A8379E"/>
    <w:rsid w:val="00A97BF2"/>
    <w:rsid w:val="00AF54EF"/>
    <w:rsid w:val="00B06E61"/>
    <w:rsid w:val="00B4723B"/>
    <w:rsid w:val="00B50783"/>
    <w:rsid w:val="00B77DAD"/>
    <w:rsid w:val="00B86DF4"/>
    <w:rsid w:val="00C25421"/>
    <w:rsid w:val="00C303D6"/>
    <w:rsid w:val="00C42899"/>
    <w:rsid w:val="00C558AF"/>
    <w:rsid w:val="00C738C7"/>
    <w:rsid w:val="00C90163"/>
    <w:rsid w:val="00CD0B41"/>
    <w:rsid w:val="00CD6D17"/>
    <w:rsid w:val="00D64B55"/>
    <w:rsid w:val="00D73197"/>
    <w:rsid w:val="00D834E3"/>
    <w:rsid w:val="00DB0ECB"/>
    <w:rsid w:val="00DD09D4"/>
    <w:rsid w:val="00DE27DE"/>
    <w:rsid w:val="00E24EF1"/>
    <w:rsid w:val="00E30C01"/>
    <w:rsid w:val="00E3382D"/>
    <w:rsid w:val="00E54ED9"/>
    <w:rsid w:val="00E578F2"/>
    <w:rsid w:val="00E95E0C"/>
    <w:rsid w:val="00EC1719"/>
    <w:rsid w:val="00EE14F7"/>
    <w:rsid w:val="00F06168"/>
    <w:rsid w:val="00F352E4"/>
    <w:rsid w:val="00FA587A"/>
    <w:rsid w:val="00FD22DE"/>
    <w:rsid w:val="00FD69E0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A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E0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5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F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5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A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E0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5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F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5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cpd.info/environmental-review/historic-preserv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necpd.info/resource/2448/notice-cpd-12-006-tribal-consultation-under-24-cfr-part-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47334\AppData\Local\Microsoft\Windows\Temporary%20Internet%20Files\Content.Outlook\G6YERPXY\Template%20Letter%20Part%20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Part 50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Consultation Letter Template for Part 50 Projects</vt:lpstr>
    </vt:vector>
  </TitlesOfParts>
  <Company>Housing and Urban Development</Company>
  <LinksUpToDate>false</LinksUpToDate>
  <CharactersWithSpaces>3310</CharactersWithSpaces>
  <SharedDoc>false</SharedDoc>
  <HLinks>
    <vt:vector size="12" baseType="variant">
      <vt:variant>
        <vt:i4>2031689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http://portal.hud.gov/hudportal/HUD?src=/program_offices/comm_planning/environment/atec</vt:lpwstr>
      </vt:variant>
      <vt:variant>
        <vt:lpwstr/>
      </vt:variant>
      <vt:variant>
        <vt:i4>4194403</vt:i4>
      </vt:variant>
      <vt:variant>
        <vt:i4>6</vt:i4>
      </vt:variant>
      <vt:variant>
        <vt:i4>0</vt:i4>
      </vt:variant>
      <vt:variant>
        <vt:i4>5</vt:i4>
      </vt:variant>
      <vt:variant>
        <vt:lpwstr>http://www.comcon.org/sites/default/files/historic_preservation/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 Tribal Consultation Letter Template for Part 50 Projects</dc:title>
  <dc:creator>HUD</dc:creator>
  <cp:lastModifiedBy>Mina Bakhtiar</cp:lastModifiedBy>
  <cp:revision>2</cp:revision>
  <cp:lastPrinted>2012-10-11T14:13:00Z</cp:lastPrinted>
  <dcterms:created xsi:type="dcterms:W3CDTF">2014-07-01T14:40:00Z</dcterms:created>
  <dcterms:modified xsi:type="dcterms:W3CDTF">2014-07-01T14:40:00Z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-126228790</vt:i4>
  </property>
  <property fmtid="{D5CDD505-2E9C-101B-9397-08002B2CF9AE}" pid="4" name="_EmailSubject">
    <vt:lpwstr>Revisions to Historic Preservation page on STAGE</vt:lpwstr>
  </property>
  <property fmtid="{D5CDD505-2E9C-101B-9397-08002B2CF9AE}" pid="5" name="_AuthorEmail">
    <vt:lpwstr>Nancy.E.Boone@hud.gov</vt:lpwstr>
  </property>
  <property fmtid="{D5CDD505-2E9C-101B-9397-08002B2CF9AE}" pid="6" name="_AuthorEmailDisplayName">
    <vt:lpwstr>Boone, Nancy E</vt:lpwstr>
  </property>
  <property fmtid="{D5CDD505-2E9C-101B-9397-08002B2CF9AE}" pid="7" name="_ReviewingToolsShownOnce">
    <vt:lpwstr/>
  </property>
</Properties>
</file>