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E54" w:rsidRPr="002F671C" w:rsidRDefault="00B00E54" w:rsidP="002F671C">
      <w:pPr>
        <w:pStyle w:val="Heading1"/>
        <w:rPr>
          <w:rFonts w:eastAsia="Times New Roman"/>
        </w:rPr>
      </w:pPr>
      <w:bookmarkStart w:id="0" w:name="_GoBack"/>
      <w:bookmarkEnd w:id="0"/>
      <w:r w:rsidRPr="002F671C">
        <w:rPr>
          <w:rStyle w:val="Heading2Char"/>
        </w:rPr>
        <w:t>Grant Number:</w:t>
      </w:r>
      <w:r>
        <w:rPr>
          <w:rFonts w:eastAsia="Times New Roman"/>
        </w:rPr>
        <w:t xml:space="preserve"> </w:t>
      </w:r>
      <w:r w:rsidRPr="00B00E54">
        <w:rPr>
          <w:rFonts w:eastAsia="Times New Roman"/>
          <w:noProof/>
        </w:rPr>
        <w:t>KS0001L7P041808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263389292</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832305754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Wyandot Center for Community Behavioral Healthcare</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05/01/2019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KS0001L7P041808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04/30/2020</w:t>
      </w:r>
      <w:r w:rsidRPr="00FD3F07">
        <w:rPr>
          <w:rFonts w:ascii="Times New Roman" w:eastAsia="Times New Roman" w:hAnsi="Times New Roman" w:cs="Times New Roman"/>
          <w:sz w:val="24"/>
          <w:szCs w:val="24"/>
        </w:rPr>
        <w:t xml:space="preserve"> and permit Recipient to use funds </w:t>
      </w:r>
      <w:r w:rsidRPr="00FD3F07">
        <w:rPr>
          <w:rFonts w:ascii="Times New Roman" w:eastAsia="Times New Roman" w:hAnsi="Times New Roman" w:cs="Times New Roman"/>
          <w:sz w:val="24"/>
          <w:szCs w:val="24"/>
        </w:rPr>
        <w:lastRenderedPageBreak/>
        <w:t xml:space="preserve">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KS0001L7P041808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348,408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167,031</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20,689</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43,619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581,747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581,747</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Wyandot Center for Community Behavioral Healthcare</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KS0040L7P041810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430970991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084890904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The Kansas City Metropolitan Lutheran Ministry</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08/01/2019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KS0040L7P041810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07/31/2020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KS0040L7P041810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213,072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138,344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18,905</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34,862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405,583</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405,583</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The Kansas City Metropolitan Lutheran Ministry</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KS0060L7P041806</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440545998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827822904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The Salvation Army</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KS0060L7P041806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01/31/2020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KS0060L7P041806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264,051</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96,526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83,110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20,369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466,056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466,056</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The Salvation Army</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KS0109L7P041803</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430970991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084890904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The Kansas City Metropolitan Lutheran Ministry</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KS0109L7P041803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KS0109L7P041803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72,996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29,732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9,976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112,704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112,704</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The Kansas City Metropolitan Lutheran Ministry</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MO0021L7P041809</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430976432</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073036311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Mid-America Regional Council</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09/01/2019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MO0021L7P041809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08/31/2020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MO0021L7P041809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238,291</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238,291</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238,291</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Mid-America Regional Council</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MO0041L7P041807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440661018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073067407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Truman Medical Center,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05/01/2019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MO0041L7P041807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04/30/2020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MO0041L7P041807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860,784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303,097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33,434</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2,052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73,607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1,272,974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1,272,974</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Truman Medical Center,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MO0042L7P041806</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446000987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780871430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Missouri Department of Mental Health</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MO0042L7P041806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MO0042L7P041806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213,900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12,496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226,396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226,396</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Missouri Department of Mental Health</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MO0053L7P041811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446000987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780871430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Missouri Department of Mental Health</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03/01/2019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MO0053L7P041811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02/29/2020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MO0053L7P041811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267,384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16,607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283,991</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283,991</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Missouri Department of Mental Health</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MO0057L7P041811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446000987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780871430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Missouri Department of Mental Health</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04/01/2019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MO0057L7P041811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03/31/2020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MO0057L7P041811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1,031,640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64,225</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1,095,865</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1,095,865</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Missouri Department of Mental Health</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MO0058L7P041811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446000987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780871430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Missouri Department of Mental Health</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06/01/2019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MO0058L7P041811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05/31/2020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MO0058L7P041811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1,726,380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106,575</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1,832,955</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1,832,955</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Missouri Department of Mental Health</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MO0059L7P041811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446000987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780871430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Missouri Department of Mental Health</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05/01/2019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MO0059L7P041811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04/30/2020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MO0059L7P041811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889,704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55,053</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944,757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944,757</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Missouri Department of Mental Health</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MO0060L7P041811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446000987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780871430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Missouri Department of Mental Health</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05/01/2019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MO0060L7P041811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04/30/2020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MO0060L7P041811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299,460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18,580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318,040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318,040</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Missouri Department of Mental Health</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MO0068L7P041811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431465268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835044306</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SAVE,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10/01/2019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MO0068L7P041811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09/30/2020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MO0068L7P041811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337,919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14,464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24,645</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377,028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377,028</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SAVE,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MO0117L7P041810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446000201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040710712</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City of Kansas City,  Missouri</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08/01/2019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MO0117L7P041810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07/31/2020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MO0117L7P041810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342,016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23,244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365,260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365,260</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City of Kansas City,  Missouri</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MO0161L7P041807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430976396</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171556681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Community Services League</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11/01/2019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MO0161L7P041807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10/31/2020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MO0161L7P041807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104,377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43,772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2,530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150,679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150,679</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Community Services League</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MO0162L7P041807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431349378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785487844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reStart,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MO0162L7P041807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MO0162L7P041807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269,786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65,508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120,553</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20,299</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18,660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496,306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496,306</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reStart,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MO0164L7P041807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446000201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073134231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City of Kansas City, Missouri</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09/01/2019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MO0164L7P041807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08/31/2020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MO0164L7P041807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151,329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69,242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750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13,218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234,539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234,539</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City of Kansas City, Missouri</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MO0178L7P041805</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446000201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073134231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City of Kansas City, Missouri</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MO0178L7P041805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01/31/2020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MO0178L7P041805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111,156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56,708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10,698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178,562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178,562</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City of Kansas City, Missouri</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MO0188L7P041805</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431349378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785487844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reStart,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MO0188L7P041805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MO0188L7P041805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164,712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65,622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16,150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246,484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246,484</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reStart,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MO0190L7P041805</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440545998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827822904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The Salvation Army</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MO0190L7P041805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MO0190L7P041805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116,144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96,507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39,634</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750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15,548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268,583</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268,583</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The Salvation Army</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MO0193L7P041805</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510231573</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134954437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Rose Brooks Center,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MO0193L7P041805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MO0193L7P041805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127,272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78,480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20,029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225,781</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225,781</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Rose Brooks Center,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MO0222L7P041803</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430976396</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171556681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Community Services League</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10/01/2019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MO0222L7P041803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09/30/2020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MO0222L7P041803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178,640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77,955</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12,972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269,567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269,567</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Community Services League</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MO0223L7P041803</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431349378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785487844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reStart,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MO0223L7P041803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MO0223L7P041803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188,892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84,227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27,454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301,573</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301,573</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reStart,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MO0224L7P041803</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463435417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052544976</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Journey To New Life,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08/01/2019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MO0224L7P041803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07/31/2020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MO0224L7P041803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171,120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76,215</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18,725</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266,060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266,060</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Journey To New Life,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MO0240L7P041802</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440661018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073067407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Truman Medical Center,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MO0240L7P041802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MO0240L7P041802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109,488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45,406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11,777</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167,171</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167,171</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Truman Medical Center,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MO0241L7P041802</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431349378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785487844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reStart,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MO0241L7P041802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MO0241L7P041802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82,540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77,399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7,113</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16,248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183,800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183,800</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reStart,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MO0255L7P041801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263389292</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832305754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Kim Wilson Housing,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11/01/2019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MO0255L7P041801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10/31/2020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MO0255L7P041801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128,340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29,422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15,826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174,088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174,088</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Kim Wilson Housing,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MO0256L7P041801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430976396</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171556681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Community Services League</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10/01/2019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MO0256L7P041801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09/30/2020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MO0256L7P041801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155,184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83,239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11,493</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249,916</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249,916</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Community Services League</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MO0277L7P041800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431265685</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948450614</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Hope House,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10/01/2019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MO0277L7P041800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09/30/2020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MO0277L7P041800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122,364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112,330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3,400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23,809</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261,903</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261,903</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Hope House,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MO0278L7P041800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431506591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966770315</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Community LINC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04/01/2019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MO0278L7P041800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03/31/2020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MO0278L7P041800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110,000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112,000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112,000</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Community LINC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MO0279D7P041800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510231573</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134954437</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Rose Brooks Center,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MO0279D7P041800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MO0279D7P041800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201,882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20,188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222,070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222,070</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Rose Brooks Center,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MO0281L7P041800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431465268</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835044306</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SAVE, 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MO0281L7P041800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MO0281L7P041800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116,844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11,300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12,814</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140,958</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140,958</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SAVE, 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Pr="002F671C" w:rsidRDefault="00B00E54" w:rsidP="002F671C">
      <w:pPr>
        <w:pStyle w:val="Heading1"/>
        <w:rPr>
          <w:rFonts w:eastAsia="Times New Roman"/>
        </w:rPr>
      </w:pPr>
      <w:r w:rsidRPr="002F671C">
        <w:rPr>
          <w:rStyle w:val="Heading2Char"/>
        </w:rPr>
        <w:t>Grant Number:</w:t>
      </w:r>
      <w:r>
        <w:rPr>
          <w:rFonts w:eastAsia="Times New Roman"/>
        </w:rPr>
        <w:t xml:space="preserve"> </w:t>
      </w:r>
      <w:r w:rsidRPr="00B00E54">
        <w:rPr>
          <w:rFonts w:eastAsia="Times New Roman"/>
          <w:noProof/>
        </w:rPr>
        <w:t>MO0282L7P041800</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431506591</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B00E54">
        <w:rPr>
          <w:rFonts w:ascii="Times New Roman" w:eastAsia="Times New Roman" w:hAnsi="Times New Roman" w:cs="Times New Roman"/>
          <w:noProof/>
          <w:sz w:val="24"/>
          <w:szCs w:val="24"/>
        </w:rPr>
        <w:t>966770315</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B00E54" w:rsidRPr="00C85276"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B00E54">
        <w:rPr>
          <w:rFonts w:ascii="Times New Roman" w:eastAsia="Times New Roman" w:hAnsi="Times New Roman" w:cs="Times New Roman"/>
          <w:noProof/>
          <w:sz w:val="24"/>
          <w:szCs w:val="24"/>
        </w:rPr>
        <w:t>Community LINC</w:t>
      </w:r>
      <w:r w:rsidRPr="00C85276">
        <w:rPr>
          <w:rFonts w:ascii="Times New Roman" w:eastAsia="Times New Roman" w:hAnsi="Times New Roman" w:cs="Times New Roman"/>
          <w:sz w:val="24"/>
          <w:szCs w:val="24"/>
        </w:rPr>
        <w:t>, (the Recipient).</w:t>
      </w:r>
    </w:p>
    <w:p w:rsidR="00B00E54" w:rsidRPr="002F671C" w:rsidRDefault="00B00E54"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B00E54" w:rsidRPr="002F671C" w:rsidRDefault="00B00E54"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B00E54" w:rsidRPr="002F671C" w:rsidRDefault="00B00E54"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04/01/2019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B00E54">
        <w:rPr>
          <w:rFonts w:ascii="Times New Roman" w:eastAsia="Times New Roman" w:hAnsi="Times New Roman" w:cs="Times New Roman"/>
          <w:noProof/>
          <w:sz w:val="24"/>
          <w:szCs w:val="24"/>
        </w:rPr>
        <w:t>MO0282L7P041800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B00E54" w:rsidRPr="008E20BA" w:rsidRDefault="00B00E54"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B00E54" w:rsidRPr="005E79A2" w:rsidRDefault="00B00E54"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B00E54" w:rsidRPr="005E79A2" w:rsidRDefault="00B00E54" w:rsidP="00EF4505">
      <w:pPr>
        <w:spacing w:after="0" w:line="240" w:lineRule="auto"/>
        <w:ind w:left="450"/>
        <w:textAlignment w:val="baseline"/>
        <w:rPr>
          <w:rFonts w:ascii="Segoe UI" w:eastAsia="Times New Roman" w:hAnsi="Segoe UI" w:cs="Segoe UI"/>
          <w:sz w:val="18"/>
          <w:szCs w:val="18"/>
        </w:rPr>
      </w:pPr>
    </w:p>
    <w:p w:rsidR="00B00E54" w:rsidRPr="005E79A2" w:rsidRDefault="00B00E54"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B00E54" w:rsidRPr="005412B9" w:rsidRDefault="00B00E54" w:rsidP="00EF4505">
      <w:pPr>
        <w:spacing w:after="0" w:line="240" w:lineRule="auto"/>
        <w:ind w:left="450"/>
        <w:textAlignment w:val="baseline"/>
        <w:rPr>
          <w:rFonts w:ascii="Segoe UI" w:eastAsia="Times New Roman" w:hAnsi="Segoe UI" w:cs="Segoe UI"/>
          <w:sz w:val="18"/>
          <w:szCs w:val="18"/>
        </w:rPr>
      </w:pPr>
    </w:p>
    <w:p w:rsidR="00B00E54" w:rsidRPr="005412B9" w:rsidRDefault="00B00E54"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F206F1" w:rsidRDefault="00B00E54"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Pr="00FD3F07" w:rsidRDefault="00B00E54"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03/31/2020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rsidR="00B00E54" w:rsidRPr="00F206F1" w:rsidRDefault="00B00E54" w:rsidP="00EF4505">
      <w:pPr>
        <w:pStyle w:val="ListParagraph"/>
        <w:spacing w:after="0" w:line="240" w:lineRule="auto"/>
        <w:textAlignment w:val="baseline"/>
        <w:rPr>
          <w:rFonts w:ascii="Segoe UI" w:eastAsia="Times New Roman" w:hAnsi="Segoe UI" w:cs="Segoe UI"/>
          <w:sz w:val="18"/>
          <w:szCs w:val="18"/>
        </w:rPr>
      </w:pPr>
    </w:p>
    <w:p w:rsidR="00B00E54" w:rsidRPr="00F206F1" w:rsidRDefault="00B00E54"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rsidR="00B00E54" w:rsidRPr="005412B9" w:rsidRDefault="00B00E54" w:rsidP="00EF4505">
      <w:pPr>
        <w:spacing w:after="0" w:line="240" w:lineRule="auto"/>
        <w:ind w:left="360"/>
        <w:textAlignment w:val="baseline"/>
        <w:rPr>
          <w:rFonts w:ascii="Segoe UI" w:eastAsia="Times New Roman" w:hAnsi="Segoe UI" w:cs="Segoe UI"/>
          <w:sz w:val="18"/>
          <w:szCs w:val="18"/>
        </w:rPr>
      </w:pPr>
    </w:p>
    <w:p w:rsidR="00B00E54" w:rsidRPr="005412B9" w:rsidRDefault="00B00E54"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B00E54" w:rsidRPr="00F206F1"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B00E54" w:rsidRPr="00D43891" w:rsidRDefault="00B00E54" w:rsidP="00EF4505">
      <w:pPr>
        <w:spacing w:after="0" w:line="240" w:lineRule="auto"/>
        <w:ind w:firstLine="360"/>
        <w:textAlignment w:val="baseline"/>
        <w:rPr>
          <w:rFonts w:ascii="Times New Roman" w:eastAsia="Times New Roman" w:hAnsi="Times New Roman" w:cs="Times New Roman"/>
          <w:i/>
          <w:iCs/>
          <w:sz w:val="24"/>
          <w:szCs w:val="24"/>
        </w:rPr>
      </w:pP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B00E54">
        <w:rPr>
          <w:rFonts w:ascii="Times New Roman" w:eastAsia="Times New Roman" w:hAnsi="Times New Roman" w:cs="Times New Roman"/>
          <w:noProof/>
          <w:sz w:val="24"/>
          <w:szCs w:val="24"/>
        </w:rPr>
        <w:t>MO0282L7P041800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B00E54" w:rsidRPr="00E4624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58,992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96,000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5,000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0E54" w:rsidRPr="00E46247" w:rsidRDefault="00B00E5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00E54" w:rsidRPr="00E4624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00E54" w:rsidRPr="00E4624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E54" w:rsidRPr="00E46247" w:rsidRDefault="00B00E5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159,992</w:t>
            </w:r>
          </w:p>
        </w:tc>
        <w:tc>
          <w:tcPr>
            <w:tcW w:w="96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B00E54" w:rsidRPr="00E46247" w:rsidRDefault="00B00E54"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159,992</w:t>
            </w:r>
          </w:p>
        </w:tc>
      </w:tr>
    </w:tbl>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p>
    <w:p w:rsidR="00B00E54" w:rsidRPr="00F206F1" w:rsidRDefault="00B00E54"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rsidR="00B00E54" w:rsidRDefault="00B00E54"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3D061F" w:rsidRDefault="00B00E54"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Default="00B00E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0E54" w:rsidRPr="005412B9" w:rsidRDefault="00B00E54"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Default="00B00E54"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B00E54" w:rsidRDefault="00B00E54" w:rsidP="00EF4505">
      <w:pPr>
        <w:spacing w:after="0" w:line="240" w:lineRule="auto"/>
        <w:textAlignment w:val="baseline"/>
        <w:rPr>
          <w:rFonts w:ascii="Times New Roman" w:eastAsia="Times New Roman" w:hAnsi="Times New Roman" w:cs="Times New Roman"/>
          <w:sz w:val="24"/>
          <w:szCs w:val="24"/>
        </w:rPr>
      </w:pPr>
    </w:p>
    <w:p w:rsidR="00B00E54" w:rsidRPr="005412B9" w:rsidRDefault="00B00E54" w:rsidP="00EF4505">
      <w:pPr>
        <w:spacing w:after="0" w:line="240" w:lineRule="auto"/>
        <w:textAlignment w:val="baseline"/>
        <w:rPr>
          <w:rFonts w:ascii="Segoe UI" w:eastAsia="Times New Roman" w:hAnsi="Segoe UI" w:cs="Segoe UI"/>
          <w:sz w:val="18"/>
          <w:szCs w:val="18"/>
        </w:rPr>
      </w:pP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B00E54" w:rsidRPr="002F671C" w:rsidRDefault="00B00E54" w:rsidP="00EF4505">
      <w:pPr>
        <w:spacing w:after="0" w:line="240" w:lineRule="auto"/>
        <w:textAlignment w:val="baseline"/>
        <w:rPr>
          <w:rFonts w:ascii="Segoe UI" w:eastAsia="Times New Roman" w:hAnsi="Segoe UI" w:cs="Segoe UI"/>
          <w:b/>
          <w:bCs/>
          <w:sz w:val="18"/>
          <w:szCs w:val="18"/>
        </w:rPr>
      </w:pPr>
      <w:r w:rsidRPr="00B00E54">
        <w:rPr>
          <w:rFonts w:ascii="Times New Roman" w:eastAsia="Times New Roman" w:hAnsi="Times New Roman" w:cs="Times New Roman"/>
          <w:b/>
          <w:bCs/>
          <w:noProof/>
          <w:sz w:val="24"/>
          <w:szCs w:val="24"/>
        </w:rPr>
        <w:t>Community LINC</w:t>
      </w:r>
      <w:r w:rsidRPr="002F671C">
        <w:rPr>
          <w:rFonts w:ascii="Times New Roman" w:eastAsia="Times New Roman" w:hAnsi="Times New Roman" w:cs="Times New Roman"/>
          <w:b/>
          <w:bCs/>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Default="00B00E54"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B00E54" w:rsidRPr="005412B9" w:rsidRDefault="00B00E54"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B00E54" w:rsidRPr="005412B9" w:rsidRDefault="00B00E54"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B00E54" w:rsidRDefault="00B00E54">
      <w:pPr>
        <w:sectPr w:rsidR="00B00E54" w:rsidSect="00B00E54">
          <w:pgSz w:w="12240" w:h="15840"/>
          <w:pgMar w:top="1440" w:right="1440" w:bottom="1440" w:left="1440" w:header="720" w:footer="720" w:gutter="0"/>
          <w:pgNumType w:start="1"/>
          <w:cols w:space="720"/>
          <w:docGrid w:linePitch="360"/>
        </w:sectPr>
      </w:pPr>
    </w:p>
    <w:p w:rsidR="00B00E54" w:rsidRDefault="00B00E54"/>
    <w:sectPr w:rsidR="00B00E54" w:rsidSect="00B00E5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29B8"/>
    <w:rsid w:val="000201B0"/>
    <w:rsid w:val="00040CBF"/>
    <w:rsid w:val="00047C99"/>
    <w:rsid w:val="000627C2"/>
    <w:rsid w:val="00077B32"/>
    <w:rsid w:val="00084B3E"/>
    <w:rsid w:val="000949E2"/>
    <w:rsid w:val="000B0E68"/>
    <w:rsid w:val="000C2201"/>
    <w:rsid w:val="00120E7F"/>
    <w:rsid w:val="00124496"/>
    <w:rsid w:val="001B6F36"/>
    <w:rsid w:val="001F733F"/>
    <w:rsid w:val="00232388"/>
    <w:rsid w:val="00261346"/>
    <w:rsid w:val="00291B59"/>
    <w:rsid w:val="002A21EB"/>
    <w:rsid w:val="002A6F2E"/>
    <w:rsid w:val="002E518A"/>
    <w:rsid w:val="002E5CAA"/>
    <w:rsid w:val="002F342F"/>
    <w:rsid w:val="002F671C"/>
    <w:rsid w:val="00333428"/>
    <w:rsid w:val="003452C4"/>
    <w:rsid w:val="00352763"/>
    <w:rsid w:val="003665C1"/>
    <w:rsid w:val="00374A18"/>
    <w:rsid w:val="003A1585"/>
    <w:rsid w:val="003C78DE"/>
    <w:rsid w:val="003D061F"/>
    <w:rsid w:val="003F64C4"/>
    <w:rsid w:val="00436BDD"/>
    <w:rsid w:val="00480D4E"/>
    <w:rsid w:val="004E09B2"/>
    <w:rsid w:val="004F13B4"/>
    <w:rsid w:val="005162A9"/>
    <w:rsid w:val="005242EB"/>
    <w:rsid w:val="0052753F"/>
    <w:rsid w:val="005D4235"/>
    <w:rsid w:val="005E79A2"/>
    <w:rsid w:val="00621702"/>
    <w:rsid w:val="00634357"/>
    <w:rsid w:val="00635261"/>
    <w:rsid w:val="006527D1"/>
    <w:rsid w:val="00656C92"/>
    <w:rsid w:val="006C0470"/>
    <w:rsid w:val="006C38F3"/>
    <w:rsid w:val="007205CF"/>
    <w:rsid w:val="00745484"/>
    <w:rsid w:val="00780950"/>
    <w:rsid w:val="007D3947"/>
    <w:rsid w:val="008170A0"/>
    <w:rsid w:val="0082293F"/>
    <w:rsid w:val="00843E94"/>
    <w:rsid w:val="00854856"/>
    <w:rsid w:val="0087573D"/>
    <w:rsid w:val="008940AF"/>
    <w:rsid w:val="00896277"/>
    <w:rsid w:val="008A36C1"/>
    <w:rsid w:val="008B605C"/>
    <w:rsid w:val="008C606B"/>
    <w:rsid w:val="008E20BA"/>
    <w:rsid w:val="00936C4B"/>
    <w:rsid w:val="00946CA3"/>
    <w:rsid w:val="00970C1B"/>
    <w:rsid w:val="009F2052"/>
    <w:rsid w:val="00A13F03"/>
    <w:rsid w:val="00A735D6"/>
    <w:rsid w:val="00A90269"/>
    <w:rsid w:val="00AE1783"/>
    <w:rsid w:val="00AF249B"/>
    <w:rsid w:val="00B00E54"/>
    <w:rsid w:val="00B10543"/>
    <w:rsid w:val="00B63D41"/>
    <w:rsid w:val="00B96562"/>
    <w:rsid w:val="00BB5DE7"/>
    <w:rsid w:val="00BD57F0"/>
    <w:rsid w:val="00BE2486"/>
    <w:rsid w:val="00BE59CE"/>
    <w:rsid w:val="00C161C0"/>
    <w:rsid w:val="00C26AC5"/>
    <w:rsid w:val="00C41DAE"/>
    <w:rsid w:val="00C5345E"/>
    <w:rsid w:val="00C63FFE"/>
    <w:rsid w:val="00C85276"/>
    <w:rsid w:val="00C97C40"/>
    <w:rsid w:val="00CE4178"/>
    <w:rsid w:val="00D005AF"/>
    <w:rsid w:val="00D11BB2"/>
    <w:rsid w:val="00D11EDB"/>
    <w:rsid w:val="00D16B84"/>
    <w:rsid w:val="00D43891"/>
    <w:rsid w:val="00D45839"/>
    <w:rsid w:val="00D47AA9"/>
    <w:rsid w:val="00D80694"/>
    <w:rsid w:val="00DA0EF4"/>
    <w:rsid w:val="00DB5F86"/>
    <w:rsid w:val="00DD2028"/>
    <w:rsid w:val="00DD32D7"/>
    <w:rsid w:val="00DE1329"/>
    <w:rsid w:val="00DE62D7"/>
    <w:rsid w:val="00E060AF"/>
    <w:rsid w:val="00E46247"/>
    <w:rsid w:val="00E62413"/>
    <w:rsid w:val="00E768FB"/>
    <w:rsid w:val="00EE5CF8"/>
    <w:rsid w:val="00EF4505"/>
    <w:rsid w:val="00F02083"/>
    <w:rsid w:val="00F07D7F"/>
    <w:rsid w:val="00F41FB7"/>
    <w:rsid w:val="00FD3F07"/>
    <w:rsid w:val="00FF4342"/>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5EDD"/>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6817\Desktop\COVID\COVID%20CoC%20Amendment%20Template%20Revised%204.8.20%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7AC44320F254F88030C262CCF56FD" ma:contentTypeVersion="8" ma:contentTypeDescription="Create a new document." ma:contentTypeScope="" ma:versionID="d90d25b7478e251fc65a8669a1c6cccb">
  <xsd:schema xmlns:xsd="http://www.w3.org/2001/XMLSchema" xmlns:xs="http://www.w3.org/2001/XMLSchema" xmlns:p="http://schemas.microsoft.com/office/2006/metadata/properties" xmlns:ns1="http://schemas.microsoft.com/sharepoint/v3" xmlns:ns3="9deaf474-0fec-4623-922f-979029a5d5ae" targetNamespace="http://schemas.microsoft.com/office/2006/metadata/properties" ma:root="true" ma:fieldsID="9a96d3a2d0457bb8a6dbc068257765b4" ns1:_="" ns3:_="">
    <xsd:import namespace="http://schemas.microsoft.com/sharepoint/v3"/>
    <xsd:import namespace="9deaf474-0fec-4623-922f-979029a5d5a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f474-0fec-4623-922f-979029a5d5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2.xml><?xml version="1.0" encoding="utf-8"?>
<ds:datastoreItem xmlns:ds="http://schemas.openxmlformats.org/officeDocument/2006/customXml" ds:itemID="{D843F13D-41DF-48BF-9B89-4BB141430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f474-0fec-4623-922f-979029a5d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COVID CoC Amendment Template Revised 4.8.20 (002).dotm</Template>
  <TotalTime>0</TotalTime>
  <Pages>3</Pages>
  <Words>24349</Words>
  <Characters>138792</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Kathleen S</dc:creator>
  <cp:keywords/>
  <dc:description/>
  <cp:lastModifiedBy>Burke, Kathleen S</cp:lastModifiedBy>
  <cp:revision>1</cp:revision>
  <dcterms:created xsi:type="dcterms:W3CDTF">2020-04-15T20:54:00Z</dcterms:created>
  <dcterms:modified xsi:type="dcterms:W3CDTF">2020-04-15T20:54:00Z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0x0101003C47AC44320F254F88030C262CCF56FD</vt:lpwstr>
  </property>
</Properties>
</file>