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EB50E" w14:textId="197653F3" w:rsidR="004D6B65" w:rsidRPr="0034248F" w:rsidRDefault="004D6B65" w:rsidP="0034248F">
      <w:pPr>
        <w:pStyle w:val="Heading1"/>
        <w:rPr>
          <w:rFonts w:eastAsia="Times New Roman"/>
        </w:rPr>
      </w:pPr>
      <w:bookmarkStart w:id="0" w:name="_GoBack"/>
      <w:bookmarkEnd w:id="0"/>
      <w:r w:rsidRPr="0034248F">
        <w:rPr>
          <w:rStyle w:val="Heading2Char"/>
        </w:rPr>
        <w:t>Grant Number:</w:t>
      </w:r>
      <w:r>
        <w:rPr>
          <w:rFonts w:eastAsia="Times New Roman"/>
        </w:rPr>
        <w:t xml:space="preserve"> </w:t>
      </w:r>
      <w:r w:rsidRPr="00F66BBB">
        <w:rPr>
          <w:rFonts w:eastAsia="Times New Roman"/>
          <w:noProof/>
        </w:rPr>
        <w:t>IL0476L5T191806</w:t>
      </w:r>
    </w:p>
    <w:p w14:paraId="5E44C84E" w14:textId="6B7F4BA5"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Tax ID Number: </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376001701</w:t>
      </w:r>
    </w:p>
    <w:p w14:paraId="0FC53999" w14:textId="0D85E5E4"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DUNS Number:</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162000228</w:t>
      </w:r>
    </w:p>
    <w:p w14:paraId="1C3F4D38"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p>
    <w:p w14:paraId="43821E62"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sz w:val="24"/>
          <w:szCs w:val="24"/>
        </w:rPr>
        <w:t> </w:t>
      </w:r>
    </w:p>
    <w:p w14:paraId="71D4628D"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BD5A9F7" w14:textId="77777777" w:rsidR="004D6B65" w:rsidRPr="00C85276"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4EE6548D"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468DBF"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B8C123" w14:textId="64D1137F" w:rsidR="004D6B65" w:rsidRPr="0034248F" w:rsidRDefault="004D6B65"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MCS Community Services</w:t>
      </w:r>
      <w:r w:rsidRPr="00C85276">
        <w:rPr>
          <w:rFonts w:ascii="Times New Roman" w:eastAsia="Times New Roman" w:hAnsi="Times New Roman" w:cs="Times New Roman"/>
          <w:sz w:val="24"/>
          <w:szCs w:val="24"/>
        </w:rPr>
        <w:t>, (the Recipient).</w:t>
      </w:r>
    </w:p>
    <w:p w14:paraId="00D63329"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4755E66"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5B332DE"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B33C64" w14:textId="0D93BD65" w:rsidR="004D6B65" w:rsidRPr="0034248F" w:rsidRDefault="004D6B65"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9/1/2019</w:t>
      </w:r>
      <w:r w:rsidRPr="0034248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IL0476L5T191806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52079F7"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79F3F2AC"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34248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EB1B556"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28659AB" w14:textId="77D58442"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34248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72ABC28"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D810580" w14:textId="77777777" w:rsidR="004D6B65" w:rsidRPr="005E79A2" w:rsidRDefault="004D6B65"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9BCD777" w14:textId="77777777" w:rsidR="004D6B65" w:rsidRPr="005E79A2" w:rsidRDefault="004D6B65" w:rsidP="00EF4505">
      <w:pPr>
        <w:spacing w:after="0" w:line="240" w:lineRule="auto"/>
        <w:ind w:left="450"/>
        <w:textAlignment w:val="baseline"/>
        <w:rPr>
          <w:rFonts w:ascii="Segoe UI" w:eastAsia="Times New Roman" w:hAnsi="Segoe UI" w:cs="Segoe UI"/>
          <w:sz w:val="18"/>
          <w:szCs w:val="18"/>
        </w:rPr>
      </w:pPr>
    </w:p>
    <w:p w14:paraId="1CA2D383" w14:textId="77777777" w:rsidR="004D6B65" w:rsidRPr="005E79A2" w:rsidRDefault="004D6B65"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D9915EB"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EA9D3A"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79EB781"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F285E3" w14:textId="77777777" w:rsidR="004D6B65" w:rsidRPr="005412B9" w:rsidRDefault="004D6B65"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9072DE1" w14:textId="77777777" w:rsidR="004D6B65" w:rsidRPr="005412B9" w:rsidRDefault="004D6B65" w:rsidP="00EF4505">
      <w:pPr>
        <w:spacing w:after="0" w:line="240" w:lineRule="auto"/>
        <w:ind w:left="450"/>
        <w:textAlignment w:val="baseline"/>
        <w:rPr>
          <w:rFonts w:ascii="Segoe UI" w:eastAsia="Times New Roman" w:hAnsi="Segoe UI" w:cs="Segoe UI"/>
          <w:sz w:val="18"/>
          <w:szCs w:val="18"/>
        </w:rPr>
      </w:pPr>
    </w:p>
    <w:p w14:paraId="2377F778" w14:textId="15E9F5CA" w:rsidR="004D6B65" w:rsidRPr="005412B9" w:rsidRDefault="004D6B65"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34248F">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4C5D6B45"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E90424" w14:textId="77777777" w:rsidR="004D6B65" w:rsidRPr="00F206F1" w:rsidRDefault="004D6B65"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450BD42" w14:textId="77777777" w:rsidR="004D6B65" w:rsidRPr="00FD3F07" w:rsidRDefault="004D6B65"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8/31/2020</w:t>
      </w:r>
      <w:r w:rsidRPr="00FD3F07">
        <w:rPr>
          <w:rFonts w:ascii="Times New Roman" w:eastAsia="Times New Roman" w:hAnsi="Times New Roman" w:cs="Times New Roman"/>
          <w:sz w:val="24"/>
          <w:szCs w:val="24"/>
        </w:rPr>
        <w:t xml:space="preserve"> and permit Recipient to use funds that </w:t>
      </w:r>
      <w:r w:rsidRPr="00FD3F07">
        <w:rPr>
          <w:rFonts w:ascii="Times New Roman" w:eastAsia="Times New Roman" w:hAnsi="Times New Roman" w:cs="Times New Roman"/>
          <w:sz w:val="24"/>
          <w:szCs w:val="24"/>
        </w:rPr>
        <w:lastRenderedPageBreak/>
        <w:t xml:space="preserve">would have been unspent at the end of the original term for eligible costs that respond to unique program participant needs arising from the COVID-19 pandemic.  </w:t>
      </w:r>
    </w:p>
    <w:p w14:paraId="48796132"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73929B4B"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5A5C8E2C"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2BC706A0"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 xml:space="preserve">HUD has reviewed the performance of the Recipient and has determined that the grant funds remaining at the end of term should not be </w:t>
      </w:r>
      <w:proofErr w:type="spellStart"/>
      <w:r w:rsidRPr="00F206F1">
        <w:rPr>
          <w:rFonts w:ascii="Times New Roman" w:eastAsia="Times New Roman" w:hAnsi="Times New Roman" w:cs="Times New Roman"/>
          <w:sz w:val="24"/>
          <w:szCs w:val="24"/>
        </w:rPr>
        <w:t>deobligated</w:t>
      </w:r>
      <w:proofErr w:type="spellEnd"/>
      <w:r w:rsidRPr="00F206F1">
        <w:rPr>
          <w:rFonts w:ascii="Times New Roman" w:eastAsia="Times New Roman" w:hAnsi="Times New Roman" w:cs="Times New Roman"/>
          <w:sz w:val="24"/>
          <w:szCs w:val="24"/>
        </w:rPr>
        <w:t>.</w:t>
      </w:r>
    </w:p>
    <w:p w14:paraId="0D55FD66"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36E6DA4B"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151377A"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33CA210F"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C62F8D7"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p>
    <w:p w14:paraId="2BF13962" w14:textId="77777777" w:rsidR="004D6B65" w:rsidRDefault="004D6B65"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34248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0332005" w14:textId="77777777" w:rsidR="004D6B65" w:rsidRPr="00D43891" w:rsidRDefault="004D6B65" w:rsidP="00EF4505">
      <w:pPr>
        <w:spacing w:after="0" w:line="240" w:lineRule="auto"/>
        <w:ind w:firstLine="360"/>
        <w:textAlignment w:val="baseline"/>
        <w:rPr>
          <w:rFonts w:ascii="Times New Roman" w:eastAsia="Times New Roman" w:hAnsi="Times New Roman" w:cs="Times New Roman"/>
          <w:i/>
          <w:iCs/>
          <w:sz w:val="24"/>
          <w:szCs w:val="24"/>
        </w:rPr>
      </w:pPr>
    </w:p>
    <w:p w14:paraId="24603B3B" w14:textId="6B1B1CAF"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IL0476L5T191806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ACD10FD" w14:textId="77777777"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811897C"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4D6B65" w:rsidRPr="00E46247" w14:paraId="6BE8EFB8"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43023" w14:textId="77777777" w:rsidR="004D6B65" w:rsidRPr="00E46247" w:rsidRDefault="004D6B65"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E47A39A" w14:textId="4865912E"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5C3291"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50CECE5"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4D6B65" w:rsidRPr="00E46247" w14:paraId="2CD214DF"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241609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0122D5A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306A1605" w14:textId="7B7F5E96"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0DB8ED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202B47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62188DD"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77681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09E1BD6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42B2FD2" w14:textId="605C8844"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7D64F3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AB1A6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D46DC6D"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F8C41D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52C7318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3EC48A2C" w14:textId="58E48892"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4F58A4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AC7C7C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AC22DB1"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2832CF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D610B1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EF3923A"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13D945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26F815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486B474"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5FAA8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F1DE4F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78E5D575"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43AE1C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1F3E43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C9F8AE4"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EC5688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3648288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09487D25" w14:textId="52582A25"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$15,276</w:t>
            </w:r>
          </w:p>
        </w:tc>
        <w:tc>
          <w:tcPr>
            <w:tcW w:w="960" w:type="dxa"/>
            <w:tcBorders>
              <w:top w:val="nil"/>
              <w:left w:val="nil"/>
              <w:bottom w:val="single" w:sz="4" w:space="0" w:color="auto"/>
              <w:right w:val="single" w:sz="4" w:space="0" w:color="auto"/>
            </w:tcBorders>
            <w:shd w:val="clear" w:color="auto" w:fill="auto"/>
            <w:noWrap/>
            <w:vAlign w:val="bottom"/>
            <w:hideMark/>
          </w:tcPr>
          <w:p w14:paraId="3CF5B8B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BB971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4A6324E"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FA0489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030E653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5A4D889B"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B7E80C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F1FDE7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209A5C2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6E4A14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6C0C949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39AE00C2"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$2,545</w:t>
            </w:r>
          </w:p>
        </w:tc>
        <w:tc>
          <w:tcPr>
            <w:tcW w:w="960" w:type="dxa"/>
            <w:tcBorders>
              <w:top w:val="nil"/>
              <w:left w:val="nil"/>
              <w:bottom w:val="single" w:sz="4" w:space="0" w:color="auto"/>
              <w:right w:val="single" w:sz="4" w:space="0" w:color="auto"/>
            </w:tcBorders>
            <w:shd w:val="clear" w:color="auto" w:fill="auto"/>
            <w:noWrap/>
            <w:vAlign w:val="bottom"/>
            <w:hideMark/>
          </w:tcPr>
          <w:p w14:paraId="635FF57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58615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897819C"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CCD59F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4558" w:type="dxa"/>
            <w:tcBorders>
              <w:top w:val="nil"/>
              <w:left w:val="nil"/>
              <w:bottom w:val="single" w:sz="4" w:space="0" w:color="auto"/>
              <w:right w:val="single" w:sz="4" w:space="0" w:color="auto"/>
            </w:tcBorders>
            <w:shd w:val="clear" w:color="auto" w:fill="auto"/>
            <w:noWrap/>
            <w:vAlign w:val="center"/>
            <w:hideMark/>
          </w:tcPr>
          <w:p w14:paraId="4D0256B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6DC5847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$2,362</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D77CF3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854CF0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4E3F969"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754026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5CEC32B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6C63148F"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$600</w:t>
            </w:r>
          </w:p>
        </w:tc>
        <w:tc>
          <w:tcPr>
            <w:tcW w:w="960" w:type="dxa"/>
            <w:tcBorders>
              <w:top w:val="nil"/>
              <w:left w:val="nil"/>
              <w:bottom w:val="single" w:sz="4" w:space="0" w:color="auto"/>
              <w:right w:val="single" w:sz="4" w:space="0" w:color="auto"/>
            </w:tcBorders>
            <w:shd w:val="clear" w:color="auto" w:fill="auto"/>
            <w:noWrap/>
            <w:vAlign w:val="bottom"/>
            <w:hideMark/>
          </w:tcPr>
          <w:p w14:paraId="3018AFF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23F7B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00C08AA"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E3EC4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AEBAC3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5E3BA18F"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$1,222</w:t>
            </w:r>
          </w:p>
        </w:tc>
        <w:tc>
          <w:tcPr>
            <w:tcW w:w="960" w:type="dxa"/>
            <w:tcBorders>
              <w:top w:val="nil"/>
              <w:left w:val="nil"/>
              <w:bottom w:val="single" w:sz="4" w:space="0" w:color="auto"/>
              <w:right w:val="single" w:sz="4" w:space="0" w:color="auto"/>
            </w:tcBorders>
            <w:shd w:val="clear" w:color="auto" w:fill="auto"/>
            <w:noWrap/>
            <w:vAlign w:val="bottom"/>
            <w:hideMark/>
          </w:tcPr>
          <w:p w14:paraId="30B1DF6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2D3BD2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D356657"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8B51B8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06EDE59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6F8E516F"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1D6FF4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00BBBE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A8185DC"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4A3D92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2CCF1DF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20BE44C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E62812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400B73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BD92408" w14:textId="77777777" w:rsidTr="0034248F">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F90A56" w14:textId="77777777" w:rsidR="004D6B65" w:rsidRPr="00E46247" w:rsidRDefault="004D6B65"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5E0E4EAC" w14:textId="77777777" w:rsidR="004D6B65" w:rsidRPr="00E46247" w:rsidRDefault="004D6B65"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65ECF69F"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EBE1F4E"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EC3E29A"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D6B65" w:rsidRPr="00E46247" w14:paraId="09F4EC7A" w14:textId="77777777" w:rsidTr="0034248F">
        <w:trPr>
          <w:trHeight w:val="310"/>
        </w:trPr>
        <w:tc>
          <w:tcPr>
            <w:tcW w:w="282" w:type="dxa"/>
            <w:vMerge/>
            <w:tcBorders>
              <w:top w:val="nil"/>
              <w:left w:val="single" w:sz="4" w:space="0" w:color="auto"/>
              <w:bottom w:val="single" w:sz="4" w:space="0" w:color="000000"/>
              <w:right w:val="single" w:sz="4" w:space="0" w:color="auto"/>
            </w:tcBorders>
            <w:vAlign w:val="center"/>
            <w:hideMark/>
          </w:tcPr>
          <w:p w14:paraId="04482AF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5FA3FF8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318F66D7"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5691CCC"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C829E05"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4D6B65" w:rsidRPr="00E46247" w14:paraId="06D91B7E" w14:textId="77777777" w:rsidTr="0034248F">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0C2D0" w14:textId="77777777" w:rsidR="004D6B65" w:rsidRPr="00E46247" w:rsidRDefault="004D6B65"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7DE6BC5"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$22,005</w:t>
            </w:r>
          </w:p>
        </w:tc>
        <w:tc>
          <w:tcPr>
            <w:tcW w:w="960" w:type="dxa"/>
            <w:tcBorders>
              <w:top w:val="nil"/>
              <w:left w:val="nil"/>
              <w:bottom w:val="single" w:sz="4" w:space="0" w:color="auto"/>
              <w:right w:val="single" w:sz="4" w:space="0" w:color="auto"/>
            </w:tcBorders>
            <w:shd w:val="clear" w:color="auto" w:fill="auto"/>
            <w:noWrap/>
            <w:vAlign w:val="bottom"/>
            <w:hideMark/>
          </w:tcPr>
          <w:p w14:paraId="3AD945F9"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5E4064"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$22,005</w:t>
            </w:r>
          </w:p>
        </w:tc>
      </w:tr>
    </w:tbl>
    <w:p w14:paraId="5200581C"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p w14:paraId="724111DF" w14:textId="77777777" w:rsidR="004D6B65" w:rsidRPr="00F206F1" w:rsidRDefault="004D6B65"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55780D6"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48F67014"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31367D0B" w14:textId="77777777" w:rsidR="004D6B65" w:rsidRPr="003D061F" w:rsidRDefault="004D6B65"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267D74E"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34BB89AD" w14:textId="77777777" w:rsidR="004D6B65" w:rsidRDefault="004D6B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99D907C" w14:textId="77777777" w:rsidR="004D6B65" w:rsidRPr="005412B9" w:rsidRDefault="004D6B65"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CBCA855"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92A30F"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868304"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35D0100"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1FC40F5"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4554B651"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E32DEC"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F65A82C"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9F1A057"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35A0E2ED"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2E7636"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979E6D6"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449964E7"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C0BE7F"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C58DA0A"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7B18B8C"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31435280"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7EC0CDC4"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A2CD2B"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8B4211C" w14:textId="77777777" w:rsidR="004D6B65" w:rsidRPr="0034248F" w:rsidRDefault="004D6B65"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MCS Community Services</w:t>
      </w:r>
      <w:r w:rsidRPr="0034248F">
        <w:rPr>
          <w:rFonts w:ascii="Times New Roman" w:eastAsia="Times New Roman" w:hAnsi="Times New Roman" w:cs="Times New Roman"/>
          <w:b/>
          <w:bCs/>
          <w:sz w:val="24"/>
          <w:szCs w:val="24"/>
        </w:rPr>
        <w:t> </w:t>
      </w:r>
    </w:p>
    <w:p w14:paraId="2166F276"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7050B1"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0D45624"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CF973A1"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78D5A514"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2AD5F2"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15E6B20"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1E4065AC"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89300F"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50573BF"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3642BC" w14:textId="77777777" w:rsidR="004D6B65" w:rsidRDefault="004D6B65">
      <w:pPr>
        <w:sectPr w:rsidR="004D6B65" w:rsidSect="0034248F">
          <w:pgSz w:w="12240" w:h="15840"/>
          <w:pgMar w:top="1440" w:right="1440" w:bottom="1440" w:left="1440" w:header="720" w:footer="720" w:gutter="0"/>
          <w:pgNumType w:start="1"/>
          <w:cols w:space="720"/>
          <w:docGrid w:linePitch="360"/>
        </w:sectPr>
      </w:pPr>
    </w:p>
    <w:p w14:paraId="35AB0E73" w14:textId="63F320C2" w:rsidR="004D6B65" w:rsidRPr="0034248F" w:rsidRDefault="004D6B65" w:rsidP="0034248F">
      <w:pPr>
        <w:pStyle w:val="Heading1"/>
        <w:rPr>
          <w:rFonts w:eastAsia="Times New Roman"/>
        </w:rPr>
      </w:pPr>
      <w:r w:rsidRPr="0034248F">
        <w:rPr>
          <w:rStyle w:val="Heading2Char"/>
        </w:rPr>
        <w:lastRenderedPageBreak/>
        <w:t>Grant Number:</w:t>
      </w:r>
      <w:r>
        <w:rPr>
          <w:rFonts w:eastAsia="Times New Roman"/>
        </w:rPr>
        <w:t xml:space="preserve"> </w:t>
      </w:r>
      <w:r w:rsidRPr="00F66BBB">
        <w:rPr>
          <w:rFonts w:eastAsia="Times New Roman"/>
          <w:noProof/>
        </w:rPr>
        <w:t>IL0569L5T191805</w:t>
      </w:r>
    </w:p>
    <w:p w14:paraId="7E5617AF" w14:textId="013C97A2"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Tax ID Number: </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376001701</w:t>
      </w:r>
    </w:p>
    <w:p w14:paraId="47D78079" w14:textId="0C91DD93"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DUNS Number:</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162000228</w:t>
      </w:r>
    </w:p>
    <w:p w14:paraId="31686B03"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p>
    <w:p w14:paraId="0DDE2FC1"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sz w:val="24"/>
          <w:szCs w:val="24"/>
        </w:rPr>
        <w:t> </w:t>
      </w:r>
    </w:p>
    <w:p w14:paraId="1FDAB48A"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44CD92B" w14:textId="77777777" w:rsidR="004D6B65" w:rsidRPr="00C85276"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3340197"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2DD5D2"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70BC92" w14:textId="52EDFAF6" w:rsidR="004D6B65" w:rsidRPr="0034248F" w:rsidRDefault="004D6B65"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MCS Community Services</w:t>
      </w:r>
      <w:r w:rsidRPr="00C85276">
        <w:rPr>
          <w:rFonts w:ascii="Times New Roman" w:eastAsia="Times New Roman" w:hAnsi="Times New Roman" w:cs="Times New Roman"/>
          <w:sz w:val="24"/>
          <w:szCs w:val="24"/>
        </w:rPr>
        <w:t>, (the Recipient).</w:t>
      </w:r>
    </w:p>
    <w:p w14:paraId="09FEFA72"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DA8CE2"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C5B66AE"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7F2456" w14:textId="0CC57AA3" w:rsidR="004D6B65" w:rsidRPr="0034248F" w:rsidRDefault="004D6B65"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11/1/2019</w:t>
      </w:r>
      <w:r w:rsidRPr="0034248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IL0569L5T191805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DA1CC48"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4326EC94"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34248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74EBE82"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EF6BC7" w14:textId="0EFE80B5"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34248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6067003"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003D7D6" w14:textId="77777777" w:rsidR="004D6B65" w:rsidRPr="005E79A2" w:rsidRDefault="004D6B65"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E7C2827" w14:textId="77777777" w:rsidR="004D6B65" w:rsidRPr="005E79A2" w:rsidRDefault="004D6B65" w:rsidP="00EF4505">
      <w:pPr>
        <w:spacing w:after="0" w:line="240" w:lineRule="auto"/>
        <w:ind w:left="450"/>
        <w:textAlignment w:val="baseline"/>
        <w:rPr>
          <w:rFonts w:ascii="Segoe UI" w:eastAsia="Times New Roman" w:hAnsi="Segoe UI" w:cs="Segoe UI"/>
          <w:sz w:val="18"/>
          <w:szCs w:val="18"/>
        </w:rPr>
      </w:pPr>
    </w:p>
    <w:p w14:paraId="4C1D19DD" w14:textId="77777777" w:rsidR="004D6B65" w:rsidRPr="005E79A2" w:rsidRDefault="004D6B65"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37607E2"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191F5A"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8D486A8"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3E8F08" w14:textId="77777777" w:rsidR="004D6B65" w:rsidRPr="005412B9" w:rsidRDefault="004D6B65"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70201FE" w14:textId="77777777" w:rsidR="004D6B65" w:rsidRPr="005412B9" w:rsidRDefault="004D6B65" w:rsidP="00EF4505">
      <w:pPr>
        <w:spacing w:after="0" w:line="240" w:lineRule="auto"/>
        <w:ind w:left="450"/>
        <w:textAlignment w:val="baseline"/>
        <w:rPr>
          <w:rFonts w:ascii="Segoe UI" w:eastAsia="Times New Roman" w:hAnsi="Segoe UI" w:cs="Segoe UI"/>
          <w:sz w:val="18"/>
          <w:szCs w:val="18"/>
        </w:rPr>
      </w:pPr>
    </w:p>
    <w:p w14:paraId="5313502E" w14:textId="1368C764" w:rsidR="004D6B65" w:rsidRPr="005412B9" w:rsidRDefault="004D6B65"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34248F">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26F7C58F"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62D86B" w14:textId="77777777" w:rsidR="004D6B65" w:rsidRPr="00F206F1" w:rsidRDefault="004D6B65"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D152FB4" w14:textId="77777777" w:rsidR="004D6B65" w:rsidRPr="00FD3F07" w:rsidRDefault="004D6B65"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10/31/2020</w:t>
      </w:r>
      <w:r w:rsidRPr="00FD3F07">
        <w:rPr>
          <w:rFonts w:ascii="Times New Roman" w:eastAsia="Times New Roman" w:hAnsi="Times New Roman" w:cs="Times New Roman"/>
          <w:sz w:val="24"/>
          <w:szCs w:val="24"/>
        </w:rPr>
        <w:t xml:space="preserve"> and permit Recipient to use funds </w:t>
      </w:r>
      <w:r w:rsidRPr="00FD3F07">
        <w:rPr>
          <w:rFonts w:ascii="Times New Roman" w:eastAsia="Times New Roman" w:hAnsi="Times New Roman" w:cs="Times New Roman"/>
          <w:sz w:val="24"/>
          <w:szCs w:val="24"/>
        </w:rPr>
        <w:lastRenderedPageBreak/>
        <w:t xml:space="preserve">that would have been unspent at the end of the original term for eligible costs that respond to unique program participant needs arising from the COVID-19 pandemic.  </w:t>
      </w:r>
    </w:p>
    <w:p w14:paraId="00D3D407"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5979B688"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2D5C5CC5"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4B5FBCF2"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 xml:space="preserve">HUD has reviewed the performance of the Recipient and has determined that the grant funds remaining at the end of term should not be </w:t>
      </w:r>
      <w:proofErr w:type="spellStart"/>
      <w:r w:rsidRPr="00F206F1">
        <w:rPr>
          <w:rFonts w:ascii="Times New Roman" w:eastAsia="Times New Roman" w:hAnsi="Times New Roman" w:cs="Times New Roman"/>
          <w:sz w:val="24"/>
          <w:szCs w:val="24"/>
        </w:rPr>
        <w:t>deobligated</w:t>
      </w:r>
      <w:proofErr w:type="spellEnd"/>
      <w:r w:rsidRPr="00F206F1">
        <w:rPr>
          <w:rFonts w:ascii="Times New Roman" w:eastAsia="Times New Roman" w:hAnsi="Times New Roman" w:cs="Times New Roman"/>
          <w:sz w:val="24"/>
          <w:szCs w:val="24"/>
        </w:rPr>
        <w:t>.</w:t>
      </w:r>
    </w:p>
    <w:p w14:paraId="32E05F6A"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64B934A1"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024FD80"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161DD864"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2033359"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p>
    <w:p w14:paraId="1FD58798" w14:textId="77777777" w:rsidR="004D6B65" w:rsidRDefault="004D6B65"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34248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DBF96C7" w14:textId="77777777" w:rsidR="004D6B65" w:rsidRPr="00D43891" w:rsidRDefault="004D6B65" w:rsidP="00EF4505">
      <w:pPr>
        <w:spacing w:after="0" w:line="240" w:lineRule="auto"/>
        <w:ind w:firstLine="360"/>
        <w:textAlignment w:val="baseline"/>
        <w:rPr>
          <w:rFonts w:ascii="Times New Roman" w:eastAsia="Times New Roman" w:hAnsi="Times New Roman" w:cs="Times New Roman"/>
          <w:i/>
          <w:iCs/>
          <w:sz w:val="24"/>
          <w:szCs w:val="24"/>
        </w:rPr>
      </w:pPr>
    </w:p>
    <w:p w14:paraId="1A0831DA" w14:textId="69F96869"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IL0569L5T191805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76D3EB4" w14:textId="77777777"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50B564F"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4D6B65" w:rsidRPr="00E46247" w14:paraId="37EAB346"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E326" w14:textId="77777777" w:rsidR="004D6B65" w:rsidRPr="00E46247" w:rsidRDefault="004D6B65"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9E90976" w14:textId="273B19F0"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1CD9D8"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9DE1579"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4D6B65" w:rsidRPr="00E46247" w14:paraId="036F468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1EC68F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25845C3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61D3A86A" w14:textId="215ECA01"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FF0C7F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3355C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57D6EB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EF0A31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50ACCC1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101DA2E9" w14:textId="4C785C95"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BFF8C5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B82C0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3806201"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80C630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7E3FDE8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7347E855" w14:textId="4084A043"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8A8ED4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A2B18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7397FED8"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3C866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3FFDB0B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0270D092"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CFE291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D7B05B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DA246C0"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18A6E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1C8685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70581C82"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F4AA2E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59807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E24BF04"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580EE6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6E47615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436DA111" w14:textId="3B0505E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$32,715</w:t>
            </w:r>
          </w:p>
        </w:tc>
        <w:tc>
          <w:tcPr>
            <w:tcW w:w="960" w:type="dxa"/>
            <w:tcBorders>
              <w:top w:val="nil"/>
              <w:left w:val="nil"/>
              <w:bottom w:val="single" w:sz="4" w:space="0" w:color="auto"/>
              <w:right w:val="single" w:sz="4" w:space="0" w:color="auto"/>
            </w:tcBorders>
            <w:shd w:val="clear" w:color="auto" w:fill="auto"/>
            <w:noWrap/>
            <w:vAlign w:val="bottom"/>
            <w:hideMark/>
          </w:tcPr>
          <w:p w14:paraId="5FC8E30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8B9E22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69D3A25"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2C0CAA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692C40F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61C50FC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FFB538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7BF72A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23B77D91"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8CC650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444B766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1E096F16"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$23,577</w:t>
            </w:r>
          </w:p>
        </w:tc>
        <w:tc>
          <w:tcPr>
            <w:tcW w:w="960" w:type="dxa"/>
            <w:tcBorders>
              <w:top w:val="nil"/>
              <w:left w:val="nil"/>
              <w:bottom w:val="single" w:sz="4" w:space="0" w:color="auto"/>
              <w:right w:val="single" w:sz="4" w:space="0" w:color="auto"/>
            </w:tcBorders>
            <w:shd w:val="clear" w:color="auto" w:fill="auto"/>
            <w:noWrap/>
            <w:vAlign w:val="bottom"/>
            <w:hideMark/>
          </w:tcPr>
          <w:p w14:paraId="6AF75E8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EF2627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26427A5"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158E87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4558" w:type="dxa"/>
            <w:tcBorders>
              <w:top w:val="nil"/>
              <w:left w:val="nil"/>
              <w:bottom w:val="single" w:sz="4" w:space="0" w:color="auto"/>
              <w:right w:val="single" w:sz="4" w:space="0" w:color="auto"/>
            </w:tcBorders>
            <w:shd w:val="clear" w:color="auto" w:fill="auto"/>
            <w:noWrap/>
            <w:vAlign w:val="center"/>
            <w:hideMark/>
          </w:tcPr>
          <w:p w14:paraId="5ADAC6F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60FD23E"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$8,548</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801463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3EEFCC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10D0196"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751DE7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5AD0B99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46DF7A9"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$5,019</w:t>
            </w:r>
          </w:p>
        </w:tc>
        <w:tc>
          <w:tcPr>
            <w:tcW w:w="960" w:type="dxa"/>
            <w:tcBorders>
              <w:top w:val="nil"/>
              <w:left w:val="nil"/>
              <w:bottom w:val="single" w:sz="4" w:space="0" w:color="auto"/>
              <w:right w:val="single" w:sz="4" w:space="0" w:color="auto"/>
            </w:tcBorders>
            <w:shd w:val="clear" w:color="auto" w:fill="auto"/>
            <w:noWrap/>
            <w:vAlign w:val="bottom"/>
            <w:hideMark/>
          </w:tcPr>
          <w:p w14:paraId="59C2BB4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E97651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CB5BB55"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B02AB1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06B464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7E7434AF"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$4,646</w:t>
            </w:r>
          </w:p>
        </w:tc>
        <w:tc>
          <w:tcPr>
            <w:tcW w:w="960" w:type="dxa"/>
            <w:tcBorders>
              <w:top w:val="nil"/>
              <w:left w:val="nil"/>
              <w:bottom w:val="single" w:sz="4" w:space="0" w:color="auto"/>
              <w:right w:val="single" w:sz="4" w:space="0" w:color="auto"/>
            </w:tcBorders>
            <w:shd w:val="clear" w:color="auto" w:fill="auto"/>
            <w:noWrap/>
            <w:vAlign w:val="bottom"/>
            <w:hideMark/>
          </w:tcPr>
          <w:p w14:paraId="4B16196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9DA748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9461A3B"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2E0869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1A9933F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026B5909"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B435AA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1F89A5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9B48E2B"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169115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16CC050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2BE910F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73CBB8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FF233A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6E813A5" w14:textId="77777777" w:rsidTr="0034248F">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BEF52A" w14:textId="77777777" w:rsidR="004D6B65" w:rsidRPr="00E46247" w:rsidRDefault="004D6B65"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0ED03B88" w14:textId="77777777" w:rsidR="004D6B65" w:rsidRPr="00E46247" w:rsidRDefault="004D6B65"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658879C4"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FB4383C"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FDE1C13"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D6B65" w:rsidRPr="00E46247" w14:paraId="040EC2A6" w14:textId="77777777" w:rsidTr="0034248F">
        <w:trPr>
          <w:trHeight w:val="310"/>
        </w:trPr>
        <w:tc>
          <w:tcPr>
            <w:tcW w:w="282" w:type="dxa"/>
            <w:vMerge/>
            <w:tcBorders>
              <w:top w:val="nil"/>
              <w:left w:val="single" w:sz="4" w:space="0" w:color="auto"/>
              <w:bottom w:val="single" w:sz="4" w:space="0" w:color="000000"/>
              <w:right w:val="single" w:sz="4" w:space="0" w:color="auto"/>
            </w:tcBorders>
            <w:vAlign w:val="center"/>
            <w:hideMark/>
          </w:tcPr>
          <w:p w14:paraId="1046557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5499CB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240E9E5B"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FDDDC9A"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D64EE17"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4D6B65" w:rsidRPr="00E46247" w14:paraId="580406CE" w14:textId="77777777" w:rsidTr="0034248F">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090F" w14:textId="77777777" w:rsidR="004D6B65" w:rsidRPr="00E46247" w:rsidRDefault="004D6B65"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5DBE6B79"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$74,505</w:t>
            </w:r>
          </w:p>
        </w:tc>
        <w:tc>
          <w:tcPr>
            <w:tcW w:w="960" w:type="dxa"/>
            <w:tcBorders>
              <w:top w:val="nil"/>
              <w:left w:val="nil"/>
              <w:bottom w:val="single" w:sz="4" w:space="0" w:color="auto"/>
              <w:right w:val="single" w:sz="4" w:space="0" w:color="auto"/>
            </w:tcBorders>
            <w:shd w:val="clear" w:color="auto" w:fill="auto"/>
            <w:noWrap/>
            <w:vAlign w:val="bottom"/>
            <w:hideMark/>
          </w:tcPr>
          <w:p w14:paraId="6D2DF7CA"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78803BC"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$74,505</w:t>
            </w:r>
          </w:p>
        </w:tc>
      </w:tr>
    </w:tbl>
    <w:p w14:paraId="2D85FFED"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p w14:paraId="08B800F1" w14:textId="77777777" w:rsidR="004D6B65" w:rsidRPr="00F206F1" w:rsidRDefault="004D6B65"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608C8DD"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6A0E794F"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50C04A" w14:textId="77777777" w:rsidR="004D6B65" w:rsidRPr="003D061F" w:rsidRDefault="004D6B65"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CEDA2A2"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23851332" w14:textId="77777777" w:rsidR="004D6B65" w:rsidRDefault="004D6B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33E1FAF" w14:textId="77777777" w:rsidR="004D6B65" w:rsidRPr="005412B9" w:rsidRDefault="004D6B65"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1525118"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FDDB5D"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D549DD"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77F7D46"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0F5C60A"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5FBB3EC7"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644DA2"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7C03048F"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AD2D172"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24B9C0AE"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521AAE2"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7A54124"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19C10641"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D19AEFA"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D5A6B9B"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0DF21C2"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5B1EBA1C"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44D6AB93"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80F35A"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6BC89AD" w14:textId="77777777" w:rsidR="004D6B65" w:rsidRPr="0034248F" w:rsidRDefault="004D6B65"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MCS Community Services</w:t>
      </w:r>
      <w:r w:rsidRPr="0034248F">
        <w:rPr>
          <w:rFonts w:ascii="Times New Roman" w:eastAsia="Times New Roman" w:hAnsi="Times New Roman" w:cs="Times New Roman"/>
          <w:b/>
          <w:bCs/>
          <w:sz w:val="24"/>
          <w:szCs w:val="24"/>
        </w:rPr>
        <w:t> </w:t>
      </w:r>
    </w:p>
    <w:p w14:paraId="69FA93A0"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FE62E6"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6250278"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4DCAB87"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00AD5681"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DC3B07"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FD13CCE"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79169831"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D980CA"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D2EC24A"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E062EE" w14:textId="77777777" w:rsidR="004D6B65" w:rsidRDefault="004D6B65">
      <w:pPr>
        <w:sectPr w:rsidR="004D6B65" w:rsidSect="0034248F">
          <w:pgSz w:w="12240" w:h="15840"/>
          <w:pgMar w:top="1440" w:right="1440" w:bottom="1440" w:left="1440" w:header="720" w:footer="720" w:gutter="0"/>
          <w:pgNumType w:start="1"/>
          <w:cols w:space="720"/>
          <w:docGrid w:linePitch="360"/>
        </w:sectPr>
      </w:pPr>
    </w:p>
    <w:p w14:paraId="2C401A55" w14:textId="022A955A" w:rsidR="004D6B65" w:rsidRPr="0034248F" w:rsidRDefault="004D6B65" w:rsidP="0034248F">
      <w:pPr>
        <w:pStyle w:val="Heading1"/>
        <w:rPr>
          <w:rFonts w:eastAsia="Times New Roman"/>
        </w:rPr>
      </w:pPr>
      <w:r w:rsidRPr="0034248F">
        <w:rPr>
          <w:rStyle w:val="Heading2Char"/>
        </w:rPr>
        <w:t>Grant Number:</w:t>
      </w:r>
      <w:r>
        <w:rPr>
          <w:rFonts w:eastAsia="Times New Roman"/>
        </w:rPr>
        <w:t xml:space="preserve"> </w:t>
      </w:r>
      <w:r w:rsidRPr="00F66BBB">
        <w:rPr>
          <w:rFonts w:eastAsia="Times New Roman"/>
          <w:noProof/>
        </w:rPr>
        <w:t>IL0348L5T191811</w:t>
      </w:r>
    </w:p>
    <w:p w14:paraId="323EE880" w14:textId="36B054C5"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Tax ID Number: </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370673569</w:t>
      </w:r>
    </w:p>
    <w:p w14:paraId="326A4420" w14:textId="25B0D074"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DUNS Number:</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013777318</w:t>
      </w:r>
    </w:p>
    <w:p w14:paraId="31C4605C"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p>
    <w:p w14:paraId="55B17001"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sz w:val="24"/>
          <w:szCs w:val="24"/>
        </w:rPr>
        <w:t> </w:t>
      </w:r>
    </w:p>
    <w:p w14:paraId="1322B440"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569C594" w14:textId="77777777" w:rsidR="004D6B65" w:rsidRPr="00C85276"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5CD9FCC"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783791"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F88314" w14:textId="0B39B62E" w:rsidR="004D6B65" w:rsidRPr="0034248F" w:rsidRDefault="004D6B65"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YWCA of Quincy of Ill</w:t>
      </w:r>
      <w:r w:rsidRPr="00C85276">
        <w:rPr>
          <w:rFonts w:ascii="Times New Roman" w:eastAsia="Times New Roman" w:hAnsi="Times New Roman" w:cs="Times New Roman"/>
          <w:sz w:val="24"/>
          <w:szCs w:val="24"/>
        </w:rPr>
        <w:t>, (the Recipient).</w:t>
      </w:r>
    </w:p>
    <w:p w14:paraId="4AC96218"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C505AA"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3772784"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33EE35" w14:textId="4EA108FF" w:rsidR="004D6B65" w:rsidRPr="0034248F" w:rsidRDefault="004D6B65"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8/1/2019</w:t>
      </w:r>
      <w:r w:rsidRPr="0034248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IL0348L5T191811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C465FBC"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32D3B27F"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34248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E738E12"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1E43DF" w14:textId="12E3104E"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34248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E1E9B40"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736CCE8" w14:textId="77777777" w:rsidR="004D6B65" w:rsidRPr="005E79A2" w:rsidRDefault="004D6B65"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C5F8DE9" w14:textId="77777777" w:rsidR="004D6B65" w:rsidRPr="005E79A2" w:rsidRDefault="004D6B65" w:rsidP="00EF4505">
      <w:pPr>
        <w:spacing w:after="0" w:line="240" w:lineRule="auto"/>
        <w:ind w:left="450"/>
        <w:textAlignment w:val="baseline"/>
        <w:rPr>
          <w:rFonts w:ascii="Segoe UI" w:eastAsia="Times New Roman" w:hAnsi="Segoe UI" w:cs="Segoe UI"/>
          <w:sz w:val="18"/>
          <w:szCs w:val="18"/>
        </w:rPr>
      </w:pPr>
    </w:p>
    <w:p w14:paraId="58D4153C" w14:textId="77777777" w:rsidR="004D6B65" w:rsidRPr="005E79A2" w:rsidRDefault="004D6B65"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B3F86B9"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203E93"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30D5F4E"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0DD4E8" w14:textId="77777777" w:rsidR="004D6B65" w:rsidRPr="005412B9" w:rsidRDefault="004D6B65"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4AD8A26" w14:textId="77777777" w:rsidR="004D6B65" w:rsidRPr="005412B9" w:rsidRDefault="004D6B65" w:rsidP="00EF4505">
      <w:pPr>
        <w:spacing w:after="0" w:line="240" w:lineRule="auto"/>
        <w:ind w:left="450"/>
        <w:textAlignment w:val="baseline"/>
        <w:rPr>
          <w:rFonts w:ascii="Segoe UI" w:eastAsia="Times New Roman" w:hAnsi="Segoe UI" w:cs="Segoe UI"/>
          <w:sz w:val="18"/>
          <w:szCs w:val="18"/>
        </w:rPr>
      </w:pPr>
    </w:p>
    <w:p w14:paraId="00999153" w14:textId="2312AF1C" w:rsidR="004D6B65" w:rsidRPr="005412B9" w:rsidRDefault="004D6B65"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34248F">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1E68D580"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D359C2" w14:textId="77777777" w:rsidR="004D6B65" w:rsidRPr="00F206F1" w:rsidRDefault="004D6B65"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52726AD" w14:textId="77777777" w:rsidR="004D6B65" w:rsidRPr="00FD3F07" w:rsidRDefault="004D6B65"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7/31/2020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2A03B00A"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6A852667"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111F3528"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7546FD0B"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 xml:space="preserve">HUD has reviewed the performance of the Recipient and has determined that the grant funds remaining at the end of term should not be </w:t>
      </w:r>
      <w:proofErr w:type="spellStart"/>
      <w:r w:rsidRPr="00F206F1">
        <w:rPr>
          <w:rFonts w:ascii="Times New Roman" w:eastAsia="Times New Roman" w:hAnsi="Times New Roman" w:cs="Times New Roman"/>
          <w:sz w:val="24"/>
          <w:szCs w:val="24"/>
        </w:rPr>
        <w:t>deobligated</w:t>
      </w:r>
      <w:proofErr w:type="spellEnd"/>
      <w:r w:rsidRPr="00F206F1">
        <w:rPr>
          <w:rFonts w:ascii="Times New Roman" w:eastAsia="Times New Roman" w:hAnsi="Times New Roman" w:cs="Times New Roman"/>
          <w:sz w:val="24"/>
          <w:szCs w:val="24"/>
        </w:rPr>
        <w:t>.</w:t>
      </w:r>
    </w:p>
    <w:p w14:paraId="3F669412"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5D4B40CB"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B0185D0"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74773CC6"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D636B52"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p>
    <w:p w14:paraId="0A18F824" w14:textId="77777777" w:rsidR="004D6B65" w:rsidRDefault="004D6B65"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34248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AF43E43" w14:textId="77777777" w:rsidR="004D6B65" w:rsidRPr="00D43891" w:rsidRDefault="004D6B65" w:rsidP="00EF4505">
      <w:pPr>
        <w:spacing w:after="0" w:line="240" w:lineRule="auto"/>
        <w:ind w:firstLine="360"/>
        <w:textAlignment w:val="baseline"/>
        <w:rPr>
          <w:rFonts w:ascii="Times New Roman" w:eastAsia="Times New Roman" w:hAnsi="Times New Roman" w:cs="Times New Roman"/>
          <w:i/>
          <w:iCs/>
          <w:sz w:val="24"/>
          <w:szCs w:val="24"/>
        </w:rPr>
      </w:pPr>
    </w:p>
    <w:p w14:paraId="07059198" w14:textId="7D95F10E"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IL0348L5T191811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BAF346E" w14:textId="77777777"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B7B535B"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4D6B65" w:rsidRPr="00E46247" w14:paraId="437022E3"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9730C" w14:textId="77777777" w:rsidR="004D6B65" w:rsidRPr="00E46247" w:rsidRDefault="004D6B65"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7FF548C" w14:textId="49811B99"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5B59BF"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08EDAE4"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4D6B65" w:rsidRPr="00E46247" w14:paraId="2BA7060A"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FF731E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0943850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E522F68" w14:textId="790C9D50"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1F1A3E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E29261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53994D94"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19F84A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1FAFC38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4ED8809" w14:textId="73FBF301"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788814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AD39F7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7A78A9E"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B420D3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7000F64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6FF3F334" w14:textId="23A671C3"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CC5F8C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E5602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0423EB6"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17DBB4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F871BA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2D3D266B"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DF7B2C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293842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58EC5351"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86CA4D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7AFC5B9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3E5386F4"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56D0E4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3CA09F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7E042D79"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D45326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62AC5DE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099C67AE" w14:textId="43671E2E"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$95,849</w:t>
            </w:r>
          </w:p>
        </w:tc>
        <w:tc>
          <w:tcPr>
            <w:tcW w:w="960" w:type="dxa"/>
            <w:tcBorders>
              <w:top w:val="nil"/>
              <w:left w:val="nil"/>
              <w:bottom w:val="single" w:sz="4" w:space="0" w:color="auto"/>
              <w:right w:val="single" w:sz="4" w:space="0" w:color="auto"/>
            </w:tcBorders>
            <w:shd w:val="clear" w:color="auto" w:fill="auto"/>
            <w:noWrap/>
            <w:vAlign w:val="bottom"/>
            <w:hideMark/>
          </w:tcPr>
          <w:p w14:paraId="5042271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E3B0D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278B824"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151877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2FC6106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5C713B01"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EF1820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216DF1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3952CBF"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C3D078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0C57C18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1DA93ECD"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$183,552</w:t>
            </w:r>
          </w:p>
        </w:tc>
        <w:tc>
          <w:tcPr>
            <w:tcW w:w="960" w:type="dxa"/>
            <w:tcBorders>
              <w:top w:val="nil"/>
              <w:left w:val="nil"/>
              <w:bottom w:val="single" w:sz="4" w:space="0" w:color="auto"/>
              <w:right w:val="single" w:sz="4" w:space="0" w:color="auto"/>
            </w:tcBorders>
            <w:shd w:val="clear" w:color="auto" w:fill="auto"/>
            <w:noWrap/>
            <w:vAlign w:val="bottom"/>
            <w:hideMark/>
          </w:tcPr>
          <w:p w14:paraId="00DB0CA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E801AE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757708C5"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CE2612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4558" w:type="dxa"/>
            <w:tcBorders>
              <w:top w:val="nil"/>
              <w:left w:val="nil"/>
              <w:bottom w:val="single" w:sz="4" w:space="0" w:color="auto"/>
              <w:right w:val="single" w:sz="4" w:space="0" w:color="auto"/>
            </w:tcBorders>
            <w:shd w:val="clear" w:color="auto" w:fill="auto"/>
            <w:noWrap/>
            <w:vAlign w:val="center"/>
            <w:hideMark/>
          </w:tcPr>
          <w:p w14:paraId="23B5A66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0ABD8EB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$24,540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518DF6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3EE22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3E2795A"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298718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5D47A9D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214BBC0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$22,282</w:t>
            </w:r>
          </w:p>
        </w:tc>
        <w:tc>
          <w:tcPr>
            <w:tcW w:w="960" w:type="dxa"/>
            <w:tcBorders>
              <w:top w:val="nil"/>
              <w:left w:val="nil"/>
              <w:bottom w:val="single" w:sz="4" w:space="0" w:color="auto"/>
              <w:right w:val="single" w:sz="4" w:space="0" w:color="auto"/>
            </w:tcBorders>
            <w:shd w:val="clear" w:color="auto" w:fill="auto"/>
            <w:noWrap/>
            <w:vAlign w:val="bottom"/>
            <w:hideMark/>
          </w:tcPr>
          <w:p w14:paraId="71793C5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30CFA1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330477A"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56525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4A22CA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2C98A47E"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$21,000</w:t>
            </w:r>
          </w:p>
        </w:tc>
        <w:tc>
          <w:tcPr>
            <w:tcW w:w="960" w:type="dxa"/>
            <w:tcBorders>
              <w:top w:val="nil"/>
              <w:left w:val="nil"/>
              <w:bottom w:val="single" w:sz="4" w:space="0" w:color="auto"/>
              <w:right w:val="single" w:sz="4" w:space="0" w:color="auto"/>
            </w:tcBorders>
            <w:shd w:val="clear" w:color="auto" w:fill="auto"/>
            <w:noWrap/>
            <w:vAlign w:val="bottom"/>
            <w:hideMark/>
          </w:tcPr>
          <w:p w14:paraId="76EB3FB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F8A72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D048155"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E32C66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3CF2F26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4F4B2D97"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220EC9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207A6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9F66C74"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0E2716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A250F8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3AD16DC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F6E67C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990255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2287E8A9" w14:textId="77777777" w:rsidTr="0034248F">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AB67CC" w14:textId="77777777" w:rsidR="004D6B65" w:rsidRPr="00E46247" w:rsidRDefault="004D6B65"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03B9C5CB" w14:textId="77777777" w:rsidR="004D6B65" w:rsidRPr="00E46247" w:rsidRDefault="004D6B65"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08E5B792"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FBFFFB4"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33C187EA"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D6B65" w:rsidRPr="00E46247" w14:paraId="0A533F68" w14:textId="77777777" w:rsidTr="0034248F">
        <w:trPr>
          <w:trHeight w:val="310"/>
        </w:trPr>
        <w:tc>
          <w:tcPr>
            <w:tcW w:w="282" w:type="dxa"/>
            <w:vMerge/>
            <w:tcBorders>
              <w:top w:val="nil"/>
              <w:left w:val="single" w:sz="4" w:space="0" w:color="auto"/>
              <w:bottom w:val="single" w:sz="4" w:space="0" w:color="000000"/>
              <w:right w:val="single" w:sz="4" w:space="0" w:color="auto"/>
            </w:tcBorders>
            <w:vAlign w:val="center"/>
            <w:hideMark/>
          </w:tcPr>
          <w:p w14:paraId="52F56E4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2C93FC7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44A6D27"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64A42E9"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9F5EB5E"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4D6B65" w:rsidRPr="00E46247" w14:paraId="345D84B0" w14:textId="77777777" w:rsidTr="0034248F">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42C7C" w14:textId="77777777" w:rsidR="004D6B65" w:rsidRPr="00E46247" w:rsidRDefault="004D6B65"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391B5143"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$347,223</w:t>
            </w:r>
          </w:p>
        </w:tc>
        <w:tc>
          <w:tcPr>
            <w:tcW w:w="960" w:type="dxa"/>
            <w:tcBorders>
              <w:top w:val="nil"/>
              <w:left w:val="nil"/>
              <w:bottom w:val="single" w:sz="4" w:space="0" w:color="auto"/>
              <w:right w:val="single" w:sz="4" w:space="0" w:color="auto"/>
            </w:tcBorders>
            <w:shd w:val="clear" w:color="auto" w:fill="auto"/>
            <w:noWrap/>
            <w:vAlign w:val="bottom"/>
            <w:hideMark/>
          </w:tcPr>
          <w:p w14:paraId="6809445D"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90997F"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$347,223</w:t>
            </w:r>
          </w:p>
        </w:tc>
      </w:tr>
    </w:tbl>
    <w:p w14:paraId="02B82ED4"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p w14:paraId="6EE93B27" w14:textId="77777777" w:rsidR="004D6B65" w:rsidRPr="00F206F1" w:rsidRDefault="004D6B65"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48F3398"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04BB1255"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BAFEA1" w14:textId="77777777" w:rsidR="004D6B65" w:rsidRPr="003D061F" w:rsidRDefault="004D6B65"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BC71F5B"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210AE118" w14:textId="77777777" w:rsidR="004D6B65" w:rsidRDefault="004D6B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6A1316" w14:textId="77777777" w:rsidR="004D6B65" w:rsidRPr="005412B9" w:rsidRDefault="004D6B65"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56B03C4"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7C48B2"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FDD457"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3C7FB3B"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9FDB005"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04568264"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D4F040"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5118A63"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CF6C837"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426BAE10"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016B9D"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98A2AAC"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3493CAA6"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4D204B1"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80AD198"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2177F26"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1A75A0DC"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2DA8D969"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A9618B"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835B8F9" w14:textId="77777777" w:rsidR="004D6B65" w:rsidRPr="0034248F" w:rsidRDefault="004D6B65"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YWCA of Quincy of Ill</w:t>
      </w:r>
      <w:r w:rsidRPr="0034248F">
        <w:rPr>
          <w:rFonts w:ascii="Times New Roman" w:eastAsia="Times New Roman" w:hAnsi="Times New Roman" w:cs="Times New Roman"/>
          <w:b/>
          <w:bCs/>
          <w:sz w:val="24"/>
          <w:szCs w:val="24"/>
        </w:rPr>
        <w:t> </w:t>
      </w:r>
    </w:p>
    <w:p w14:paraId="20060A17"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BDE1D5"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98D7B2C"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3BB3C2B"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7100411E"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CF13B6"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033F1AD"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13CB5B68"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7E6B6F"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BEC8C8B"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D876DA" w14:textId="77777777" w:rsidR="004D6B65" w:rsidRDefault="004D6B65">
      <w:pPr>
        <w:sectPr w:rsidR="004D6B65" w:rsidSect="0034248F">
          <w:pgSz w:w="12240" w:h="15840"/>
          <w:pgMar w:top="1440" w:right="1440" w:bottom="1440" w:left="1440" w:header="720" w:footer="720" w:gutter="0"/>
          <w:pgNumType w:start="1"/>
          <w:cols w:space="720"/>
          <w:docGrid w:linePitch="360"/>
        </w:sectPr>
      </w:pPr>
    </w:p>
    <w:p w14:paraId="1754788B" w14:textId="2A30BC0A" w:rsidR="004D6B65" w:rsidRPr="0034248F" w:rsidRDefault="004D6B65" w:rsidP="0034248F">
      <w:pPr>
        <w:pStyle w:val="Heading1"/>
        <w:rPr>
          <w:rFonts w:eastAsia="Times New Roman"/>
        </w:rPr>
      </w:pPr>
      <w:r w:rsidRPr="0034248F">
        <w:rPr>
          <w:rStyle w:val="Heading2Char"/>
        </w:rPr>
        <w:t>Grant Number:</w:t>
      </w:r>
      <w:r>
        <w:rPr>
          <w:rFonts w:eastAsia="Times New Roman"/>
        </w:rPr>
        <w:t xml:space="preserve"> </w:t>
      </w:r>
      <w:r w:rsidRPr="00F66BBB">
        <w:rPr>
          <w:rFonts w:eastAsia="Times New Roman"/>
          <w:noProof/>
        </w:rPr>
        <w:t>IL0514L5T191805</w:t>
      </w:r>
    </w:p>
    <w:p w14:paraId="1EA11CFA" w14:textId="2AAA87A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Tax ID Number: </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370673569</w:t>
      </w:r>
    </w:p>
    <w:p w14:paraId="25E16A4E" w14:textId="6B22D819"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DUNS Number:</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013777318</w:t>
      </w:r>
    </w:p>
    <w:p w14:paraId="53B7F0C0"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p>
    <w:p w14:paraId="529BDB5A"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sz w:val="24"/>
          <w:szCs w:val="24"/>
        </w:rPr>
        <w:t> </w:t>
      </w:r>
    </w:p>
    <w:p w14:paraId="403AF139"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044F645" w14:textId="77777777" w:rsidR="004D6B65" w:rsidRPr="00C85276"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60A87162"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129EE9"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67101D" w14:textId="32C92D65" w:rsidR="004D6B65" w:rsidRPr="0034248F" w:rsidRDefault="004D6B65"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YWCA of Quincy of Ill</w:t>
      </w:r>
      <w:r w:rsidRPr="00C85276">
        <w:rPr>
          <w:rFonts w:ascii="Times New Roman" w:eastAsia="Times New Roman" w:hAnsi="Times New Roman" w:cs="Times New Roman"/>
          <w:sz w:val="24"/>
          <w:szCs w:val="24"/>
        </w:rPr>
        <w:t>, (the Recipient).</w:t>
      </w:r>
    </w:p>
    <w:p w14:paraId="7EE1D63D"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E4DAB8"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EA7A8B9"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1009FEB" w14:textId="367E844A" w:rsidR="004D6B65" w:rsidRPr="0034248F" w:rsidRDefault="004D6B65"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8/1/2019</w:t>
      </w:r>
      <w:r w:rsidRPr="0034248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IL0514L5T191805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003C4A0"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3B9B0830"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34248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5960004"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68B667B" w14:textId="2EA5EE20"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34248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CE74C08"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05CB675" w14:textId="77777777" w:rsidR="004D6B65" w:rsidRPr="005E79A2" w:rsidRDefault="004D6B65"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FD08164" w14:textId="77777777" w:rsidR="004D6B65" w:rsidRPr="005E79A2" w:rsidRDefault="004D6B65" w:rsidP="00EF4505">
      <w:pPr>
        <w:spacing w:after="0" w:line="240" w:lineRule="auto"/>
        <w:ind w:left="450"/>
        <w:textAlignment w:val="baseline"/>
        <w:rPr>
          <w:rFonts w:ascii="Segoe UI" w:eastAsia="Times New Roman" w:hAnsi="Segoe UI" w:cs="Segoe UI"/>
          <w:sz w:val="18"/>
          <w:szCs w:val="18"/>
        </w:rPr>
      </w:pPr>
    </w:p>
    <w:p w14:paraId="5D00BFD4" w14:textId="77777777" w:rsidR="004D6B65" w:rsidRPr="005E79A2" w:rsidRDefault="004D6B65"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0CC1471"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38E029"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0FC45B6"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0B1AAA" w14:textId="77777777" w:rsidR="004D6B65" w:rsidRPr="005412B9" w:rsidRDefault="004D6B65"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A0ACF26" w14:textId="77777777" w:rsidR="004D6B65" w:rsidRPr="005412B9" w:rsidRDefault="004D6B65" w:rsidP="00EF4505">
      <w:pPr>
        <w:spacing w:after="0" w:line="240" w:lineRule="auto"/>
        <w:ind w:left="450"/>
        <w:textAlignment w:val="baseline"/>
        <w:rPr>
          <w:rFonts w:ascii="Segoe UI" w:eastAsia="Times New Roman" w:hAnsi="Segoe UI" w:cs="Segoe UI"/>
          <w:sz w:val="18"/>
          <w:szCs w:val="18"/>
        </w:rPr>
      </w:pPr>
    </w:p>
    <w:p w14:paraId="0BB9CFCE" w14:textId="5D2D1009" w:rsidR="004D6B65" w:rsidRPr="005412B9" w:rsidRDefault="004D6B65"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34248F">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7265D3FF"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82C663" w14:textId="77777777" w:rsidR="004D6B65" w:rsidRPr="00F206F1" w:rsidRDefault="004D6B65"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F019B67" w14:textId="77777777" w:rsidR="004D6B65" w:rsidRPr="00FD3F07" w:rsidRDefault="004D6B65"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7/31/2020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7BB3BDA5"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397F4D44"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63C3F9F3"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7058CDB8"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 xml:space="preserve">HUD has reviewed the performance of the Recipient and has determined that the grant funds remaining at the end of term should not be </w:t>
      </w:r>
      <w:proofErr w:type="spellStart"/>
      <w:r w:rsidRPr="00F206F1">
        <w:rPr>
          <w:rFonts w:ascii="Times New Roman" w:eastAsia="Times New Roman" w:hAnsi="Times New Roman" w:cs="Times New Roman"/>
          <w:sz w:val="24"/>
          <w:szCs w:val="24"/>
        </w:rPr>
        <w:t>deobligated</w:t>
      </w:r>
      <w:proofErr w:type="spellEnd"/>
      <w:r w:rsidRPr="00F206F1">
        <w:rPr>
          <w:rFonts w:ascii="Times New Roman" w:eastAsia="Times New Roman" w:hAnsi="Times New Roman" w:cs="Times New Roman"/>
          <w:sz w:val="24"/>
          <w:szCs w:val="24"/>
        </w:rPr>
        <w:t>.</w:t>
      </w:r>
    </w:p>
    <w:p w14:paraId="19D90202"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352ECB70"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F3F50D1"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1B0C468F"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0FB8D41"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p>
    <w:p w14:paraId="0D66BE06" w14:textId="77777777" w:rsidR="004D6B65" w:rsidRDefault="004D6B65"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34248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994A3A1" w14:textId="77777777" w:rsidR="004D6B65" w:rsidRPr="00D43891" w:rsidRDefault="004D6B65" w:rsidP="00EF4505">
      <w:pPr>
        <w:spacing w:after="0" w:line="240" w:lineRule="auto"/>
        <w:ind w:firstLine="360"/>
        <w:textAlignment w:val="baseline"/>
        <w:rPr>
          <w:rFonts w:ascii="Times New Roman" w:eastAsia="Times New Roman" w:hAnsi="Times New Roman" w:cs="Times New Roman"/>
          <w:i/>
          <w:iCs/>
          <w:sz w:val="24"/>
          <w:szCs w:val="24"/>
        </w:rPr>
      </w:pPr>
    </w:p>
    <w:p w14:paraId="16561ADA" w14:textId="3ED90326"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IL0514L5T191805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050DBFD" w14:textId="77777777"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91434A1"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4D6B65" w:rsidRPr="00E46247" w14:paraId="691E6709"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3D569" w14:textId="77777777" w:rsidR="004D6B65" w:rsidRPr="00E46247" w:rsidRDefault="004D6B65"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A8F0BF6" w14:textId="7FBF32DC"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CACF02"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B745644"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4D6B65" w:rsidRPr="00E46247" w14:paraId="3DBA127F"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E63B9A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2D73A4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5E2949F" w14:textId="650F0B92"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06C7CC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CFB3F5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2FA500C"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6471D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766F5D6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295F29A3" w14:textId="0D3BBE61"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2CD176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068A7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179B747"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7DD8FE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69E6B64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52EBFACA" w14:textId="480336A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201034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E7AA3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F6FE69F"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578FA9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3D31ED2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F641F3A"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F0ECC0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B6588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A21457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2EF540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2776A8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5A3EC303"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4CC419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AFD7FE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02FB08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971EF8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62FF8C1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00AF7F4C" w14:textId="3E546CF9"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$14,861</w:t>
            </w:r>
          </w:p>
        </w:tc>
        <w:tc>
          <w:tcPr>
            <w:tcW w:w="960" w:type="dxa"/>
            <w:tcBorders>
              <w:top w:val="nil"/>
              <w:left w:val="nil"/>
              <w:bottom w:val="single" w:sz="4" w:space="0" w:color="auto"/>
              <w:right w:val="single" w:sz="4" w:space="0" w:color="auto"/>
            </w:tcBorders>
            <w:shd w:val="clear" w:color="auto" w:fill="auto"/>
            <w:noWrap/>
            <w:vAlign w:val="bottom"/>
            <w:hideMark/>
          </w:tcPr>
          <w:p w14:paraId="67B327A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F050F7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08CE1A0"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093485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4D4BE92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43C876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123A5D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F9E8CD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07FBB83"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7B89DB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2086CF6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6ED00B3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$6,056</w:t>
            </w:r>
          </w:p>
        </w:tc>
        <w:tc>
          <w:tcPr>
            <w:tcW w:w="960" w:type="dxa"/>
            <w:tcBorders>
              <w:top w:val="nil"/>
              <w:left w:val="nil"/>
              <w:bottom w:val="single" w:sz="4" w:space="0" w:color="auto"/>
              <w:right w:val="single" w:sz="4" w:space="0" w:color="auto"/>
            </w:tcBorders>
            <w:shd w:val="clear" w:color="auto" w:fill="auto"/>
            <w:noWrap/>
            <w:vAlign w:val="bottom"/>
            <w:hideMark/>
          </w:tcPr>
          <w:p w14:paraId="3E4B4AE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9850E3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DDA85D6"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494E6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4558" w:type="dxa"/>
            <w:tcBorders>
              <w:top w:val="nil"/>
              <w:left w:val="nil"/>
              <w:bottom w:val="single" w:sz="4" w:space="0" w:color="auto"/>
              <w:right w:val="single" w:sz="4" w:space="0" w:color="auto"/>
            </w:tcBorders>
            <w:shd w:val="clear" w:color="auto" w:fill="auto"/>
            <w:noWrap/>
            <w:vAlign w:val="center"/>
            <w:hideMark/>
          </w:tcPr>
          <w:p w14:paraId="2A51C00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D3FA023"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$8,075</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CEF13E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ADBD07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5A203297"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34D133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0EE7393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5789CB37"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C45E29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01253A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278C19EA"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041AD8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2AB50B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51443E31"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$1,334</w:t>
            </w:r>
          </w:p>
        </w:tc>
        <w:tc>
          <w:tcPr>
            <w:tcW w:w="960" w:type="dxa"/>
            <w:tcBorders>
              <w:top w:val="nil"/>
              <w:left w:val="nil"/>
              <w:bottom w:val="single" w:sz="4" w:space="0" w:color="auto"/>
              <w:right w:val="single" w:sz="4" w:space="0" w:color="auto"/>
            </w:tcBorders>
            <w:shd w:val="clear" w:color="auto" w:fill="auto"/>
            <w:noWrap/>
            <w:vAlign w:val="bottom"/>
            <w:hideMark/>
          </w:tcPr>
          <w:p w14:paraId="4212C31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4D3AC7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A4C10A4"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4CAE0D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361FEF0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02226486"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C770EE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E83331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0AB09C3"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3270CD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2C25575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2F94BBB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7F3034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0D258F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A81DF88" w14:textId="77777777" w:rsidTr="0034248F">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A2737B" w14:textId="77777777" w:rsidR="004D6B65" w:rsidRPr="00E46247" w:rsidRDefault="004D6B65"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1F34EFE8" w14:textId="77777777" w:rsidR="004D6B65" w:rsidRPr="00E46247" w:rsidRDefault="004D6B65"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4CE44FED"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DDB1D39"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9FD03A7"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D6B65" w:rsidRPr="00E46247" w14:paraId="6383F2B7" w14:textId="77777777" w:rsidTr="0034248F">
        <w:trPr>
          <w:trHeight w:val="310"/>
        </w:trPr>
        <w:tc>
          <w:tcPr>
            <w:tcW w:w="282" w:type="dxa"/>
            <w:vMerge/>
            <w:tcBorders>
              <w:top w:val="nil"/>
              <w:left w:val="single" w:sz="4" w:space="0" w:color="auto"/>
              <w:bottom w:val="single" w:sz="4" w:space="0" w:color="000000"/>
              <w:right w:val="single" w:sz="4" w:space="0" w:color="auto"/>
            </w:tcBorders>
            <w:vAlign w:val="center"/>
            <w:hideMark/>
          </w:tcPr>
          <w:p w14:paraId="7369314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25947EE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CD66054"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73A579F"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440582F"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4D6B65" w:rsidRPr="00E46247" w14:paraId="3F370E26" w14:textId="77777777" w:rsidTr="0034248F">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34932" w14:textId="77777777" w:rsidR="004D6B65" w:rsidRPr="00E46247" w:rsidRDefault="004D6B65"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111BE087"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$30,326</w:t>
            </w:r>
          </w:p>
        </w:tc>
        <w:tc>
          <w:tcPr>
            <w:tcW w:w="960" w:type="dxa"/>
            <w:tcBorders>
              <w:top w:val="nil"/>
              <w:left w:val="nil"/>
              <w:bottom w:val="single" w:sz="4" w:space="0" w:color="auto"/>
              <w:right w:val="single" w:sz="4" w:space="0" w:color="auto"/>
            </w:tcBorders>
            <w:shd w:val="clear" w:color="auto" w:fill="auto"/>
            <w:noWrap/>
            <w:vAlign w:val="bottom"/>
            <w:hideMark/>
          </w:tcPr>
          <w:p w14:paraId="75815AF4"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E8B4084"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$30,326</w:t>
            </w:r>
          </w:p>
        </w:tc>
      </w:tr>
    </w:tbl>
    <w:p w14:paraId="3E26ADEF"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p w14:paraId="6CEB7367" w14:textId="77777777" w:rsidR="004D6B65" w:rsidRPr="00F206F1" w:rsidRDefault="004D6B65"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FB71E7F"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4F19AD27"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1481CB" w14:textId="77777777" w:rsidR="004D6B65" w:rsidRPr="003D061F" w:rsidRDefault="004D6B65"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8C40D4E"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743F4AE4" w14:textId="77777777" w:rsidR="004D6B65" w:rsidRDefault="004D6B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28F9B3" w14:textId="77777777" w:rsidR="004D6B65" w:rsidRPr="005412B9" w:rsidRDefault="004D6B65"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E001F05"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B2D83C"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1E5255"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B496D3C"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AF04EEB"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30106916"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9C310F"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312CB8B"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31744BB"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2EB45F82"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C0D7D0"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9242246"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7A43BDDA"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D76017"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88E0AA0"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C3A85C7"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3C2ADB1D"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5324CDBD"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F59C35"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CCE9E08" w14:textId="77777777" w:rsidR="004D6B65" w:rsidRPr="0034248F" w:rsidRDefault="004D6B65"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YWCA of Quincy of Ill</w:t>
      </w:r>
      <w:r w:rsidRPr="0034248F">
        <w:rPr>
          <w:rFonts w:ascii="Times New Roman" w:eastAsia="Times New Roman" w:hAnsi="Times New Roman" w:cs="Times New Roman"/>
          <w:b/>
          <w:bCs/>
          <w:sz w:val="24"/>
          <w:szCs w:val="24"/>
        </w:rPr>
        <w:t> </w:t>
      </w:r>
    </w:p>
    <w:p w14:paraId="4D917A50"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0E2DFF"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78076ECB"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03255CF"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3612CDFA"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A74B941"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AF3A664"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30431183"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03977F"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CD7B2DC"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F585F3" w14:textId="77777777" w:rsidR="004D6B65" w:rsidRDefault="004D6B65">
      <w:pPr>
        <w:sectPr w:rsidR="004D6B65" w:rsidSect="0034248F">
          <w:pgSz w:w="12240" w:h="15840"/>
          <w:pgMar w:top="1440" w:right="1440" w:bottom="1440" w:left="1440" w:header="720" w:footer="720" w:gutter="0"/>
          <w:pgNumType w:start="1"/>
          <w:cols w:space="720"/>
          <w:docGrid w:linePitch="360"/>
        </w:sectPr>
      </w:pPr>
    </w:p>
    <w:p w14:paraId="3B20A7ED" w14:textId="43CBBD01" w:rsidR="004D6B65" w:rsidRPr="0034248F" w:rsidRDefault="004D6B65" w:rsidP="0034248F">
      <w:pPr>
        <w:pStyle w:val="Heading1"/>
        <w:rPr>
          <w:rFonts w:eastAsia="Times New Roman"/>
        </w:rPr>
      </w:pPr>
      <w:r w:rsidRPr="0034248F">
        <w:rPr>
          <w:rStyle w:val="Heading2Char"/>
        </w:rPr>
        <w:t>Grant Number:</w:t>
      </w:r>
      <w:r>
        <w:rPr>
          <w:rFonts w:eastAsia="Times New Roman"/>
        </w:rPr>
        <w:t xml:space="preserve"> </w:t>
      </w:r>
      <w:r w:rsidRPr="00F66BBB">
        <w:rPr>
          <w:rFonts w:eastAsia="Times New Roman"/>
          <w:noProof/>
        </w:rPr>
        <w:t>IL0515L5T191806</w:t>
      </w:r>
    </w:p>
    <w:p w14:paraId="6ED6F11B" w14:textId="7A1EB856"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Tax ID Number: </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370673569</w:t>
      </w:r>
    </w:p>
    <w:p w14:paraId="46EC99FC" w14:textId="0792A771"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DUNS Number:</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013777318</w:t>
      </w:r>
    </w:p>
    <w:p w14:paraId="7DDC3814"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p>
    <w:p w14:paraId="046047D0"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sz w:val="24"/>
          <w:szCs w:val="24"/>
        </w:rPr>
        <w:t> </w:t>
      </w:r>
    </w:p>
    <w:p w14:paraId="7CAFA371"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91E1EAF" w14:textId="77777777" w:rsidR="004D6B65" w:rsidRPr="00C85276"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138C0A80"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7B8BC4"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ADD20A" w14:textId="202E589E" w:rsidR="004D6B65" w:rsidRPr="0034248F" w:rsidRDefault="004D6B65"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YWCA of Quincy of Ill</w:t>
      </w:r>
      <w:r w:rsidRPr="00C85276">
        <w:rPr>
          <w:rFonts w:ascii="Times New Roman" w:eastAsia="Times New Roman" w:hAnsi="Times New Roman" w:cs="Times New Roman"/>
          <w:sz w:val="24"/>
          <w:szCs w:val="24"/>
        </w:rPr>
        <w:t>, (the Recipient).</w:t>
      </w:r>
    </w:p>
    <w:p w14:paraId="7B5FC2F0"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C67450"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F68F61C"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8B649DE" w14:textId="34E41A19" w:rsidR="004D6B65" w:rsidRPr="0034248F" w:rsidRDefault="004D6B65"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11/1/2019</w:t>
      </w:r>
      <w:r w:rsidRPr="0034248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IL0515L5T191806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43C9E3F"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748F8D22"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34248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2263EAC"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03F26EC" w14:textId="2DCA0CF2"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34248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1C50ECB"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D53A2B" w14:textId="77777777" w:rsidR="004D6B65" w:rsidRPr="005E79A2" w:rsidRDefault="004D6B65"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22554D8" w14:textId="77777777" w:rsidR="004D6B65" w:rsidRPr="005E79A2" w:rsidRDefault="004D6B65" w:rsidP="00EF4505">
      <w:pPr>
        <w:spacing w:after="0" w:line="240" w:lineRule="auto"/>
        <w:ind w:left="450"/>
        <w:textAlignment w:val="baseline"/>
        <w:rPr>
          <w:rFonts w:ascii="Segoe UI" w:eastAsia="Times New Roman" w:hAnsi="Segoe UI" w:cs="Segoe UI"/>
          <w:sz w:val="18"/>
          <w:szCs w:val="18"/>
        </w:rPr>
      </w:pPr>
    </w:p>
    <w:p w14:paraId="7D34B868" w14:textId="77777777" w:rsidR="004D6B65" w:rsidRPr="005E79A2" w:rsidRDefault="004D6B65"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A937B18"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E637BD"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8F51657"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66E8CA" w14:textId="77777777" w:rsidR="004D6B65" w:rsidRPr="005412B9" w:rsidRDefault="004D6B65"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FFD5769" w14:textId="77777777" w:rsidR="004D6B65" w:rsidRPr="005412B9" w:rsidRDefault="004D6B65" w:rsidP="00EF4505">
      <w:pPr>
        <w:spacing w:after="0" w:line="240" w:lineRule="auto"/>
        <w:ind w:left="450"/>
        <w:textAlignment w:val="baseline"/>
        <w:rPr>
          <w:rFonts w:ascii="Segoe UI" w:eastAsia="Times New Roman" w:hAnsi="Segoe UI" w:cs="Segoe UI"/>
          <w:sz w:val="18"/>
          <w:szCs w:val="18"/>
        </w:rPr>
      </w:pPr>
    </w:p>
    <w:p w14:paraId="150F42AB" w14:textId="6CF3A1AE" w:rsidR="004D6B65" w:rsidRPr="005412B9" w:rsidRDefault="004D6B65"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34248F">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057D66B4"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D9ACEE" w14:textId="77777777" w:rsidR="004D6B65" w:rsidRPr="00F206F1" w:rsidRDefault="004D6B65"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57CC0060" w14:textId="77777777" w:rsidR="004D6B65" w:rsidRPr="00FD3F07" w:rsidRDefault="004D6B65"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10/31/2020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48373B84"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09F30C3A"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C28B54E"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50C05FEE"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 xml:space="preserve">HUD has reviewed the performance of the Recipient and has determined that the grant funds remaining at the end of term should not be </w:t>
      </w:r>
      <w:proofErr w:type="spellStart"/>
      <w:r w:rsidRPr="00F206F1">
        <w:rPr>
          <w:rFonts w:ascii="Times New Roman" w:eastAsia="Times New Roman" w:hAnsi="Times New Roman" w:cs="Times New Roman"/>
          <w:sz w:val="24"/>
          <w:szCs w:val="24"/>
        </w:rPr>
        <w:t>deobligated</w:t>
      </w:r>
      <w:proofErr w:type="spellEnd"/>
      <w:r w:rsidRPr="00F206F1">
        <w:rPr>
          <w:rFonts w:ascii="Times New Roman" w:eastAsia="Times New Roman" w:hAnsi="Times New Roman" w:cs="Times New Roman"/>
          <w:sz w:val="24"/>
          <w:szCs w:val="24"/>
        </w:rPr>
        <w:t>.</w:t>
      </w:r>
    </w:p>
    <w:p w14:paraId="7F2D0B31"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7E135FEB"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853A3CC"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4BBF9277"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F62B267"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p>
    <w:p w14:paraId="5862E4B8" w14:textId="77777777" w:rsidR="004D6B65" w:rsidRDefault="004D6B65"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34248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4ED55BC" w14:textId="77777777" w:rsidR="004D6B65" w:rsidRPr="00D43891" w:rsidRDefault="004D6B65" w:rsidP="00EF4505">
      <w:pPr>
        <w:spacing w:after="0" w:line="240" w:lineRule="auto"/>
        <w:ind w:firstLine="360"/>
        <w:textAlignment w:val="baseline"/>
        <w:rPr>
          <w:rFonts w:ascii="Times New Roman" w:eastAsia="Times New Roman" w:hAnsi="Times New Roman" w:cs="Times New Roman"/>
          <w:i/>
          <w:iCs/>
          <w:sz w:val="24"/>
          <w:szCs w:val="24"/>
        </w:rPr>
      </w:pPr>
    </w:p>
    <w:p w14:paraId="7FFF06E7" w14:textId="053FDD48"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IL0515L5T191806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5B8C48D" w14:textId="77777777"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C594025"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4D6B65" w:rsidRPr="00E46247" w14:paraId="1910B4DB"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EAD13" w14:textId="77777777" w:rsidR="004D6B65" w:rsidRPr="00E46247" w:rsidRDefault="004D6B65"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3427F61" w14:textId="1A0A09B0"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1D7F08"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B9F4B18"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4D6B65" w:rsidRPr="00E46247" w14:paraId="099775E1"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0F706E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0FD1BC5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C333450" w14:textId="0E2259C4"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36AD1A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3FADA5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E8CC72B"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9201A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0655E6A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287EEBCA" w14:textId="56DA69DA"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8286AA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90E42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C1CF50A"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9C175C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2DD0B6E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3B067532" w14:textId="141BAC23"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1CAC38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ABAD22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BFE2AA6"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DF16D6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01FFE4E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50FD9137"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AB8CB4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E5AC9D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0590E3E"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0B7119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A2A042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78ED23A7"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C7DAA5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FBA79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289D02D"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38437D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725E17D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1EC5F89D" w14:textId="04A76953"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$10,701</w:t>
            </w:r>
          </w:p>
        </w:tc>
        <w:tc>
          <w:tcPr>
            <w:tcW w:w="960" w:type="dxa"/>
            <w:tcBorders>
              <w:top w:val="nil"/>
              <w:left w:val="nil"/>
              <w:bottom w:val="single" w:sz="4" w:space="0" w:color="auto"/>
              <w:right w:val="single" w:sz="4" w:space="0" w:color="auto"/>
            </w:tcBorders>
            <w:shd w:val="clear" w:color="auto" w:fill="auto"/>
            <w:noWrap/>
            <w:vAlign w:val="bottom"/>
            <w:hideMark/>
          </w:tcPr>
          <w:p w14:paraId="2BDF609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389A4F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3E2D2AC"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C04164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03D78A0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ED6AEB0"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CF8A41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BB5CC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222346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FB8F9E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465828E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3F26D84D"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$12,568</w:t>
            </w:r>
          </w:p>
        </w:tc>
        <w:tc>
          <w:tcPr>
            <w:tcW w:w="960" w:type="dxa"/>
            <w:tcBorders>
              <w:top w:val="nil"/>
              <w:left w:val="nil"/>
              <w:bottom w:val="single" w:sz="4" w:space="0" w:color="auto"/>
              <w:right w:val="single" w:sz="4" w:space="0" w:color="auto"/>
            </w:tcBorders>
            <w:shd w:val="clear" w:color="auto" w:fill="auto"/>
            <w:noWrap/>
            <w:vAlign w:val="bottom"/>
            <w:hideMark/>
          </w:tcPr>
          <w:p w14:paraId="5044D16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B21FE3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747C5927"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5407AA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4558" w:type="dxa"/>
            <w:tcBorders>
              <w:top w:val="nil"/>
              <w:left w:val="nil"/>
              <w:bottom w:val="single" w:sz="4" w:space="0" w:color="auto"/>
              <w:right w:val="single" w:sz="4" w:space="0" w:color="auto"/>
            </w:tcBorders>
            <w:shd w:val="clear" w:color="auto" w:fill="auto"/>
            <w:noWrap/>
            <w:vAlign w:val="center"/>
            <w:hideMark/>
          </w:tcPr>
          <w:p w14:paraId="25AD42F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02EEB45B"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$2,674</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A89CA7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32A2FE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23DB4EF1"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1751BC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64B6E59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57921B2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B28B6C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3F9DE8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D553EAC"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70423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00A97A4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00C482AF"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$1,825</w:t>
            </w:r>
          </w:p>
        </w:tc>
        <w:tc>
          <w:tcPr>
            <w:tcW w:w="960" w:type="dxa"/>
            <w:tcBorders>
              <w:top w:val="nil"/>
              <w:left w:val="nil"/>
              <w:bottom w:val="single" w:sz="4" w:space="0" w:color="auto"/>
              <w:right w:val="single" w:sz="4" w:space="0" w:color="auto"/>
            </w:tcBorders>
            <w:shd w:val="clear" w:color="auto" w:fill="auto"/>
            <w:noWrap/>
            <w:vAlign w:val="bottom"/>
            <w:hideMark/>
          </w:tcPr>
          <w:p w14:paraId="0DD6305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096AD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2677C44"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A5205F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67BB47B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6BA3A47"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15A7BA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7458E0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7618302F"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716FF2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8465C9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E5A9C2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5265CF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BCA2C7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07E70E6F" w14:textId="77777777" w:rsidTr="0034248F">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FD774F" w14:textId="77777777" w:rsidR="004D6B65" w:rsidRPr="00E46247" w:rsidRDefault="004D6B65"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4ED6CB78" w14:textId="77777777" w:rsidR="004D6B65" w:rsidRPr="00E46247" w:rsidRDefault="004D6B65"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21489629"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8B55505"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F8B8E83"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D6B65" w:rsidRPr="00E46247" w14:paraId="2A7515D0" w14:textId="77777777" w:rsidTr="0034248F">
        <w:trPr>
          <w:trHeight w:val="310"/>
        </w:trPr>
        <w:tc>
          <w:tcPr>
            <w:tcW w:w="282" w:type="dxa"/>
            <w:vMerge/>
            <w:tcBorders>
              <w:top w:val="nil"/>
              <w:left w:val="single" w:sz="4" w:space="0" w:color="auto"/>
              <w:bottom w:val="single" w:sz="4" w:space="0" w:color="000000"/>
              <w:right w:val="single" w:sz="4" w:space="0" w:color="auto"/>
            </w:tcBorders>
            <w:vAlign w:val="center"/>
            <w:hideMark/>
          </w:tcPr>
          <w:p w14:paraId="46217FC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0E30E69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050BFAA4"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79B24BE"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5DD6B95"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4D6B65" w:rsidRPr="00E46247" w14:paraId="48F7AD60" w14:textId="77777777" w:rsidTr="0034248F">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28881" w14:textId="77777777" w:rsidR="004D6B65" w:rsidRPr="00E46247" w:rsidRDefault="004D6B65"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6FCBA2B0"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$27,768</w:t>
            </w:r>
          </w:p>
        </w:tc>
        <w:tc>
          <w:tcPr>
            <w:tcW w:w="960" w:type="dxa"/>
            <w:tcBorders>
              <w:top w:val="nil"/>
              <w:left w:val="nil"/>
              <w:bottom w:val="single" w:sz="4" w:space="0" w:color="auto"/>
              <w:right w:val="single" w:sz="4" w:space="0" w:color="auto"/>
            </w:tcBorders>
            <w:shd w:val="clear" w:color="auto" w:fill="auto"/>
            <w:noWrap/>
            <w:vAlign w:val="bottom"/>
            <w:hideMark/>
          </w:tcPr>
          <w:p w14:paraId="722D345E"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B3EF2DC"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$27,768</w:t>
            </w:r>
          </w:p>
        </w:tc>
      </w:tr>
    </w:tbl>
    <w:p w14:paraId="60C31257"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p w14:paraId="36A384F9" w14:textId="77777777" w:rsidR="004D6B65" w:rsidRPr="00F206F1" w:rsidRDefault="004D6B65"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A31177A"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085E870E"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6FCE7F" w14:textId="77777777" w:rsidR="004D6B65" w:rsidRPr="003D061F" w:rsidRDefault="004D6B65"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551B0A2"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19F2102B" w14:textId="77777777" w:rsidR="004D6B65" w:rsidRDefault="004D6B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66308E0" w14:textId="77777777" w:rsidR="004D6B65" w:rsidRPr="005412B9" w:rsidRDefault="004D6B65"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0586F9C"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BEA5C9"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EB025D"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1C66474"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3089899"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3BD2F2FC"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C07960"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0FD2AD2"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B60970D"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538FA29E"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5E5985"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69D2027"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34E75408"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98F84E9"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1EA957F"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F75DB1E"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0763C74D"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19E17E56"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B866E8"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06F2684" w14:textId="77777777" w:rsidR="004D6B65" w:rsidRPr="0034248F" w:rsidRDefault="004D6B65"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YWCA of Quincy of Ill</w:t>
      </w:r>
      <w:r w:rsidRPr="0034248F">
        <w:rPr>
          <w:rFonts w:ascii="Times New Roman" w:eastAsia="Times New Roman" w:hAnsi="Times New Roman" w:cs="Times New Roman"/>
          <w:b/>
          <w:bCs/>
          <w:sz w:val="24"/>
          <w:szCs w:val="24"/>
        </w:rPr>
        <w:t> </w:t>
      </w:r>
    </w:p>
    <w:p w14:paraId="132546E2"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1D1708"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F0959F6"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4CCF3DC"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15B3E8F6"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FCD506"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B850EBC"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4A932E0B"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5A3D7B"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FF5573A"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2000BF" w14:textId="77777777" w:rsidR="004D6B65" w:rsidRDefault="004D6B65">
      <w:pPr>
        <w:sectPr w:rsidR="004D6B65" w:rsidSect="0034248F">
          <w:pgSz w:w="12240" w:h="15840"/>
          <w:pgMar w:top="1440" w:right="1440" w:bottom="1440" w:left="1440" w:header="720" w:footer="720" w:gutter="0"/>
          <w:pgNumType w:start="1"/>
          <w:cols w:space="720"/>
          <w:docGrid w:linePitch="360"/>
        </w:sectPr>
      </w:pPr>
    </w:p>
    <w:p w14:paraId="40C96D76" w14:textId="61646CFB" w:rsidR="004D6B65" w:rsidRPr="0034248F" w:rsidRDefault="004D6B65" w:rsidP="0034248F">
      <w:pPr>
        <w:pStyle w:val="Heading1"/>
        <w:rPr>
          <w:rFonts w:eastAsia="Times New Roman"/>
        </w:rPr>
      </w:pPr>
      <w:r w:rsidRPr="0034248F">
        <w:rPr>
          <w:rStyle w:val="Heading2Char"/>
        </w:rPr>
        <w:t>Grant Number:</w:t>
      </w:r>
      <w:r>
        <w:rPr>
          <w:rFonts w:eastAsia="Times New Roman"/>
        </w:rPr>
        <w:t xml:space="preserve"> </w:t>
      </w:r>
      <w:r w:rsidRPr="00F66BBB">
        <w:rPr>
          <w:rFonts w:eastAsia="Times New Roman"/>
          <w:noProof/>
        </w:rPr>
        <w:t>IL0565L5T191805</w:t>
      </w:r>
    </w:p>
    <w:p w14:paraId="0A792C0D" w14:textId="64B5C4DB"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Tax ID Number: </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370673569</w:t>
      </w:r>
    </w:p>
    <w:p w14:paraId="659B9C94" w14:textId="2C4DE013"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DUNS Number:</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013777318</w:t>
      </w:r>
    </w:p>
    <w:p w14:paraId="1DD2B9E7"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p>
    <w:p w14:paraId="3832881E"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sz w:val="24"/>
          <w:szCs w:val="24"/>
        </w:rPr>
        <w:t> </w:t>
      </w:r>
    </w:p>
    <w:p w14:paraId="059CBF65"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96726A8" w14:textId="77777777" w:rsidR="004D6B65" w:rsidRPr="00C85276"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542F83D"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53A03A4"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AA8F5A" w14:textId="4299FC90" w:rsidR="004D6B65" w:rsidRPr="0034248F" w:rsidRDefault="004D6B65"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YWCA of Quincy of Ill</w:t>
      </w:r>
      <w:r w:rsidRPr="00C85276">
        <w:rPr>
          <w:rFonts w:ascii="Times New Roman" w:eastAsia="Times New Roman" w:hAnsi="Times New Roman" w:cs="Times New Roman"/>
          <w:sz w:val="24"/>
          <w:szCs w:val="24"/>
        </w:rPr>
        <w:t>, (the Recipient).</w:t>
      </w:r>
    </w:p>
    <w:p w14:paraId="134A7BAA"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76E7ED"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BAC274C"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6C4AED" w14:textId="105CBB27" w:rsidR="004D6B65" w:rsidRPr="0034248F" w:rsidRDefault="004D6B65"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12/1/2019</w:t>
      </w:r>
      <w:r w:rsidRPr="0034248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IL0565L5T191805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3834867"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3E7D7D3F"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34248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F3AADF4"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9306233" w14:textId="50849445"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34248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0342269"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B18CE7E" w14:textId="77777777" w:rsidR="004D6B65" w:rsidRPr="005E79A2" w:rsidRDefault="004D6B65"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1B68207" w14:textId="77777777" w:rsidR="004D6B65" w:rsidRPr="005E79A2" w:rsidRDefault="004D6B65" w:rsidP="00EF4505">
      <w:pPr>
        <w:spacing w:after="0" w:line="240" w:lineRule="auto"/>
        <w:ind w:left="450"/>
        <w:textAlignment w:val="baseline"/>
        <w:rPr>
          <w:rFonts w:ascii="Segoe UI" w:eastAsia="Times New Roman" w:hAnsi="Segoe UI" w:cs="Segoe UI"/>
          <w:sz w:val="18"/>
          <w:szCs w:val="18"/>
        </w:rPr>
      </w:pPr>
    </w:p>
    <w:p w14:paraId="11A7209C" w14:textId="77777777" w:rsidR="004D6B65" w:rsidRPr="005E79A2" w:rsidRDefault="004D6B65"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39AC0E2"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E6917D"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2685E20"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EFB2E3" w14:textId="77777777" w:rsidR="004D6B65" w:rsidRPr="005412B9" w:rsidRDefault="004D6B65"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EAE9053" w14:textId="77777777" w:rsidR="004D6B65" w:rsidRPr="005412B9" w:rsidRDefault="004D6B65" w:rsidP="00EF4505">
      <w:pPr>
        <w:spacing w:after="0" w:line="240" w:lineRule="auto"/>
        <w:ind w:left="450"/>
        <w:textAlignment w:val="baseline"/>
        <w:rPr>
          <w:rFonts w:ascii="Segoe UI" w:eastAsia="Times New Roman" w:hAnsi="Segoe UI" w:cs="Segoe UI"/>
          <w:sz w:val="18"/>
          <w:szCs w:val="18"/>
        </w:rPr>
      </w:pPr>
    </w:p>
    <w:p w14:paraId="79E37C2B" w14:textId="4A72A4D8" w:rsidR="004D6B65" w:rsidRPr="005412B9" w:rsidRDefault="004D6B65"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34248F">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271F6A6B"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425AD1" w14:textId="77777777" w:rsidR="004D6B65" w:rsidRPr="00F206F1" w:rsidRDefault="004D6B65"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BA2FCDC" w14:textId="77777777" w:rsidR="004D6B65" w:rsidRPr="00FD3F07" w:rsidRDefault="004D6B65"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76CB645A"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73D5C821"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6B6B8881"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1760BA12"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 xml:space="preserve">HUD has reviewed the performance of the Recipient and has determined that the grant funds remaining at the end of term should not be </w:t>
      </w:r>
      <w:proofErr w:type="spellStart"/>
      <w:r w:rsidRPr="00F206F1">
        <w:rPr>
          <w:rFonts w:ascii="Times New Roman" w:eastAsia="Times New Roman" w:hAnsi="Times New Roman" w:cs="Times New Roman"/>
          <w:sz w:val="24"/>
          <w:szCs w:val="24"/>
        </w:rPr>
        <w:t>deobligated</w:t>
      </w:r>
      <w:proofErr w:type="spellEnd"/>
      <w:r w:rsidRPr="00F206F1">
        <w:rPr>
          <w:rFonts w:ascii="Times New Roman" w:eastAsia="Times New Roman" w:hAnsi="Times New Roman" w:cs="Times New Roman"/>
          <w:sz w:val="24"/>
          <w:szCs w:val="24"/>
        </w:rPr>
        <w:t>.</w:t>
      </w:r>
    </w:p>
    <w:p w14:paraId="74CF0C18"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460FE077"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A2316DC"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5F30E9C2"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284B0A2"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p>
    <w:p w14:paraId="67792C0A" w14:textId="77777777" w:rsidR="004D6B65" w:rsidRDefault="004D6B65"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34248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E9B58C5" w14:textId="77777777" w:rsidR="004D6B65" w:rsidRPr="00D43891" w:rsidRDefault="004D6B65" w:rsidP="00EF4505">
      <w:pPr>
        <w:spacing w:after="0" w:line="240" w:lineRule="auto"/>
        <w:ind w:firstLine="360"/>
        <w:textAlignment w:val="baseline"/>
        <w:rPr>
          <w:rFonts w:ascii="Times New Roman" w:eastAsia="Times New Roman" w:hAnsi="Times New Roman" w:cs="Times New Roman"/>
          <w:i/>
          <w:iCs/>
          <w:sz w:val="24"/>
          <w:szCs w:val="24"/>
        </w:rPr>
      </w:pPr>
    </w:p>
    <w:p w14:paraId="18A94EF1" w14:textId="4DDAC72F"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IL0565L5T191805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2463111" w14:textId="77777777"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9D537E3"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4D6B65" w:rsidRPr="00E46247" w14:paraId="5BE21CA0"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C9B9" w14:textId="77777777" w:rsidR="004D6B65" w:rsidRPr="00E46247" w:rsidRDefault="004D6B65"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8C071E8" w14:textId="034F1D0E"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DEB7DB"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0403FF3"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4D6B65" w:rsidRPr="00E46247" w14:paraId="4FEE248D"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C710DA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82680B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282592CD" w14:textId="0D1A59D6"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47D888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EEB9CE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5683525A"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DFD13A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70E7029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695B6BD7" w14:textId="46F51F9D"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345033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99A60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588BE378"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6FB318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6DA87C1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73AD229E" w14:textId="44CAB5B3"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416044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BAFF66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5CBE2FE8"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9A252B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334C852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199C41D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A96C2C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4BC095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22BC9ACA"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740BC1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597B710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6FACE53F"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6E3A6C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83360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CBE89CF"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8AEEC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44F644D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36BCE1EC" w14:textId="2FA95F42"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$48,772</w:t>
            </w:r>
          </w:p>
        </w:tc>
        <w:tc>
          <w:tcPr>
            <w:tcW w:w="960" w:type="dxa"/>
            <w:tcBorders>
              <w:top w:val="nil"/>
              <w:left w:val="nil"/>
              <w:bottom w:val="single" w:sz="4" w:space="0" w:color="auto"/>
              <w:right w:val="single" w:sz="4" w:space="0" w:color="auto"/>
            </w:tcBorders>
            <w:shd w:val="clear" w:color="auto" w:fill="auto"/>
            <w:noWrap/>
            <w:vAlign w:val="bottom"/>
            <w:hideMark/>
          </w:tcPr>
          <w:p w14:paraId="0733FC7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0684F7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5B63AD4"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4B9BFE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4504354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4D7C79EC"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B5E351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828865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5F5A29D3"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AFBA99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13A5BFC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58BAF86D"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$67,920</w:t>
            </w:r>
          </w:p>
        </w:tc>
        <w:tc>
          <w:tcPr>
            <w:tcW w:w="960" w:type="dxa"/>
            <w:tcBorders>
              <w:top w:val="nil"/>
              <w:left w:val="nil"/>
              <w:bottom w:val="single" w:sz="4" w:space="0" w:color="auto"/>
              <w:right w:val="single" w:sz="4" w:space="0" w:color="auto"/>
            </w:tcBorders>
            <w:shd w:val="clear" w:color="auto" w:fill="auto"/>
            <w:noWrap/>
            <w:vAlign w:val="bottom"/>
            <w:hideMark/>
          </w:tcPr>
          <w:p w14:paraId="17D9643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E633B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33FE43B"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1036EA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4558" w:type="dxa"/>
            <w:tcBorders>
              <w:top w:val="nil"/>
              <w:left w:val="nil"/>
              <w:bottom w:val="single" w:sz="4" w:space="0" w:color="auto"/>
              <w:right w:val="single" w:sz="4" w:space="0" w:color="auto"/>
            </w:tcBorders>
            <w:shd w:val="clear" w:color="auto" w:fill="auto"/>
            <w:noWrap/>
            <w:vAlign w:val="center"/>
            <w:hideMark/>
          </w:tcPr>
          <w:p w14:paraId="1BB8BED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97DB3C5"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$13,012</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6663D8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51FC1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6DECE38"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5236CE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B166A2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5F2705F"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$6,500</w:t>
            </w:r>
          </w:p>
        </w:tc>
        <w:tc>
          <w:tcPr>
            <w:tcW w:w="960" w:type="dxa"/>
            <w:tcBorders>
              <w:top w:val="nil"/>
              <w:left w:val="nil"/>
              <w:bottom w:val="single" w:sz="4" w:space="0" w:color="auto"/>
              <w:right w:val="single" w:sz="4" w:space="0" w:color="auto"/>
            </w:tcBorders>
            <w:shd w:val="clear" w:color="auto" w:fill="auto"/>
            <w:noWrap/>
            <w:vAlign w:val="bottom"/>
            <w:hideMark/>
          </w:tcPr>
          <w:p w14:paraId="10CDB41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81DBE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4DBBCA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C99F9E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3A142E2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333AE93B"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$8,765</w:t>
            </w:r>
          </w:p>
        </w:tc>
        <w:tc>
          <w:tcPr>
            <w:tcW w:w="960" w:type="dxa"/>
            <w:tcBorders>
              <w:top w:val="nil"/>
              <w:left w:val="nil"/>
              <w:bottom w:val="single" w:sz="4" w:space="0" w:color="auto"/>
              <w:right w:val="single" w:sz="4" w:space="0" w:color="auto"/>
            </w:tcBorders>
            <w:shd w:val="clear" w:color="auto" w:fill="auto"/>
            <w:noWrap/>
            <w:vAlign w:val="bottom"/>
            <w:hideMark/>
          </w:tcPr>
          <w:p w14:paraId="7612413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5CD17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5DD09969"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CE071D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097CEB0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8521B4E"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0EE410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F424EA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566109CE"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9A404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06A0327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4ABDD1A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F21EC1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36BB73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2E5DF408" w14:textId="77777777" w:rsidTr="0034248F">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C20697" w14:textId="77777777" w:rsidR="004D6B65" w:rsidRPr="00E46247" w:rsidRDefault="004D6B65"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583B822" w14:textId="77777777" w:rsidR="004D6B65" w:rsidRPr="00E46247" w:rsidRDefault="004D6B65"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493BABB2"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136A01D"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7A920D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D6B65" w:rsidRPr="00E46247" w14:paraId="742C5417" w14:textId="77777777" w:rsidTr="0034248F">
        <w:trPr>
          <w:trHeight w:val="310"/>
        </w:trPr>
        <w:tc>
          <w:tcPr>
            <w:tcW w:w="282" w:type="dxa"/>
            <w:vMerge/>
            <w:tcBorders>
              <w:top w:val="nil"/>
              <w:left w:val="single" w:sz="4" w:space="0" w:color="auto"/>
              <w:bottom w:val="single" w:sz="4" w:space="0" w:color="000000"/>
              <w:right w:val="single" w:sz="4" w:space="0" w:color="auto"/>
            </w:tcBorders>
            <w:vAlign w:val="center"/>
            <w:hideMark/>
          </w:tcPr>
          <w:p w14:paraId="6567B09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55EEA15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3EAF820F"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E1D46EC"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436C4E4"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4D6B65" w:rsidRPr="00E46247" w14:paraId="5F44CEA4" w14:textId="77777777" w:rsidTr="0034248F">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2DA88" w14:textId="77777777" w:rsidR="004D6B65" w:rsidRPr="00E46247" w:rsidRDefault="004D6B65"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79A68E10"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$144,969</w:t>
            </w:r>
          </w:p>
        </w:tc>
        <w:tc>
          <w:tcPr>
            <w:tcW w:w="960" w:type="dxa"/>
            <w:tcBorders>
              <w:top w:val="nil"/>
              <w:left w:val="nil"/>
              <w:bottom w:val="single" w:sz="4" w:space="0" w:color="auto"/>
              <w:right w:val="single" w:sz="4" w:space="0" w:color="auto"/>
            </w:tcBorders>
            <w:shd w:val="clear" w:color="auto" w:fill="auto"/>
            <w:noWrap/>
            <w:vAlign w:val="bottom"/>
            <w:hideMark/>
          </w:tcPr>
          <w:p w14:paraId="05A4E2EB"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1A20274"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$144,969</w:t>
            </w:r>
          </w:p>
        </w:tc>
      </w:tr>
    </w:tbl>
    <w:p w14:paraId="6DB853C0"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p w14:paraId="5371D559" w14:textId="77777777" w:rsidR="004D6B65" w:rsidRPr="00F206F1" w:rsidRDefault="004D6B65"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5112A70D"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539F70E4"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BACC7F" w14:textId="77777777" w:rsidR="004D6B65" w:rsidRPr="003D061F" w:rsidRDefault="004D6B65"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743ECAA"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33DB2F5E" w14:textId="77777777" w:rsidR="004D6B65" w:rsidRDefault="004D6B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B4FB6B" w14:textId="77777777" w:rsidR="004D6B65" w:rsidRPr="005412B9" w:rsidRDefault="004D6B65"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C1E22A6"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23E7A2"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7A2DEF"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940FBE0"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D0B6FE2"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5ACFEAB8"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6C88D4"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FCA341C"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B3E0331"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450D53A7"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B4F1A64"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4B43750"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60BAA864"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3DAE43C"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F72BED2"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00F3CDA"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439E6ABC"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2F718B95"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04B270"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8913B66" w14:textId="77777777" w:rsidR="004D6B65" w:rsidRPr="0034248F" w:rsidRDefault="004D6B65"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YWCA of Quincy of Ill</w:t>
      </w:r>
      <w:r w:rsidRPr="0034248F">
        <w:rPr>
          <w:rFonts w:ascii="Times New Roman" w:eastAsia="Times New Roman" w:hAnsi="Times New Roman" w:cs="Times New Roman"/>
          <w:b/>
          <w:bCs/>
          <w:sz w:val="24"/>
          <w:szCs w:val="24"/>
        </w:rPr>
        <w:t> </w:t>
      </w:r>
    </w:p>
    <w:p w14:paraId="16A076D9"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FC1E8D"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772CD824"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E6CE3E1"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026ED987"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9BB8A7"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E07C9BD"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0BD35E29"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D0002B"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4A35115"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6A55D6" w14:textId="77777777" w:rsidR="004D6B65" w:rsidRDefault="004D6B65">
      <w:pPr>
        <w:sectPr w:rsidR="004D6B65" w:rsidSect="0034248F">
          <w:pgSz w:w="12240" w:h="15840"/>
          <w:pgMar w:top="1440" w:right="1440" w:bottom="1440" w:left="1440" w:header="720" w:footer="720" w:gutter="0"/>
          <w:pgNumType w:start="1"/>
          <w:cols w:space="720"/>
          <w:docGrid w:linePitch="360"/>
        </w:sectPr>
      </w:pPr>
    </w:p>
    <w:p w14:paraId="226BF053" w14:textId="621751DE" w:rsidR="004D6B65" w:rsidRPr="0034248F" w:rsidRDefault="004D6B65" w:rsidP="0034248F">
      <w:pPr>
        <w:pStyle w:val="Heading1"/>
        <w:rPr>
          <w:rFonts w:eastAsia="Times New Roman"/>
        </w:rPr>
      </w:pPr>
      <w:r w:rsidRPr="0034248F">
        <w:rPr>
          <w:rStyle w:val="Heading2Char"/>
        </w:rPr>
        <w:t>Grant Number:</w:t>
      </w:r>
      <w:r>
        <w:rPr>
          <w:rFonts w:eastAsia="Times New Roman"/>
        </w:rPr>
        <w:t xml:space="preserve"> </w:t>
      </w:r>
      <w:r w:rsidRPr="00F66BBB">
        <w:rPr>
          <w:rFonts w:eastAsia="Times New Roman"/>
          <w:noProof/>
        </w:rPr>
        <w:t>IL1665L5T191800</w:t>
      </w:r>
    </w:p>
    <w:p w14:paraId="21EF641D" w14:textId="33AC9E4C"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Tax ID Number: </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370673569</w:t>
      </w:r>
    </w:p>
    <w:p w14:paraId="77E07CB5" w14:textId="00418BA0"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b/>
          <w:bCs/>
          <w:sz w:val="24"/>
          <w:szCs w:val="24"/>
        </w:rPr>
        <w:t>DUNS Number:</w:t>
      </w:r>
      <w:r w:rsidRPr="0034248F">
        <w:rPr>
          <w:rFonts w:ascii="Times New Roman" w:eastAsia="Times New Roman" w:hAnsi="Times New Roman" w:cs="Times New Roman"/>
          <w:sz w:val="24"/>
          <w:szCs w:val="24"/>
        </w:rPr>
        <w:t> </w:t>
      </w:r>
      <w:r w:rsidRPr="00F66BBB">
        <w:rPr>
          <w:rFonts w:ascii="Times New Roman" w:eastAsia="Times New Roman" w:hAnsi="Times New Roman" w:cs="Times New Roman"/>
          <w:noProof/>
          <w:sz w:val="24"/>
          <w:szCs w:val="24"/>
        </w:rPr>
        <w:t>013777318</w:t>
      </w:r>
    </w:p>
    <w:p w14:paraId="7A1D133A"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p>
    <w:p w14:paraId="4877926E"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34248F">
        <w:rPr>
          <w:rFonts w:ascii="Times New Roman" w:eastAsia="Times New Roman" w:hAnsi="Times New Roman" w:cs="Times New Roman"/>
          <w:sz w:val="24"/>
          <w:szCs w:val="24"/>
        </w:rPr>
        <w:t> </w:t>
      </w:r>
    </w:p>
    <w:p w14:paraId="2E395144"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7EF663B" w14:textId="77777777" w:rsidR="004D6B65" w:rsidRPr="00C85276"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6631DF0A"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467B45"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F3CA7B" w14:textId="6D962D93" w:rsidR="004D6B65" w:rsidRPr="0034248F" w:rsidRDefault="004D6B65"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66BBB">
        <w:rPr>
          <w:rFonts w:ascii="Times New Roman" w:eastAsia="Times New Roman" w:hAnsi="Times New Roman" w:cs="Times New Roman"/>
          <w:noProof/>
          <w:sz w:val="24"/>
          <w:szCs w:val="24"/>
        </w:rPr>
        <w:t>YWCA of Quincy of Ill</w:t>
      </w:r>
      <w:r w:rsidRPr="00C85276">
        <w:rPr>
          <w:rFonts w:ascii="Times New Roman" w:eastAsia="Times New Roman" w:hAnsi="Times New Roman" w:cs="Times New Roman"/>
          <w:sz w:val="24"/>
          <w:szCs w:val="24"/>
        </w:rPr>
        <w:t>, (the Recipient).</w:t>
      </w:r>
    </w:p>
    <w:p w14:paraId="17AB7DF1" w14:textId="77777777" w:rsidR="004D6B65" w:rsidRPr="0034248F" w:rsidRDefault="004D6B65"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0B554D"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2D44124" w14:textId="77777777" w:rsidR="004D6B65" w:rsidRPr="0034248F" w:rsidRDefault="004D6B65"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D3D793" w14:textId="11128AB6" w:rsidR="004D6B65" w:rsidRPr="0034248F" w:rsidRDefault="004D6B65"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sidRPr="00F66BBB">
        <w:rPr>
          <w:rFonts w:ascii="Times New Roman" w:eastAsia="Times New Roman" w:hAnsi="Times New Roman" w:cs="Times New Roman"/>
          <w:noProof/>
          <w:sz w:val="24"/>
          <w:szCs w:val="24"/>
        </w:rPr>
        <w:t>11/1/2019</w:t>
      </w:r>
      <w:r w:rsidRPr="0034248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F66BBB">
        <w:rPr>
          <w:rFonts w:ascii="Times New Roman" w:eastAsia="Times New Roman" w:hAnsi="Times New Roman" w:cs="Times New Roman"/>
          <w:noProof/>
          <w:sz w:val="24"/>
          <w:szCs w:val="24"/>
        </w:rPr>
        <w:t>IL1665L5T191800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101DF8B"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7FE9B9B9"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34248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486F36E"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8359B4E" w14:textId="0F603093"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34248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B93B8BC" w14:textId="77777777" w:rsidR="004D6B65" w:rsidRPr="008E20BA" w:rsidRDefault="004D6B65"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22BD05" w14:textId="77777777" w:rsidR="004D6B65" w:rsidRPr="005E79A2" w:rsidRDefault="004D6B65"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8BA2F8C" w14:textId="77777777" w:rsidR="004D6B65" w:rsidRPr="005E79A2" w:rsidRDefault="004D6B65" w:rsidP="00EF4505">
      <w:pPr>
        <w:spacing w:after="0" w:line="240" w:lineRule="auto"/>
        <w:ind w:left="450"/>
        <w:textAlignment w:val="baseline"/>
        <w:rPr>
          <w:rFonts w:ascii="Segoe UI" w:eastAsia="Times New Roman" w:hAnsi="Segoe UI" w:cs="Segoe UI"/>
          <w:sz w:val="18"/>
          <w:szCs w:val="18"/>
        </w:rPr>
      </w:pPr>
    </w:p>
    <w:p w14:paraId="19BEF9AF" w14:textId="77777777" w:rsidR="004D6B65" w:rsidRPr="005E79A2" w:rsidRDefault="004D6B65"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E7D70BC"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5AC50C"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E4634A6"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5EB599" w14:textId="77777777" w:rsidR="004D6B65" w:rsidRPr="005412B9" w:rsidRDefault="004D6B65"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A697AA3" w14:textId="77777777" w:rsidR="004D6B65" w:rsidRPr="005412B9" w:rsidRDefault="004D6B65" w:rsidP="00EF4505">
      <w:pPr>
        <w:spacing w:after="0" w:line="240" w:lineRule="auto"/>
        <w:ind w:left="450"/>
        <w:textAlignment w:val="baseline"/>
        <w:rPr>
          <w:rFonts w:ascii="Segoe UI" w:eastAsia="Times New Roman" w:hAnsi="Segoe UI" w:cs="Segoe UI"/>
          <w:sz w:val="18"/>
          <w:szCs w:val="18"/>
        </w:rPr>
      </w:pPr>
    </w:p>
    <w:p w14:paraId="7B9280B3" w14:textId="254E5477" w:rsidR="004D6B65" w:rsidRPr="005412B9" w:rsidRDefault="004D6B65"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0034248F">
        <w:rPr>
          <w:rFonts w:ascii="Times New Roman" w:eastAsia="Times New Roman" w:hAnsi="Times New Roman" w:cs="Times New Roman"/>
          <w:sz w:val="24"/>
          <w:szCs w:val="24"/>
        </w:rPr>
        <w:t>.</w:t>
      </w:r>
      <w:r w:rsidRPr="005412B9">
        <w:rPr>
          <w:rFonts w:ascii="Times New Roman" w:eastAsia="Times New Roman" w:hAnsi="Times New Roman" w:cs="Times New Roman"/>
          <w:sz w:val="24"/>
          <w:szCs w:val="24"/>
        </w:rPr>
        <w:t> </w:t>
      </w:r>
    </w:p>
    <w:p w14:paraId="3E6049CA"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FBA07B" w14:textId="77777777" w:rsidR="004D6B65" w:rsidRPr="00F206F1" w:rsidRDefault="004D6B65"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64836D8" w14:textId="77777777" w:rsidR="004D6B65" w:rsidRPr="00FD3F07" w:rsidRDefault="004D6B65"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sidRPr="00F66BBB">
        <w:rPr>
          <w:rFonts w:ascii="Times New Roman" w:eastAsia="Times New Roman" w:hAnsi="Times New Roman" w:cs="Times New Roman"/>
          <w:noProof/>
          <w:sz w:val="24"/>
          <w:szCs w:val="24"/>
        </w:rPr>
        <w:t>10/31/2020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7B6CE417"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1B774E94"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B0E3FEF" w14:textId="77777777" w:rsidR="004D6B65" w:rsidRPr="00F206F1" w:rsidRDefault="004D6B65" w:rsidP="00EF4505">
      <w:pPr>
        <w:pStyle w:val="ListParagraph"/>
        <w:spacing w:after="0" w:line="240" w:lineRule="auto"/>
        <w:textAlignment w:val="baseline"/>
        <w:rPr>
          <w:rFonts w:ascii="Segoe UI" w:eastAsia="Times New Roman" w:hAnsi="Segoe UI" w:cs="Segoe UI"/>
          <w:sz w:val="18"/>
          <w:szCs w:val="18"/>
        </w:rPr>
      </w:pPr>
    </w:p>
    <w:p w14:paraId="7CB78831" w14:textId="77777777" w:rsidR="004D6B65" w:rsidRPr="00F206F1" w:rsidRDefault="004D6B65"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 xml:space="preserve">HUD has reviewed the performance of the Recipient and has determined that the grant funds remaining at the end of term should not be </w:t>
      </w:r>
      <w:proofErr w:type="spellStart"/>
      <w:r w:rsidRPr="00F206F1">
        <w:rPr>
          <w:rFonts w:ascii="Times New Roman" w:eastAsia="Times New Roman" w:hAnsi="Times New Roman" w:cs="Times New Roman"/>
          <w:sz w:val="24"/>
          <w:szCs w:val="24"/>
        </w:rPr>
        <w:t>deobligated</w:t>
      </w:r>
      <w:proofErr w:type="spellEnd"/>
      <w:r w:rsidRPr="00F206F1">
        <w:rPr>
          <w:rFonts w:ascii="Times New Roman" w:eastAsia="Times New Roman" w:hAnsi="Times New Roman" w:cs="Times New Roman"/>
          <w:sz w:val="24"/>
          <w:szCs w:val="24"/>
        </w:rPr>
        <w:t>.</w:t>
      </w:r>
    </w:p>
    <w:p w14:paraId="27F0ADDF" w14:textId="77777777" w:rsidR="004D6B65" w:rsidRPr="005412B9" w:rsidRDefault="004D6B65" w:rsidP="00EF4505">
      <w:pPr>
        <w:spacing w:after="0" w:line="240" w:lineRule="auto"/>
        <w:ind w:left="360"/>
        <w:textAlignment w:val="baseline"/>
        <w:rPr>
          <w:rFonts w:ascii="Segoe UI" w:eastAsia="Times New Roman" w:hAnsi="Segoe UI" w:cs="Segoe UI"/>
          <w:sz w:val="18"/>
          <w:szCs w:val="18"/>
        </w:rPr>
      </w:pPr>
    </w:p>
    <w:p w14:paraId="574B1768" w14:textId="77777777" w:rsidR="004D6B65" w:rsidRPr="005412B9" w:rsidRDefault="004D6B65"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6CDD0FC"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50D75C71"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1022F7E" w14:textId="77777777" w:rsidR="004D6B65" w:rsidRPr="00F206F1" w:rsidRDefault="004D6B65" w:rsidP="00EF4505">
      <w:pPr>
        <w:spacing w:after="0" w:line="240" w:lineRule="auto"/>
        <w:textAlignment w:val="baseline"/>
        <w:rPr>
          <w:rFonts w:ascii="Times New Roman" w:eastAsia="Times New Roman" w:hAnsi="Times New Roman" w:cs="Times New Roman"/>
          <w:sz w:val="24"/>
          <w:szCs w:val="24"/>
        </w:rPr>
      </w:pPr>
    </w:p>
    <w:p w14:paraId="7BE4E9CF" w14:textId="77777777" w:rsidR="004D6B65" w:rsidRDefault="004D6B65"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34248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7EA9FEA" w14:textId="77777777" w:rsidR="004D6B65" w:rsidRPr="00D43891" w:rsidRDefault="004D6B65" w:rsidP="00EF4505">
      <w:pPr>
        <w:spacing w:after="0" w:line="240" w:lineRule="auto"/>
        <w:ind w:firstLine="360"/>
        <w:textAlignment w:val="baseline"/>
        <w:rPr>
          <w:rFonts w:ascii="Times New Roman" w:eastAsia="Times New Roman" w:hAnsi="Times New Roman" w:cs="Times New Roman"/>
          <w:i/>
          <w:iCs/>
          <w:sz w:val="24"/>
          <w:szCs w:val="24"/>
        </w:rPr>
      </w:pPr>
    </w:p>
    <w:p w14:paraId="1F059546" w14:textId="5A97B58A"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F66BBB">
        <w:rPr>
          <w:rFonts w:ascii="Times New Roman" w:eastAsia="Times New Roman" w:hAnsi="Times New Roman" w:cs="Times New Roman"/>
          <w:noProof/>
          <w:sz w:val="24"/>
          <w:szCs w:val="24"/>
        </w:rPr>
        <w:t>IL1665L5T191800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43C59EC" w14:textId="77777777" w:rsidR="004D6B65" w:rsidRDefault="004D6B65"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A52951E"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4D6B65" w:rsidRPr="00E46247" w14:paraId="2777D86E"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F6655" w14:textId="77777777" w:rsidR="004D6B65" w:rsidRPr="00E46247" w:rsidRDefault="004D6B65"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E759AD4" w14:textId="1E9DF952"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C18996"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BC81FC6" w14:textId="77777777" w:rsidR="004D6B65" w:rsidRPr="00E46247" w:rsidRDefault="004D6B6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4D6B65" w:rsidRPr="00E46247" w14:paraId="0E35FDA9"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BB6C43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D9213B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180A89D4" w14:textId="2D72732A"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$18,953</w:t>
            </w:r>
          </w:p>
        </w:tc>
        <w:tc>
          <w:tcPr>
            <w:tcW w:w="960" w:type="dxa"/>
            <w:tcBorders>
              <w:top w:val="nil"/>
              <w:left w:val="nil"/>
              <w:bottom w:val="single" w:sz="4" w:space="0" w:color="auto"/>
              <w:right w:val="single" w:sz="4" w:space="0" w:color="auto"/>
            </w:tcBorders>
            <w:shd w:val="clear" w:color="auto" w:fill="auto"/>
            <w:noWrap/>
            <w:vAlign w:val="bottom"/>
            <w:hideMark/>
          </w:tcPr>
          <w:p w14:paraId="67564EB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16FEB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7DD4791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850EDC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63BE934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2125F107" w14:textId="1AB8EAD3"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79C5D4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4B34E6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772EE03"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B35A0B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3362C1E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6EB68533" w14:textId="43156EF4"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B20E92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89CEE6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794BB61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F21C7F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0E008D7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640066A"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142F7D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12A92BA"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01DD20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894BBD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CF6DEC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15CD5090"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09856B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F4473D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26D583B"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30E6B5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B38056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0F340761" w14:textId="284E595D"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A0BDF3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80208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7986A307"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7DE79D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7CF525F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63BE4E0B"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6C4E99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43224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2019E6C"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D294E50"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74AE15D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5588136C"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05DF31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F42D56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A5A8412"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3274C1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4558" w:type="dxa"/>
            <w:tcBorders>
              <w:top w:val="nil"/>
              <w:left w:val="nil"/>
              <w:bottom w:val="single" w:sz="4" w:space="0" w:color="auto"/>
              <w:right w:val="single" w:sz="4" w:space="0" w:color="auto"/>
            </w:tcBorders>
            <w:shd w:val="clear" w:color="auto" w:fill="auto"/>
            <w:noWrap/>
            <w:vAlign w:val="center"/>
            <w:hideMark/>
          </w:tcPr>
          <w:p w14:paraId="759E99F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60859EDA"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12BF06F"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DB380A2"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463B80FB"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D8974E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5D559EB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38B707E2"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0B6396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C5D9A6"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67D935BD"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3D0088E"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0EE5149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0553B901"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7ED0E2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C4540F1"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0362D9D" w14:textId="77777777" w:rsidTr="0034248F">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EF8BD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0AD4C4CC"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F8E8C1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AA14139"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74FECA4"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17E7EC38"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80B84D"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4A2B3AC3"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77A2E0B"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54548B8"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E0383E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4D6B65" w:rsidRPr="00E46247" w14:paraId="3CB297CD" w14:textId="77777777" w:rsidTr="0034248F">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5DD5EB" w14:textId="77777777" w:rsidR="004D6B65" w:rsidRPr="00E46247" w:rsidRDefault="004D6B65"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5E46D57" w14:textId="77777777" w:rsidR="004D6B65" w:rsidRPr="00E46247" w:rsidRDefault="004D6B65"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47437BB2"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02ED3462"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0FF4979"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4D6B65" w:rsidRPr="00E46247" w14:paraId="086807DE" w14:textId="77777777" w:rsidTr="0034248F">
        <w:trPr>
          <w:trHeight w:val="310"/>
        </w:trPr>
        <w:tc>
          <w:tcPr>
            <w:tcW w:w="282" w:type="dxa"/>
            <w:vMerge/>
            <w:tcBorders>
              <w:top w:val="nil"/>
              <w:left w:val="single" w:sz="4" w:space="0" w:color="auto"/>
              <w:bottom w:val="single" w:sz="4" w:space="0" w:color="000000"/>
              <w:right w:val="single" w:sz="4" w:space="0" w:color="auto"/>
            </w:tcBorders>
            <w:vAlign w:val="center"/>
            <w:hideMark/>
          </w:tcPr>
          <w:p w14:paraId="2A767315"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1D29BDC7" w14:textId="77777777" w:rsidR="004D6B65" w:rsidRPr="00E46247" w:rsidRDefault="004D6B6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65624A44" w14:textId="77777777" w:rsidR="004D6B65" w:rsidRPr="00E46247" w:rsidRDefault="004D6B6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06C7FDC8"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15F846C"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4D6B65" w:rsidRPr="00E46247" w14:paraId="12EAD620" w14:textId="77777777" w:rsidTr="0034248F">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280F4" w14:textId="77777777" w:rsidR="004D6B65" w:rsidRPr="00E46247" w:rsidRDefault="004D6B65"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6D19D80B"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$18,953</w:t>
            </w:r>
          </w:p>
        </w:tc>
        <w:tc>
          <w:tcPr>
            <w:tcW w:w="960" w:type="dxa"/>
            <w:tcBorders>
              <w:top w:val="nil"/>
              <w:left w:val="nil"/>
              <w:bottom w:val="single" w:sz="4" w:space="0" w:color="auto"/>
              <w:right w:val="single" w:sz="4" w:space="0" w:color="auto"/>
            </w:tcBorders>
            <w:shd w:val="clear" w:color="auto" w:fill="auto"/>
            <w:noWrap/>
            <w:vAlign w:val="bottom"/>
            <w:hideMark/>
          </w:tcPr>
          <w:p w14:paraId="1382222C"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65B559" w14:textId="77777777" w:rsidR="004D6B65" w:rsidRPr="00E46247" w:rsidRDefault="004D6B65" w:rsidP="0034248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$18,953</w:t>
            </w:r>
          </w:p>
        </w:tc>
      </w:tr>
    </w:tbl>
    <w:p w14:paraId="56254558"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p>
    <w:p w14:paraId="6EE228E4" w14:textId="77777777" w:rsidR="004D6B65" w:rsidRPr="00F206F1" w:rsidRDefault="004D6B65"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34248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547B08E" w14:textId="77777777" w:rsidR="004D6B65" w:rsidRDefault="004D6B65"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5A4D2FFF"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371F94" w14:textId="77777777" w:rsidR="004D6B65" w:rsidRPr="003D061F" w:rsidRDefault="004D6B65"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3C357B9"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7808F758" w14:textId="77777777" w:rsidR="004D6B65" w:rsidRDefault="004D6B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B05F271" w14:textId="77777777" w:rsidR="004D6B65" w:rsidRPr="005412B9" w:rsidRDefault="004D6B65"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E329C1C"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9BCDD0"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339747"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03F5C3B"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9C20A51"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641298D2"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7D907F"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41D3AAB"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060867E"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0214577C"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6CDD01"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867489B"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1D59399A"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30393E1"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B4CC46E"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B187174" w14:textId="77777777" w:rsidR="004D6B65" w:rsidRDefault="004D6B65" w:rsidP="00EF4505">
      <w:pPr>
        <w:spacing w:after="0" w:line="240" w:lineRule="auto"/>
        <w:textAlignment w:val="baseline"/>
        <w:rPr>
          <w:rFonts w:ascii="Times New Roman" w:eastAsia="Times New Roman" w:hAnsi="Times New Roman" w:cs="Times New Roman"/>
          <w:sz w:val="24"/>
          <w:szCs w:val="24"/>
        </w:rPr>
      </w:pPr>
    </w:p>
    <w:p w14:paraId="43C5302E" w14:textId="77777777" w:rsidR="004D6B65" w:rsidRPr="005412B9" w:rsidRDefault="004D6B65" w:rsidP="00EF4505">
      <w:pPr>
        <w:spacing w:after="0" w:line="240" w:lineRule="auto"/>
        <w:textAlignment w:val="baseline"/>
        <w:rPr>
          <w:rFonts w:ascii="Segoe UI" w:eastAsia="Times New Roman" w:hAnsi="Segoe UI" w:cs="Segoe UI"/>
          <w:sz w:val="18"/>
          <w:szCs w:val="18"/>
        </w:rPr>
      </w:pPr>
    </w:p>
    <w:p w14:paraId="7ED621A9"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D63F23"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28A0B13" w14:textId="77777777" w:rsidR="004D6B65" w:rsidRPr="0034248F" w:rsidRDefault="004D6B65" w:rsidP="00EF4505">
      <w:pPr>
        <w:spacing w:after="0" w:line="240" w:lineRule="auto"/>
        <w:textAlignment w:val="baseline"/>
        <w:rPr>
          <w:rFonts w:ascii="Segoe UI" w:eastAsia="Times New Roman" w:hAnsi="Segoe UI" w:cs="Segoe UI"/>
          <w:b/>
          <w:bCs/>
          <w:sz w:val="18"/>
          <w:szCs w:val="18"/>
        </w:rPr>
      </w:pPr>
      <w:r w:rsidRPr="00F66BBB">
        <w:rPr>
          <w:rFonts w:ascii="Times New Roman" w:eastAsia="Times New Roman" w:hAnsi="Times New Roman" w:cs="Times New Roman"/>
          <w:b/>
          <w:bCs/>
          <w:noProof/>
          <w:sz w:val="24"/>
          <w:szCs w:val="24"/>
        </w:rPr>
        <w:t>YWCA of Quincy of Ill</w:t>
      </w:r>
      <w:r w:rsidRPr="0034248F">
        <w:rPr>
          <w:rFonts w:ascii="Times New Roman" w:eastAsia="Times New Roman" w:hAnsi="Times New Roman" w:cs="Times New Roman"/>
          <w:b/>
          <w:bCs/>
          <w:sz w:val="24"/>
          <w:szCs w:val="24"/>
        </w:rPr>
        <w:t> </w:t>
      </w:r>
    </w:p>
    <w:p w14:paraId="54D78FCC"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B47247" w14:textId="77777777" w:rsidR="004D6B65" w:rsidRPr="005412B9" w:rsidRDefault="004D6B65" w:rsidP="00EF450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1910095"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2D03876"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5912C2A9"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C2A549" w14:textId="77777777" w:rsidR="004D6B65" w:rsidRDefault="004D6B65"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94BBDD5"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p>
    <w:p w14:paraId="59BE65D3"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553A7F" w14:textId="77777777" w:rsidR="004D6B65" w:rsidRPr="005412B9" w:rsidRDefault="004D6B65"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8B21B16" w14:textId="77777777" w:rsidR="004D6B65" w:rsidRPr="005412B9" w:rsidRDefault="004D6B65"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C60C0F" w14:textId="77777777" w:rsidR="004D6B65" w:rsidRDefault="004D6B65">
      <w:pPr>
        <w:sectPr w:rsidR="004D6B65" w:rsidSect="0034248F">
          <w:pgSz w:w="12240" w:h="15840"/>
          <w:pgMar w:top="1440" w:right="1440" w:bottom="1440" w:left="1440" w:header="720" w:footer="720" w:gutter="0"/>
          <w:pgNumType w:start="1"/>
          <w:cols w:space="720"/>
          <w:docGrid w:linePitch="360"/>
        </w:sectPr>
      </w:pPr>
    </w:p>
    <w:p w14:paraId="3FC97909" w14:textId="77777777" w:rsidR="004D6B65" w:rsidRDefault="004D6B65"/>
    <w:sectPr w:rsidR="004D6B65" w:rsidSect="0034248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29B8"/>
    <w:rsid w:val="000201B0"/>
    <w:rsid w:val="00047C99"/>
    <w:rsid w:val="000627C2"/>
    <w:rsid w:val="00084B3E"/>
    <w:rsid w:val="000949E2"/>
    <w:rsid w:val="000B0E68"/>
    <w:rsid w:val="000C2201"/>
    <w:rsid w:val="00120E7F"/>
    <w:rsid w:val="00124496"/>
    <w:rsid w:val="001B6F36"/>
    <w:rsid w:val="001F733F"/>
    <w:rsid w:val="00232388"/>
    <w:rsid w:val="00261346"/>
    <w:rsid w:val="00291B59"/>
    <w:rsid w:val="002A21EB"/>
    <w:rsid w:val="002A6F2E"/>
    <w:rsid w:val="002E518A"/>
    <w:rsid w:val="002F342F"/>
    <w:rsid w:val="00333428"/>
    <w:rsid w:val="0034248F"/>
    <w:rsid w:val="003452C4"/>
    <w:rsid w:val="00352763"/>
    <w:rsid w:val="003665C1"/>
    <w:rsid w:val="00374A18"/>
    <w:rsid w:val="003A1585"/>
    <w:rsid w:val="003C78DE"/>
    <w:rsid w:val="003D061F"/>
    <w:rsid w:val="003F64C4"/>
    <w:rsid w:val="00436BDD"/>
    <w:rsid w:val="00480D4E"/>
    <w:rsid w:val="004D6B65"/>
    <w:rsid w:val="004F13B4"/>
    <w:rsid w:val="005162A9"/>
    <w:rsid w:val="005242EB"/>
    <w:rsid w:val="005D4235"/>
    <w:rsid w:val="005E79A2"/>
    <w:rsid w:val="00621702"/>
    <w:rsid w:val="00634357"/>
    <w:rsid w:val="00635261"/>
    <w:rsid w:val="006527D1"/>
    <w:rsid w:val="00656C92"/>
    <w:rsid w:val="006C0470"/>
    <w:rsid w:val="006C38F3"/>
    <w:rsid w:val="007205CF"/>
    <w:rsid w:val="00745484"/>
    <w:rsid w:val="00780950"/>
    <w:rsid w:val="007D3947"/>
    <w:rsid w:val="008170A0"/>
    <w:rsid w:val="0082293F"/>
    <w:rsid w:val="00843E94"/>
    <w:rsid w:val="00854856"/>
    <w:rsid w:val="008940AF"/>
    <w:rsid w:val="00896277"/>
    <w:rsid w:val="008A36C1"/>
    <w:rsid w:val="008B605C"/>
    <w:rsid w:val="008C606B"/>
    <w:rsid w:val="008E20BA"/>
    <w:rsid w:val="00936C4B"/>
    <w:rsid w:val="00946CA3"/>
    <w:rsid w:val="00970C1B"/>
    <w:rsid w:val="009F2052"/>
    <w:rsid w:val="00A13F03"/>
    <w:rsid w:val="00A735D6"/>
    <w:rsid w:val="00A90269"/>
    <w:rsid w:val="00AE1783"/>
    <w:rsid w:val="00AF249B"/>
    <w:rsid w:val="00B10543"/>
    <w:rsid w:val="00B63D41"/>
    <w:rsid w:val="00B96562"/>
    <w:rsid w:val="00BB5DE7"/>
    <w:rsid w:val="00BD57F0"/>
    <w:rsid w:val="00BE2486"/>
    <w:rsid w:val="00BE59CE"/>
    <w:rsid w:val="00C41DAE"/>
    <w:rsid w:val="00C5345E"/>
    <w:rsid w:val="00C63FFE"/>
    <w:rsid w:val="00C85276"/>
    <w:rsid w:val="00C97C40"/>
    <w:rsid w:val="00CE4178"/>
    <w:rsid w:val="00D005AF"/>
    <w:rsid w:val="00D11BB2"/>
    <w:rsid w:val="00D11EDB"/>
    <w:rsid w:val="00D43891"/>
    <w:rsid w:val="00D45839"/>
    <w:rsid w:val="00D80694"/>
    <w:rsid w:val="00DA0EF4"/>
    <w:rsid w:val="00DD2028"/>
    <w:rsid w:val="00DD32D7"/>
    <w:rsid w:val="00DE1329"/>
    <w:rsid w:val="00DE62D7"/>
    <w:rsid w:val="00E060AF"/>
    <w:rsid w:val="00E46247"/>
    <w:rsid w:val="00E62413"/>
    <w:rsid w:val="00E768FB"/>
    <w:rsid w:val="00EE5CF8"/>
    <w:rsid w:val="00EF4505"/>
    <w:rsid w:val="00F02083"/>
    <w:rsid w:val="00F07D7F"/>
    <w:rsid w:val="00FD3F07"/>
    <w:rsid w:val="00FF4342"/>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5EDD"/>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56817\Desktop\COVID%20CoC%20Amendment%20Template%20Revised%204.8.20%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6E8103B4382D418C2B6A61CA195DEA" ma:contentTypeVersion="8" ma:contentTypeDescription="Create a new document." ma:contentTypeScope="" ma:versionID="e963122575488997d7dc9651ac8de813">
  <xsd:schema xmlns:xsd="http://www.w3.org/2001/XMLSchema" xmlns:xs="http://www.w3.org/2001/XMLSchema" xmlns:p="http://schemas.microsoft.com/office/2006/metadata/properties" xmlns:ns2="0b52efa8-7e38-481d-ba00-196b549c33de" xmlns:ns3="d74751a8-dbf4-4039-a2f0-44e7964c8e42" targetNamespace="http://schemas.microsoft.com/office/2006/metadata/properties" ma:root="true" ma:fieldsID="016891737334ea9ef9ff5641b8b14870" ns2:_="" ns3:_="">
    <xsd:import namespace="0b52efa8-7e38-481d-ba00-196b549c33de"/>
    <xsd:import namespace="d74751a8-dbf4-4039-a2f0-44e7964c8e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2efa8-7e38-481d-ba00-196b549c33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751a8-dbf4-4039-a2f0-44e7964c8e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4DFF2-6F9F-495A-AEA7-742D106BC214}">
  <ds:schemaRefs>
    <ds:schemaRef ds:uri="http://schemas.openxmlformats.org/package/2006/metadata/core-properties"/>
    <ds:schemaRef ds:uri="0b52efa8-7e38-481d-ba00-196b549c33de"/>
    <ds:schemaRef ds:uri="http://schemas.microsoft.com/office/2006/metadata/properties"/>
    <ds:schemaRef ds:uri="d74751a8-dbf4-4039-a2f0-44e7964c8e42"/>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3.xml><?xml version="1.0" encoding="utf-8"?>
<ds:datastoreItem xmlns:ds="http://schemas.openxmlformats.org/officeDocument/2006/customXml" ds:itemID="{AB94053B-C46E-4BD9-9EF0-F6090DD79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2efa8-7e38-481d-ba00-196b549c33de"/>
    <ds:schemaRef ds:uri="d74751a8-dbf4-4039-a2f0-44e7964c8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 CoC Amendment Template Revised 4.8.20 (002)</Template>
  <TotalTime>1</TotalTime>
  <Pages>28</Pages>
  <Words>5149</Words>
  <Characters>29354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Kathleen S</dc:creator>
  <cp:keywords/>
  <dc:description/>
  <cp:lastModifiedBy>Pressey, Kelley</cp:lastModifiedBy>
  <cp:revision>2</cp:revision>
  <dcterms:created xsi:type="dcterms:W3CDTF">2020-04-12T17:37:00Z</dcterms:created>
  <dcterms:modified xsi:type="dcterms:W3CDTF">2020-04-15T19:26:00Z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0x010100516E8103B4382D418C2B6A61CA195DEA</vt:lpwstr>
  </property>
</Properties>
</file>