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1228C" w14:textId="77777777" w:rsidR="00145D10" w:rsidRPr="002F671C" w:rsidRDefault="00145D10" w:rsidP="002F671C">
      <w:pPr>
        <w:pStyle w:val="Heading1"/>
        <w:rPr>
          <w:rFonts w:eastAsia="Times New Roman"/>
        </w:rPr>
      </w:pPr>
      <w:bookmarkStart w:id="0" w:name="_GoBack"/>
      <w:bookmarkEnd w:id="0"/>
      <w:r w:rsidRPr="002F671C">
        <w:rPr>
          <w:rStyle w:val="Heading2Char"/>
        </w:rPr>
        <w:t>Grant Number:</w:t>
      </w:r>
      <w:r>
        <w:rPr>
          <w:rFonts w:eastAsia="Times New Roman"/>
        </w:rPr>
        <w:t xml:space="preserve"> </w:t>
      </w:r>
      <w:r w:rsidRPr="00145D10">
        <w:rPr>
          <w:rFonts w:eastAsia="Times New Roman"/>
          <w:noProof/>
        </w:rPr>
        <w:t>IA0009L7D011811</w:t>
      </w:r>
    </w:p>
    <w:p w14:paraId="6217255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421114396</w:t>
      </w:r>
    </w:p>
    <w:p w14:paraId="2D000AD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054907464</w:t>
      </w:r>
    </w:p>
    <w:p w14:paraId="75ADAA1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2262D3C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44624AC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9DBD94A"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522B9E4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651FE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85CDA4"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Area Substance Abuse Council, Inc</w:t>
      </w:r>
      <w:r w:rsidRPr="00C85276">
        <w:rPr>
          <w:rFonts w:ascii="Times New Roman" w:eastAsia="Times New Roman" w:hAnsi="Times New Roman" w:cs="Times New Roman"/>
          <w:sz w:val="24"/>
          <w:szCs w:val="24"/>
        </w:rPr>
        <w:t>, (the Recipient).</w:t>
      </w:r>
    </w:p>
    <w:p w14:paraId="002ED5A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C6858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FCCE6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8634A9"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IA0009L7D011811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9EED91"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D0CBA0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497D0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A4E514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990110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EA922A"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FF60D74"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5D6EFDD2"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60C439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8A040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CCA146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7E9228"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5B9EC55"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78AC76FB"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0B5D700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9E6A5F"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A638518"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w:t>
      </w:r>
      <w:r w:rsidRPr="00FD3F07">
        <w:rPr>
          <w:rFonts w:ascii="Times New Roman" w:eastAsia="Times New Roman" w:hAnsi="Times New Roman" w:cs="Times New Roman"/>
          <w:sz w:val="24"/>
          <w:szCs w:val="24"/>
        </w:rPr>
        <w:lastRenderedPageBreak/>
        <w:t xml:space="preserve">that would have been unspent at the end of the original term for eligible costs that respond to unique program participant needs arising from the COVID-19 pandemic.  </w:t>
      </w:r>
    </w:p>
    <w:p w14:paraId="66F5C79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7DF74FA2"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3B7014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EB7B06A"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7F7CD3E"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8898B62"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FB4E97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A6E7E23"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BE9C5D4"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625729EF"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4F0A072"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E482176"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IA0009L7D011811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3882DD"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01075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BEFB80F"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7125"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98586F"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85527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AB8BB20"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74F9470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74CD9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A01331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B12BE0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910A1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119E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95035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276E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5D847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52E8C1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5C04D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6651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A341A3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1D448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ED9B00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2043BC7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1A2D21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63800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97B1AA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DE58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C0503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1760B22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9F684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70F5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74408D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BAB8A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04A06A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2ED17E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BB6C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3EA4C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5D73C7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13C98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A279E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CEA408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1B9CA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F9442E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5220A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382D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F26FF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463544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48CD4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C29E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5F60B8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BC1A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6A6222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1CCED9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39,080</w:t>
            </w:r>
          </w:p>
        </w:tc>
        <w:tc>
          <w:tcPr>
            <w:tcW w:w="960" w:type="dxa"/>
            <w:tcBorders>
              <w:top w:val="nil"/>
              <w:left w:val="nil"/>
              <w:bottom w:val="single" w:sz="4" w:space="0" w:color="auto"/>
              <w:right w:val="single" w:sz="4" w:space="0" w:color="auto"/>
            </w:tcBorders>
            <w:shd w:val="clear" w:color="auto" w:fill="auto"/>
            <w:noWrap/>
            <w:vAlign w:val="bottom"/>
            <w:hideMark/>
          </w:tcPr>
          <w:p w14:paraId="3DC400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426A5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E44D70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25334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D2D00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27C538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60,180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69C73F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B19F7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8DB30F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FA1A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2C593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0C112D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9FCE5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F2A61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184EDE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F1BD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404C42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5E5A68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6,948</w:t>
            </w:r>
          </w:p>
        </w:tc>
        <w:tc>
          <w:tcPr>
            <w:tcW w:w="960" w:type="dxa"/>
            <w:tcBorders>
              <w:top w:val="nil"/>
              <w:left w:val="nil"/>
              <w:bottom w:val="single" w:sz="4" w:space="0" w:color="auto"/>
              <w:right w:val="single" w:sz="4" w:space="0" w:color="auto"/>
            </w:tcBorders>
            <w:shd w:val="clear" w:color="auto" w:fill="auto"/>
            <w:noWrap/>
            <w:vAlign w:val="bottom"/>
            <w:hideMark/>
          </w:tcPr>
          <w:p w14:paraId="5632F9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AB450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7F9F9C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A752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522DE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5D0C58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535D7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AB842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5BF0B20"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BF01B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567D0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AAB4C5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89C32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584E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DC3B5BE"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1A9999"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60836DA7"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D128F2A"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C0AFC8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86785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611368A3"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81FF1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C7F72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05172A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FA859C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889948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753A3461"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2981"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81F101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106,208</w:t>
            </w:r>
          </w:p>
        </w:tc>
        <w:tc>
          <w:tcPr>
            <w:tcW w:w="960" w:type="dxa"/>
            <w:tcBorders>
              <w:top w:val="nil"/>
              <w:left w:val="nil"/>
              <w:bottom w:val="single" w:sz="4" w:space="0" w:color="auto"/>
              <w:right w:val="single" w:sz="4" w:space="0" w:color="auto"/>
            </w:tcBorders>
            <w:shd w:val="clear" w:color="auto" w:fill="auto"/>
            <w:noWrap/>
            <w:vAlign w:val="bottom"/>
            <w:hideMark/>
          </w:tcPr>
          <w:p w14:paraId="4AB9B84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DF0E7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106,208</w:t>
            </w:r>
          </w:p>
        </w:tc>
      </w:tr>
    </w:tbl>
    <w:p w14:paraId="54F86EF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59C4D736"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F810D4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4E754C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 </w:t>
      </w:r>
    </w:p>
    <w:p w14:paraId="79AB429B"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A2733F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D02382C"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31997F"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EDA68B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F0FF1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75F1E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2CF57F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76E2ED7"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907C9F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DC141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7FBD73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37CA53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FDBCE7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8D1CCC"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696AF5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DD0EE9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5E4F8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41ECA9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C4F9C3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5289FC8"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2867F2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C9615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4A86D2B"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Area Substance Abuse Council, Inc</w:t>
      </w:r>
      <w:r w:rsidRPr="002F671C">
        <w:rPr>
          <w:rFonts w:ascii="Times New Roman" w:eastAsia="Times New Roman" w:hAnsi="Times New Roman" w:cs="Times New Roman"/>
          <w:b/>
          <w:bCs/>
          <w:sz w:val="24"/>
          <w:szCs w:val="24"/>
        </w:rPr>
        <w:t> </w:t>
      </w:r>
    </w:p>
    <w:p w14:paraId="7C7102A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FC09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E0B7D4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9D1D74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23C610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63707C"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EDF133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EF0504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45DD2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7424E7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C97D55"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3DD9E5A5"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IA0013L7D011811</w:t>
      </w:r>
    </w:p>
    <w:p w14:paraId="6B4BB48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391879622</w:t>
      </w:r>
    </w:p>
    <w:p w14:paraId="52593A6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799882592</w:t>
      </w:r>
    </w:p>
    <w:p w14:paraId="4421F3B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658F376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424C48C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3919BAC"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40DB5A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FDB86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983C3B"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Crisis Intervention Services</w:t>
      </w:r>
      <w:r w:rsidRPr="00C85276">
        <w:rPr>
          <w:rFonts w:ascii="Times New Roman" w:eastAsia="Times New Roman" w:hAnsi="Times New Roman" w:cs="Times New Roman"/>
          <w:sz w:val="24"/>
          <w:szCs w:val="24"/>
        </w:rPr>
        <w:t>, (the Recipient).</w:t>
      </w:r>
    </w:p>
    <w:p w14:paraId="074B841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174C5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3D83AE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57E06C"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IA0013L7D011811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B494D6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62C1F4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B9722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65C862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934D0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BFFBF1E"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D53C21B"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714A6856"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E91A5F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992FAD"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C6E11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B699CE"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B375B3C"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75B4001C"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157520E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7C9CD4"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C995977"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20A0C03"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67BAA81"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148E16C"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3FC9572"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7BFE0C81"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5C32A5C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E0D9E6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B81AAB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87FAA51"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24B5ABDC"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8EE6DE"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D3BCB95"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IA0013L7D011811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FDF36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6FECA4"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0F4B49B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64630"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54F8DF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805C6C6"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0A75A9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5F53816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56E84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F1A22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8A3698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14FD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5A32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ED4859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983C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8649C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76D83BA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07628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EE2A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C4FE88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15E7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5504E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4CD499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28DF0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4822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88E1C3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9945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2FF0A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D5099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818D0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B070D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B931F6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EDC994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FF1474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649679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91891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8767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7BB8F7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29C81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BED90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3D49F9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EFAE3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F003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9C0741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7CAB9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6D093E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AC6038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981C4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25E611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F5D9C3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7329F6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6C19EE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9DA254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17,392</w:t>
            </w:r>
          </w:p>
        </w:tc>
        <w:tc>
          <w:tcPr>
            <w:tcW w:w="960" w:type="dxa"/>
            <w:tcBorders>
              <w:top w:val="nil"/>
              <w:left w:val="nil"/>
              <w:bottom w:val="single" w:sz="4" w:space="0" w:color="auto"/>
              <w:right w:val="single" w:sz="4" w:space="0" w:color="auto"/>
            </w:tcBorders>
            <w:shd w:val="clear" w:color="auto" w:fill="auto"/>
            <w:noWrap/>
            <w:vAlign w:val="bottom"/>
            <w:hideMark/>
          </w:tcPr>
          <w:p w14:paraId="00D3DC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BAE7D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69820F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3FDA1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0D9F00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7E894A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17,052</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09CAF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1033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852D30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3485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AEEC8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57CF8A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65B1F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E33A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A3EFCC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C76EB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94662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C4026F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2,411</w:t>
            </w:r>
          </w:p>
        </w:tc>
        <w:tc>
          <w:tcPr>
            <w:tcW w:w="960" w:type="dxa"/>
            <w:tcBorders>
              <w:top w:val="nil"/>
              <w:left w:val="nil"/>
              <w:bottom w:val="single" w:sz="4" w:space="0" w:color="auto"/>
              <w:right w:val="single" w:sz="4" w:space="0" w:color="auto"/>
            </w:tcBorders>
            <w:shd w:val="clear" w:color="auto" w:fill="auto"/>
            <w:noWrap/>
            <w:vAlign w:val="bottom"/>
            <w:hideMark/>
          </w:tcPr>
          <w:p w14:paraId="34246C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6964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F09E0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D73002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FD8DC8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D9158D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C0A57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DCB3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5110658"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ECA0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9D852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AD6A7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7DD0B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20D82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D1678EB"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D1DF5"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62E31E7D"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E157D1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96DF4B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A50E96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3C007AD0"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229B6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353E97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D56D55C"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743ECB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DDB89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96463CE"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4493D"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D2A948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36,855</w:t>
            </w:r>
          </w:p>
        </w:tc>
        <w:tc>
          <w:tcPr>
            <w:tcW w:w="960" w:type="dxa"/>
            <w:tcBorders>
              <w:top w:val="nil"/>
              <w:left w:val="nil"/>
              <w:bottom w:val="single" w:sz="4" w:space="0" w:color="auto"/>
              <w:right w:val="single" w:sz="4" w:space="0" w:color="auto"/>
            </w:tcBorders>
            <w:shd w:val="clear" w:color="auto" w:fill="auto"/>
            <w:noWrap/>
            <w:vAlign w:val="bottom"/>
            <w:hideMark/>
          </w:tcPr>
          <w:p w14:paraId="65910A7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84C123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36,855</w:t>
            </w:r>
          </w:p>
        </w:tc>
      </w:tr>
    </w:tbl>
    <w:p w14:paraId="4B55D82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37518BAF"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E6891A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CA8FF7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5DA132"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4FDC5A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694138B"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BEBC12"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541F30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1624D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914F1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94C5A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5707C40"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775B8D7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5030D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56F14C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17DF51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830F79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96E2B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C85B9F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13C06E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E0D0E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9BA649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EB0C8D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F14F85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28798C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FC606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B0B6162"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Crisis Intervention Services</w:t>
      </w:r>
      <w:r w:rsidRPr="002F671C">
        <w:rPr>
          <w:rFonts w:ascii="Times New Roman" w:eastAsia="Times New Roman" w:hAnsi="Times New Roman" w:cs="Times New Roman"/>
          <w:b/>
          <w:bCs/>
          <w:sz w:val="24"/>
          <w:szCs w:val="24"/>
        </w:rPr>
        <w:t> </w:t>
      </w:r>
    </w:p>
    <w:p w14:paraId="3EA3B0C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C1F41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3BE3E32"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64D93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BEDA65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121FA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554CA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C6A1CE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E37DE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B627C7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4D7768"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22EAC7FF"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IA0014L7D011811</w:t>
      </w:r>
    </w:p>
    <w:p w14:paraId="240734B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421352902</w:t>
      </w:r>
    </w:p>
    <w:p w14:paraId="437F0BD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149341732</w:t>
      </w:r>
    </w:p>
    <w:p w14:paraId="7BF6983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3E395C2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3991219B"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FC2FE32"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69E713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696B5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48FE0B"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Institute for Community Alliances</w:t>
      </w:r>
      <w:r w:rsidRPr="00C85276">
        <w:rPr>
          <w:rFonts w:ascii="Times New Roman" w:eastAsia="Times New Roman" w:hAnsi="Times New Roman" w:cs="Times New Roman"/>
          <w:sz w:val="24"/>
          <w:szCs w:val="24"/>
        </w:rPr>
        <w:t>, (the Recipient).</w:t>
      </w:r>
    </w:p>
    <w:p w14:paraId="3546C05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4E9DDA"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0AADE1"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BD69FA"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06/01/2019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IA0014L7D011811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A978278"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51752FF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BD6ED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53229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6238C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28AF78"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7E0302A"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5EA47D1E"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60DB23"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C3B57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4166C3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41E107"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62B717"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2B16B643"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215AF81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EB61D8"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61561C1"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05/31/2020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4D53EB2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7700571"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F8D7939"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17049E3"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0BCF5C90"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D1EC4A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06AE0F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F44E9DF"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1CD0C2B"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7258A6B5"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E006CD5"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015C039F"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IA0014L7D011811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2038EE1"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D8D1659"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46F2E3FF"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13A5"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C18D71"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5BDC21"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C189AAF"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5972A4C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F217ED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730C93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4916C5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9F509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7E89A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76E40C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2938F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E7B5C8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D99B07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C137D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C840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376DC4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B7AC8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006233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26AE07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9324BF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99FC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946E9B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EDB6C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78AF8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965227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78C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0A40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C376AB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7FF80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85AFE6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45DDC74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832A1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76C3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02E9F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5056DC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4C525F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F2DB35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745C0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ED91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F48BC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CD57D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548AE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4065680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D5396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CDF9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E08FCC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2A24E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7BD44F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230C41C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845468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AFF9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E95CD9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D6C7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F9DEB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86246C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D432A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D085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75F6AE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3FCB05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00599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1E271E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323,905</w:t>
            </w:r>
          </w:p>
        </w:tc>
        <w:tc>
          <w:tcPr>
            <w:tcW w:w="960" w:type="dxa"/>
            <w:tcBorders>
              <w:top w:val="nil"/>
              <w:left w:val="nil"/>
              <w:bottom w:val="single" w:sz="4" w:space="0" w:color="auto"/>
              <w:right w:val="single" w:sz="4" w:space="0" w:color="auto"/>
            </w:tcBorders>
            <w:shd w:val="clear" w:color="auto" w:fill="auto"/>
            <w:noWrap/>
            <w:vAlign w:val="bottom"/>
            <w:hideMark/>
          </w:tcPr>
          <w:p w14:paraId="673967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04F90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1BCAB5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9522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E48D3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AE969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22,673</w:t>
            </w:r>
          </w:p>
        </w:tc>
        <w:tc>
          <w:tcPr>
            <w:tcW w:w="960" w:type="dxa"/>
            <w:tcBorders>
              <w:top w:val="nil"/>
              <w:left w:val="nil"/>
              <w:bottom w:val="single" w:sz="4" w:space="0" w:color="auto"/>
              <w:right w:val="single" w:sz="4" w:space="0" w:color="auto"/>
            </w:tcBorders>
            <w:shd w:val="clear" w:color="auto" w:fill="auto"/>
            <w:noWrap/>
            <w:vAlign w:val="bottom"/>
            <w:hideMark/>
          </w:tcPr>
          <w:p w14:paraId="777C39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B8C0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1AAA9F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E04EF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E5D7B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369C3D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B8BEF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69D8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5E5049E"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B47FE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3F8087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D6A97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D3F04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A77F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D2D8F0C"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EEBB9"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1D61F9A"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1E87397A"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4B4D1B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7DD3B0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0B1425F9"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7D598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84C0C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87E2DC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BAF8FF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9332B6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4557C1B5"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6CFE"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14BF143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346,578</w:t>
            </w:r>
          </w:p>
        </w:tc>
        <w:tc>
          <w:tcPr>
            <w:tcW w:w="960" w:type="dxa"/>
            <w:tcBorders>
              <w:top w:val="nil"/>
              <w:left w:val="nil"/>
              <w:bottom w:val="single" w:sz="4" w:space="0" w:color="auto"/>
              <w:right w:val="single" w:sz="4" w:space="0" w:color="auto"/>
            </w:tcBorders>
            <w:shd w:val="clear" w:color="auto" w:fill="auto"/>
            <w:noWrap/>
            <w:vAlign w:val="bottom"/>
            <w:hideMark/>
          </w:tcPr>
          <w:p w14:paraId="0176F71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F306C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346,578</w:t>
            </w:r>
          </w:p>
        </w:tc>
      </w:tr>
    </w:tbl>
    <w:p w14:paraId="52AF11A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2144DF6E"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A3C356E"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2DABF3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56270"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6FE3FE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2E632E6"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3B5AF2"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41CFB5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E3E59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EBC4A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2E3D24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906834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9E7D97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8EA8C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1EDF8D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170376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90B635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ED9A3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A4181D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E1E59B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638D4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F2FBC8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5614C4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40B9396F"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CDD1CC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A60D1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251A698"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Institute for Community Alliances</w:t>
      </w:r>
      <w:r w:rsidRPr="002F671C">
        <w:rPr>
          <w:rFonts w:ascii="Times New Roman" w:eastAsia="Times New Roman" w:hAnsi="Times New Roman" w:cs="Times New Roman"/>
          <w:b/>
          <w:bCs/>
          <w:sz w:val="24"/>
          <w:szCs w:val="24"/>
        </w:rPr>
        <w:t> </w:t>
      </w:r>
    </w:p>
    <w:p w14:paraId="3170CA4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0C839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E223A5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224CB5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89970C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87F6D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1504D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968C16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D0119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33F95C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62283F"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05AEDCC4"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IA0015L7D011811</w:t>
      </w:r>
    </w:p>
    <w:p w14:paraId="2057FBE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421051609</w:t>
      </w:r>
    </w:p>
    <w:p w14:paraId="6A67CFA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056505589</w:t>
      </w:r>
    </w:p>
    <w:p w14:paraId="2B96AB8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4E3F8D7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77241C1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F56D88D"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1BE819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7EA56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9BF33B"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Youth and Shelter Services, Inc</w:t>
      </w:r>
      <w:r w:rsidRPr="00C85276">
        <w:rPr>
          <w:rFonts w:ascii="Times New Roman" w:eastAsia="Times New Roman" w:hAnsi="Times New Roman" w:cs="Times New Roman"/>
          <w:sz w:val="24"/>
          <w:szCs w:val="24"/>
        </w:rPr>
        <w:t>, (the Recipient).</w:t>
      </w:r>
    </w:p>
    <w:p w14:paraId="3ECED93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7100A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331DE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0DE2FC"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IA0015L7D011811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DC9916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8DBC43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02EA0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4D951B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215372"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8AEE18"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1DCD29B"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2F884D84"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12863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B2B2F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289355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CFB1CD"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EE500F4"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26277AC"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695AB9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E4C335"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1218BB0"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03/31/2020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5EF8CB0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992DC6A"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21E7971"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625C0F6"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1688033"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10AEE6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B68E95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2CD8FF8"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18E840"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3D9299D8"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C24CEF5"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6B245E86"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IA0015L7D011811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4B2C7E"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7F6DAA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2A30B52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1742"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3F914EB"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A46253"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E5CD3A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0391020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A1E9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379D3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3AE3CA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5895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6E0A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62E00D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D06C7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81658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C3D1CA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F8201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8FA1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4631E1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E412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19B08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399EFF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3971AC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EB85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0C79A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8579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08479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52D323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EB71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776E1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946B07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7A91A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D3154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8947A6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3280AC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32FDF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3696C3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EDCCF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8DCB53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6219DA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33,660</w:t>
            </w:r>
          </w:p>
        </w:tc>
        <w:tc>
          <w:tcPr>
            <w:tcW w:w="960" w:type="dxa"/>
            <w:tcBorders>
              <w:top w:val="nil"/>
              <w:left w:val="nil"/>
              <w:bottom w:val="single" w:sz="4" w:space="0" w:color="auto"/>
              <w:right w:val="single" w:sz="4" w:space="0" w:color="auto"/>
            </w:tcBorders>
            <w:shd w:val="clear" w:color="auto" w:fill="auto"/>
            <w:noWrap/>
            <w:vAlign w:val="bottom"/>
            <w:hideMark/>
          </w:tcPr>
          <w:p w14:paraId="02AA0E3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F072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5ED9D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E6A5F6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01DA43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D4E7E6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5392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2DF6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30DA28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D713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D05713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4D431F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124,852</w:t>
            </w:r>
          </w:p>
        </w:tc>
        <w:tc>
          <w:tcPr>
            <w:tcW w:w="960" w:type="dxa"/>
            <w:tcBorders>
              <w:top w:val="nil"/>
              <w:left w:val="nil"/>
              <w:bottom w:val="single" w:sz="4" w:space="0" w:color="auto"/>
              <w:right w:val="single" w:sz="4" w:space="0" w:color="auto"/>
            </w:tcBorders>
            <w:shd w:val="clear" w:color="auto" w:fill="auto"/>
            <w:noWrap/>
            <w:vAlign w:val="bottom"/>
            <w:hideMark/>
          </w:tcPr>
          <w:p w14:paraId="2B8E21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98E8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2E44E6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D2141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FD037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1F38C2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23,553</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754C4D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10D5B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BA927F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A0E6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6A6DE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AB0347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4D8D7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CB4F2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44C773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36F3E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3DCC9CF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6DADF43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12,672</w:t>
            </w:r>
          </w:p>
        </w:tc>
        <w:tc>
          <w:tcPr>
            <w:tcW w:w="960" w:type="dxa"/>
            <w:tcBorders>
              <w:top w:val="nil"/>
              <w:left w:val="nil"/>
              <w:bottom w:val="single" w:sz="4" w:space="0" w:color="auto"/>
              <w:right w:val="single" w:sz="4" w:space="0" w:color="auto"/>
            </w:tcBorders>
            <w:shd w:val="clear" w:color="auto" w:fill="auto"/>
            <w:noWrap/>
            <w:vAlign w:val="bottom"/>
            <w:hideMark/>
          </w:tcPr>
          <w:p w14:paraId="457F997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2EFA7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7B0FE6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8618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0761F8D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493FB0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C128B8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80365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02FA475"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C1C46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63C6A65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6E8B41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2D28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63EA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4DD4D76"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C4BE4C"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CC54061"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56439823"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A305AD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18F78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28EF830"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8F18A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548E01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7C8EED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27FF2A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18C686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EFE5D0D"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41412"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012A6B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194,737</w:t>
            </w:r>
          </w:p>
        </w:tc>
        <w:tc>
          <w:tcPr>
            <w:tcW w:w="960" w:type="dxa"/>
            <w:tcBorders>
              <w:top w:val="nil"/>
              <w:left w:val="nil"/>
              <w:bottom w:val="single" w:sz="4" w:space="0" w:color="auto"/>
              <w:right w:val="single" w:sz="4" w:space="0" w:color="auto"/>
            </w:tcBorders>
            <w:shd w:val="clear" w:color="auto" w:fill="auto"/>
            <w:noWrap/>
            <w:vAlign w:val="bottom"/>
            <w:hideMark/>
          </w:tcPr>
          <w:p w14:paraId="2692B2D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E2E1D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194,737</w:t>
            </w:r>
          </w:p>
        </w:tc>
      </w:tr>
    </w:tbl>
    <w:p w14:paraId="2F44B02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7926F938"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733E1DC"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C6CB35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286168"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2D75A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C06405C"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DFE876"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6E5EC0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9DB23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CB061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8B5112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55F9726"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F367D6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76726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30E942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155AC3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EBCF8A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9CC2E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2ED679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8ABDFB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B1B9B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12D4F6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24B302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98321EF"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6B9988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1D508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4A82570"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Youth and Shelter Services, Inc</w:t>
      </w:r>
      <w:r w:rsidRPr="002F671C">
        <w:rPr>
          <w:rFonts w:ascii="Times New Roman" w:eastAsia="Times New Roman" w:hAnsi="Times New Roman" w:cs="Times New Roman"/>
          <w:b/>
          <w:bCs/>
          <w:sz w:val="24"/>
          <w:szCs w:val="24"/>
        </w:rPr>
        <w:t> </w:t>
      </w:r>
    </w:p>
    <w:p w14:paraId="31B108F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B1A5F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383A4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120E8A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689F1E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11532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B0CAA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D5B325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A662D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02A668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AD6C57"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79223120"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IA0020L7D011811</w:t>
      </w:r>
    </w:p>
    <w:p w14:paraId="2FC38B9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421416426</w:t>
      </w:r>
    </w:p>
    <w:p w14:paraId="7BCE05B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960248839</w:t>
      </w:r>
    </w:p>
    <w:p w14:paraId="29BE986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FEA37C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276AD79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8DE6159"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6497FD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B9C27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65BF33"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Community Housing Initiatives, Inc.</w:t>
      </w:r>
      <w:r w:rsidRPr="00C85276">
        <w:rPr>
          <w:rFonts w:ascii="Times New Roman" w:eastAsia="Times New Roman" w:hAnsi="Times New Roman" w:cs="Times New Roman"/>
          <w:sz w:val="24"/>
          <w:szCs w:val="24"/>
        </w:rPr>
        <w:t>, (the Recipient).</w:t>
      </w:r>
    </w:p>
    <w:p w14:paraId="6364BFF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249E8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E16A7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BD5802"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05/01/2019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IA0020L7D011811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AE5E7D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60FD10C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778B11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2E1480"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D529E0"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B432C4"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60C727B"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76909406"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38BA4FD"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454CA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09AC58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99FACF"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A379458"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3142AFD6"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660839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A58323"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BA4A78A"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04/30/2020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6BC1A18"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5941F710"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2B013AD"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7EFBF25"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5384CC7A"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8A53C9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6121F4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046F05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C7FE625"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71ACE26B"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0771FEE"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510A715"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IA0020L7D011811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AE69E42"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520458"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F95753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90EB"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2D3F0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7D8614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18202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374CA34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3BDC5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24F6E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1C55201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8BCCB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DE723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96706E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21FE1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C0EA9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988B29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3936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F1B9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AE3D53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080686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9319F1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FB027B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F172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BBAC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810278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7819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77E6C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80D87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A014B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A8AD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0677BE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CA00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67D268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4A3C306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21AE3E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A6A7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CCA605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0849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1E9F0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6C3BAF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60,095</w:t>
            </w:r>
          </w:p>
        </w:tc>
        <w:tc>
          <w:tcPr>
            <w:tcW w:w="960" w:type="dxa"/>
            <w:tcBorders>
              <w:top w:val="nil"/>
              <w:left w:val="nil"/>
              <w:bottom w:val="single" w:sz="4" w:space="0" w:color="auto"/>
              <w:right w:val="single" w:sz="4" w:space="0" w:color="auto"/>
            </w:tcBorders>
            <w:shd w:val="clear" w:color="auto" w:fill="auto"/>
            <w:noWrap/>
            <w:vAlign w:val="bottom"/>
            <w:hideMark/>
          </w:tcPr>
          <w:p w14:paraId="7DE9BC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FBE6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581707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DF8F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D7EBEB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3267046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52033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6BCC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703661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C349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BEBC61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F1BCAE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25,620</w:t>
            </w:r>
          </w:p>
        </w:tc>
        <w:tc>
          <w:tcPr>
            <w:tcW w:w="960" w:type="dxa"/>
            <w:tcBorders>
              <w:top w:val="nil"/>
              <w:left w:val="nil"/>
              <w:bottom w:val="single" w:sz="4" w:space="0" w:color="auto"/>
              <w:right w:val="single" w:sz="4" w:space="0" w:color="auto"/>
            </w:tcBorders>
            <w:shd w:val="clear" w:color="auto" w:fill="auto"/>
            <w:noWrap/>
            <w:vAlign w:val="bottom"/>
            <w:hideMark/>
          </w:tcPr>
          <w:p w14:paraId="284308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9AE30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B8FA8F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871750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3A439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6E43C16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22,233</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EBC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5FE9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C921CD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5268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170428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B403E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706FE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4C1A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B5E9B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C68D2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C65F7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EE2665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6,766</w:t>
            </w:r>
          </w:p>
        </w:tc>
        <w:tc>
          <w:tcPr>
            <w:tcW w:w="960" w:type="dxa"/>
            <w:tcBorders>
              <w:top w:val="nil"/>
              <w:left w:val="nil"/>
              <w:bottom w:val="single" w:sz="4" w:space="0" w:color="auto"/>
              <w:right w:val="single" w:sz="4" w:space="0" w:color="auto"/>
            </w:tcBorders>
            <w:shd w:val="clear" w:color="auto" w:fill="auto"/>
            <w:noWrap/>
            <w:vAlign w:val="bottom"/>
            <w:hideMark/>
          </w:tcPr>
          <w:p w14:paraId="1E7C48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03D7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47D180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7C1A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F1566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30B280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E0C60D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EC54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00AB9C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E0EC3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77540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842DB0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DA43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5CBE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58CE79"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85C81A"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55A9239"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EA84316"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8228D8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09CCC5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97F53F7"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BF5C4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E8A32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6CB252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A5E3FB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CBFE9F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75107E5C"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4FD27"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430938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114,714</w:t>
            </w:r>
          </w:p>
        </w:tc>
        <w:tc>
          <w:tcPr>
            <w:tcW w:w="960" w:type="dxa"/>
            <w:tcBorders>
              <w:top w:val="nil"/>
              <w:left w:val="nil"/>
              <w:bottom w:val="single" w:sz="4" w:space="0" w:color="auto"/>
              <w:right w:val="single" w:sz="4" w:space="0" w:color="auto"/>
            </w:tcBorders>
            <w:shd w:val="clear" w:color="auto" w:fill="auto"/>
            <w:noWrap/>
            <w:vAlign w:val="bottom"/>
            <w:hideMark/>
          </w:tcPr>
          <w:p w14:paraId="5697FA5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F6B5E6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114,714</w:t>
            </w:r>
          </w:p>
        </w:tc>
      </w:tr>
    </w:tbl>
    <w:p w14:paraId="14CC886F"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59ACB4A"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E759BDE"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0E9602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1A7D1A"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3E2C7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73D42F3"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3E3D3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BF582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A481E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17DF7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1E5D28B"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8CAFC4F"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E3E261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46F29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9D5E00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003D7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D42EA2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1E2D0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FB1D18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3C061D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77471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EFBF4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8928C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8ED75E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8D0766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5A5D2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5B55D70"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Community Housing Initiatives, Inc.</w:t>
      </w:r>
      <w:r w:rsidRPr="002F671C">
        <w:rPr>
          <w:rFonts w:ascii="Times New Roman" w:eastAsia="Times New Roman" w:hAnsi="Times New Roman" w:cs="Times New Roman"/>
          <w:b/>
          <w:bCs/>
          <w:sz w:val="24"/>
          <w:szCs w:val="24"/>
        </w:rPr>
        <w:t> </w:t>
      </w:r>
    </w:p>
    <w:p w14:paraId="49CE869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0D9D0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4DF76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618E67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44D1D1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62FE3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9BF303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6A881B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85595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BC1553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EF0D6D"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7E2DE66"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IA0027L7D011811</w:t>
      </w:r>
    </w:p>
    <w:p w14:paraId="757AB3B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421372343</w:t>
      </w:r>
    </w:p>
    <w:p w14:paraId="7F4C4F7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806377032</w:t>
      </w:r>
    </w:p>
    <w:p w14:paraId="2D914AB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39EB46A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1201A8F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4BCE094"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D00727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34443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2A4EB8"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Crisis Intervention &amp; Advocacy Center</w:t>
      </w:r>
      <w:r w:rsidRPr="00C85276">
        <w:rPr>
          <w:rFonts w:ascii="Times New Roman" w:eastAsia="Times New Roman" w:hAnsi="Times New Roman" w:cs="Times New Roman"/>
          <w:sz w:val="24"/>
          <w:szCs w:val="24"/>
        </w:rPr>
        <w:t>, (the Recipient).</w:t>
      </w:r>
    </w:p>
    <w:p w14:paraId="5F1AC70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523DBF"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1798EF"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52ECC8"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07/01/2019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IA0027L7D011811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F52741F"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93D9D5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C9AF1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4E6D0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B897E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EA953C2"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0FF3290"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9439D40"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1F4590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08EF1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C7FA2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D46CA0"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1583ABF"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60D29EB5"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0B1F603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BA1ADB"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7A52257"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06/30/2020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15235B3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86E3CBF"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81D2BFB"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22CDF53"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E805442"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C2D516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198A5C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81C7019"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0560C0"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275D79BF"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8145F9D"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0A4F1F6"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IA0027L7D011811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E341B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5D9B3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792663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79518"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8BFA1F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B48DD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BB3460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59E46A8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6826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49999C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73AE01C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586DA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7A3F8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6EC49A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AD764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446E4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EA6F93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6B4C6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3A48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742A96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D1BD4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657C0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F769D6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4816F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AFCC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76CA7D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6977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00E2A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A89130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7ACED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2DC8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08E709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70FB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F605C5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EC3468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475897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27DE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BF16FB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38155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23C36F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BA7EF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496C0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6FD9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E163F4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569C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DC4E4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3580B0F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510DE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3688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3DABE2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86E8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20972DC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2C4C59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98,715</w:t>
            </w:r>
          </w:p>
        </w:tc>
        <w:tc>
          <w:tcPr>
            <w:tcW w:w="960" w:type="dxa"/>
            <w:tcBorders>
              <w:top w:val="nil"/>
              <w:left w:val="nil"/>
              <w:bottom w:val="single" w:sz="4" w:space="0" w:color="auto"/>
              <w:right w:val="single" w:sz="4" w:space="0" w:color="auto"/>
            </w:tcBorders>
            <w:shd w:val="clear" w:color="auto" w:fill="auto"/>
            <w:noWrap/>
            <w:vAlign w:val="bottom"/>
            <w:hideMark/>
          </w:tcPr>
          <w:p w14:paraId="31DE4E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814FA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790D77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BE70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9EB18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B09755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52,636</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4E866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B6BD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780186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A746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E468F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3FD218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FB4E8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010DE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AAD8BA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36445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4E8E5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5A5DC3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10,594</w:t>
            </w:r>
          </w:p>
        </w:tc>
        <w:tc>
          <w:tcPr>
            <w:tcW w:w="960" w:type="dxa"/>
            <w:tcBorders>
              <w:top w:val="nil"/>
              <w:left w:val="nil"/>
              <w:bottom w:val="single" w:sz="4" w:space="0" w:color="auto"/>
              <w:right w:val="single" w:sz="4" w:space="0" w:color="auto"/>
            </w:tcBorders>
            <w:shd w:val="clear" w:color="auto" w:fill="auto"/>
            <w:noWrap/>
            <w:vAlign w:val="bottom"/>
            <w:hideMark/>
          </w:tcPr>
          <w:p w14:paraId="06FEBC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8782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EDFFDC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D461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4BB11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7ADBAF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EE9E4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E756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B93EAE4"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1710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9E6EFA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B856FE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921CEC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10659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10055E8"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A7277C"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BA2A739"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9F61431"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071778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02C30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3BE9183"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64EC7C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F7F5D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43ED67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9B7891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11452F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4B693994"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DA5"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573AE84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161,945</w:t>
            </w:r>
          </w:p>
        </w:tc>
        <w:tc>
          <w:tcPr>
            <w:tcW w:w="960" w:type="dxa"/>
            <w:tcBorders>
              <w:top w:val="nil"/>
              <w:left w:val="nil"/>
              <w:bottom w:val="single" w:sz="4" w:space="0" w:color="auto"/>
              <w:right w:val="single" w:sz="4" w:space="0" w:color="auto"/>
            </w:tcBorders>
            <w:shd w:val="clear" w:color="auto" w:fill="auto"/>
            <w:noWrap/>
            <w:vAlign w:val="bottom"/>
            <w:hideMark/>
          </w:tcPr>
          <w:p w14:paraId="09ECF0F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1E5E4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161,945</w:t>
            </w:r>
          </w:p>
        </w:tc>
      </w:tr>
    </w:tbl>
    <w:p w14:paraId="1ED2D19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18BF33C6"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A31E2F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6DCBB6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0E358F"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529924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6DE8EA2"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129D9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C34814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1197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4B212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442D79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355853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2E43BC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D67FD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F30B3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201E1C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D3F238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42A72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13EE2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9A3CCE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F843A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E48756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CCC9D2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0B5A59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39DF26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688EB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F37D8A6"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Crisis Intervention &amp; Advocacy Center</w:t>
      </w:r>
      <w:r w:rsidRPr="002F671C">
        <w:rPr>
          <w:rFonts w:ascii="Times New Roman" w:eastAsia="Times New Roman" w:hAnsi="Times New Roman" w:cs="Times New Roman"/>
          <w:b/>
          <w:bCs/>
          <w:sz w:val="24"/>
          <w:szCs w:val="24"/>
        </w:rPr>
        <w:t> </w:t>
      </w:r>
    </w:p>
    <w:p w14:paraId="0C7F2DF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128E5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0EC130D"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BA392F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D4A053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B7EA7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ABF53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4EAE1D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E620E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488780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70D2DF"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D568F4E"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IA0030L7D011811</w:t>
      </w:r>
    </w:p>
    <w:p w14:paraId="1CC4521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421390144</w:t>
      </w:r>
    </w:p>
    <w:p w14:paraId="328E236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845062777</w:t>
      </w:r>
    </w:p>
    <w:p w14:paraId="11F0371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477DB0E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3BF7DE4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F169C76"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17D38D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F9EE5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384FFA"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The Cedar Valley Friends of the Family, INC.</w:t>
      </w:r>
      <w:r w:rsidRPr="00C85276">
        <w:rPr>
          <w:rFonts w:ascii="Times New Roman" w:eastAsia="Times New Roman" w:hAnsi="Times New Roman" w:cs="Times New Roman"/>
          <w:sz w:val="24"/>
          <w:szCs w:val="24"/>
        </w:rPr>
        <w:t>, (the Recipient).</w:t>
      </w:r>
    </w:p>
    <w:p w14:paraId="2160E64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6F6EC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6F90C6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5E866B"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03/01/2019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IA0030L7D011811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578206"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0C24012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4C773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85D76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5A5C8F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1B5BE9"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8A1CB9E"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20D3B4D"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A8B6B7"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7657B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E10852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D25DA1"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35E9F36"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200EBD86"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70898E8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2DAA81"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AF31292"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02/29/2020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1A1C409C"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8E764C8"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70122AC3"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3FF8071"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7BEF1D6E"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F48EF83"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C19337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DD7D230"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BA76E9A"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414AEAD4"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21F9B88"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19EAC6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IA0030L7D011811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4929A8"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D0195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B5D696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6D56"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D94355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CF0DD1"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751E22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22C875F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9A164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F9FBC3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E03E6B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6B5D90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5311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ADF164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F62A9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6FEF8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7E7E28C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8EFBE1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5BBF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259CFB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6695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9845A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59B573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36E9B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6081A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0996C7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A81507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DF850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A42857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0666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A70C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9508C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E3ED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B1B05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6A208E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13C6E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65CDC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5637DC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7E12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98A6E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EBA4D4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C3320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714B5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F3821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DC1D5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B5E96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36C85A3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123,532</w:t>
            </w:r>
          </w:p>
        </w:tc>
        <w:tc>
          <w:tcPr>
            <w:tcW w:w="960" w:type="dxa"/>
            <w:tcBorders>
              <w:top w:val="nil"/>
              <w:left w:val="nil"/>
              <w:bottom w:val="single" w:sz="4" w:space="0" w:color="auto"/>
              <w:right w:val="single" w:sz="4" w:space="0" w:color="auto"/>
            </w:tcBorders>
            <w:shd w:val="clear" w:color="auto" w:fill="auto"/>
            <w:noWrap/>
            <w:vAlign w:val="bottom"/>
            <w:hideMark/>
          </w:tcPr>
          <w:p w14:paraId="3F3A06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01B861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9F9DF8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AD2512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17FD9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0C3F98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154,202</w:t>
            </w:r>
          </w:p>
        </w:tc>
        <w:tc>
          <w:tcPr>
            <w:tcW w:w="960" w:type="dxa"/>
            <w:tcBorders>
              <w:top w:val="nil"/>
              <w:left w:val="nil"/>
              <w:bottom w:val="single" w:sz="4" w:space="0" w:color="auto"/>
              <w:right w:val="single" w:sz="4" w:space="0" w:color="auto"/>
            </w:tcBorders>
            <w:shd w:val="clear" w:color="auto" w:fill="auto"/>
            <w:noWrap/>
            <w:vAlign w:val="bottom"/>
            <w:hideMark/>
          </w:tcPr>
          <w:p w14:paraId="69491B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49E5A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D7900F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20155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48445FF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221D1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65C0A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40BA2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FDF56C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2675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C6DAFC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6FE669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8B1EF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2E2F7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3578E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610B7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A58E3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3F1F73A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16,996</w:t>
            </w:r>
          </w:p>
        </w:tc>
        <w:tc>
          <w:tcPr>
            <w:tcW w:w="960" w:type="dxa"/>
            <w:tcBorders>
              <w:top w:val="nil"/>
              <w:left w:val="nil"/>
              <w:bottom w:val="single" w:sz="4" w:space="0" w:color="auto"/>
              <w:right w:val="single" w:sz="4" w:space="0" w:color="auto"/>
            </w:tcBorders>
            <w:shd w:val="clear" w:color="auto" w:fill="auto"/>
            <w:noWrap/>
            <w:vAlign w:val="bottom"/>
            <w:hideMark/>
          </w:tcPr>
          <w:p w14:paraId="34A524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86DF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09676B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96C84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326AD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DDC01B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C3B86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A3CA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70929F1"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5662F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782069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E79CC4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19D6F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D3AF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260D7BA"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9AE54E"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25BCA9C"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678A475"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D49D18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F8FF2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2EE8F331"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6840D7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A9D2C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AB7A19E"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1BFE2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95C244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BD2082A"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5D24"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9F00CB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294,730</w:t>
            </w:r>
          </w:p>
        </w:tc>
        <w:tc>
          <w:tcPr>
            <w:tcW w:w="960" w:type="dxa"/>
            <w:tcBorders>
              <w:top w:val="nil"/>
              <w:left w:val="nil"/>
              <w:bottom w:val="single" w:sz="4" w:space="0" w:color="auto"/>
              <w:right w:val="single" w:sz="4" w:space="0" w:color="auto"/>
            </w:tcBorders>
            <w:shd w:val="clear" w:color="auto" w:fill="auto"/>
            <w:noWrap/>
            <w:vAlign w:val="bottom"/>
            <w:hideMark/>
          </w:tcPr>
          <w:p w14:paraId="59248BC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12BC6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294,730</w:t>
            </w:r>
          </w:p>
        </w:tc>
      </w:tr>
    </w:tbl>
    <w:p w14:paraId="73902A2B"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7CAE97A6"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0FCA80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07C6DD9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30143D"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6856A5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74C462C"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2CC7EB"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4FE7C9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FE1D6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BB820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78904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C42C032"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77D3E29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A82C3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B636B1"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5CFAE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B12E24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80E1D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164D99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4FC194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634F3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AE33D0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AA866D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97F3720"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072B6B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D8807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BC63ED6"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The Cedar Valley Friends of the Family, INC.</w:t>
      </w:r>
      <w:r w:rsidRPr="002F671C">
        <w:rPr>
          <w:rFonts w:ascii="Times New Roman" w:eastAsia="Times New Roman" w:hAnsi="Times New Roman" w:cs="Times New Roman"/>
          <w:b/>
          <w:bCs/>
          <w:sz w:val="24"/>
          <w:szCs w:val="24"/>
        </w:rPr>
        <w:t> </w:t>
      </w:r>
    </w:p>
    <w:p w14:paraId="1F65622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730D7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BD7866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64B51B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28BAE5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ABB13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CBA8FF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C32537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B900C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15FB89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38908D"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450E776B"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IA0046L7D011810</w:t>
      </w:r>
    </w:p>
    <w:p w14:paraId="570829F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010916973</w:t>
      </w:r>
    </w:p>
    <w:p w14:paraId="6F400B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828271325</w:t>
      </w:r>
    </w:p>
    <w:p w14:paraId="070914D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271617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52B5A2AB"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2E650C"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7E74F8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E3DE6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D77A13"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Humility of Mary Shelter, Inc.</w:t>
      </w:r>
      <w:r w:rsidRPr="00C85276">
        <w:rPr>
          <w:rFonts w:ascii="Times New Roman" w:eastAsia="Times New Roman" w:hAnsi="Times New Roman" w:cs="Times New Roman"/>
          <w:sz w:val="24"/>
          <w:szCs w:val="24"/>
        </w:rPr>
        <w:t>, (the Recipient).</w:t>
      </w:r>
    </w:p>
    <w:p w14:paraId="7C72D2E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C1234B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7C7AD6"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814C57"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IA0046L7D011810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E5A9552"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741F6452"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588F9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78A03D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4C2943D"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7BDE464"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AEFB075"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58517A6E"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8D2A69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4E373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7A9079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94A75D"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3E55229"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0F8DAB4A"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48F0F8C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856573"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B91E796"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476E342B"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9D424D1"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A9565E8"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073320D"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7E53DC1C"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723011A2"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921709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2E9D4C8"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94DAC3"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3C997070"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57B4D6E"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6565F82"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IA0046L7D011810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9AE34D"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0F027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5F7D8913"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DCAD3"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4BABA5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8BBCE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DDBACB6"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2AF67C7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E0078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2312A4C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1D48BC5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A6F13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4FD04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AFA218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11324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7C19F5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A0B6BA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2DE0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1216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32B1AE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E452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A4FBD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01D9C3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AFDFB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AA7A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5E097B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7B400E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F93C13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267206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9532B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A7291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490294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286B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DC0F1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DFFD6F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AE677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7BC0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B85020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8D1D3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5A630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39F8BD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116,506</w:t>
            </w:r>
          </w:p>
        </w:tc>
        <w:tc>
          <w:tcPr>
            <w:tcW w:w="960" w:type="dxa"/>
            <w:tcBorders>
              <w:top w:val="nil"/>
              <w:left w:val="nil"/>
              <w:bottom w:val="single" w:sz="4" w:space="0" w:color="auto"/>
              <w:right w:val="single" w:sz="4" w:space="0" w:color="auto"/>
            </w:tcBorders>
            <w:shd w:val="clear" w:color="auto" w:fill="auto"/>
            <w:noWrap/>
            <w:vAlign w:val="bottom"/>
            <w:hideMark/>
          </w:tcPr>
          <w:p w14:paraId="5AC3D1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4ECF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7EED4A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AB4AA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E5C353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3272A0E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293859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07A1E7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0D5FA9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60F1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216AA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AA2AC5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74,844</w:t>
            </w:r>
          </w:p>
        </w:tc>
        <w:tc>
          <w:tcPr>
            <w:tcW w:w="960" w:type="dxa"/>
            <w:tcBorders>
              <w:top w:val="nil"/>
              <w:left w:val="nil"/>
              <w:bottom w:val="single" w:sz="4" w:space="0" w:color="auto"/>
              <w:right w:val="single" w:sz="4" w:space="0" w:color="auto"/>
            </w:tcBorders>
            <w:shd w:val="clear" w:color="auto" w:fill="auto"/>
            <w:noWrap/>
            <w:vAlign w:val="bottom"/>
            <w:hideMark/>
          </w:tcPr>
          <w:p w14:paraId="5DB9B4A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5570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8AFA7E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FA2AB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745CE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C1C69C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9125A7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24A3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0CEEB9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5C95F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96DF4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A532E2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41EAE8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19CC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27BD98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2FA2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777AC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523B15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11,280</w:t>
            </w:r>
          </w:p>
        </w:tc>
        <w:tc>
          <w:tcPr>
            <w:tcW w:w="960" w:type="dxa"/>
            <w:tcBorders>
              <w:top w:val="nil"/>
              <w:left w:val="nil"/>
              <w:bottom w:val="single" w:sz="4" w:space="0" w:color="auto"/>
              <w:right w:val="single" w:sz="4" w:space="0" w:color="auto"/>
            </w:tcBorders>
            <w:shd w:val="clear" w:color="auto" w:fill="auto"/>
            <w:noWrap/>
            <w:vAlign w:val="bottom"/>
            <w:hideMark/>
          </w:tcPr>
          <w:p w14:paraId="55565D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5FE2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D0CEE0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5434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D658E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C0F625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53CF18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E09E7C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197758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1408E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FA6BD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ABD85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3B9E16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08B1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12AF4EF"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49C06"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C62863F"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5AC4E039"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DDAD38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EF1E6A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451F70F"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68031A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5A2B5AC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C470B5E"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C8BE50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DDE2C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24860464"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FE394"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04A522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202,630</w:t>
            </w:r>
          </w:p>
        </w:tc>
        <w:tc>
          <w:tcPr>
            <w:tcW w:w="960" w:type="dxa"/>
            <w:tcBorders>
              <w:top w:val="nil"/>
              <w:left w:val="nil"/>
              <w:bottom w:val="single" w:sz="4" w:space="0" w:color="auto"/>
              <w:right w:val="single" w:sz="4" w:space="0" w:color="auto"/>
            </w:tcBorders>
            <w:shd w:val="clear" w:color="auto" w:fill="auto"/>
            <w:noWrap/>
            <w:vAlign w:val="bottom"/>
            <w:hideMark/>
          </w:tcPr>
          <w:p w14:paraId="5E3F3EA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541A6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202,630</w:t>
            </w:r>
          </w:p>
        </w:tc>
      </w:tr>
    </w:tbl>
    <w:p w14:paraId="4463266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2AC602FC"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96D39CB"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E4ED5B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69DDCA"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6E887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C752CD7"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46337C"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E31EDC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7C651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3F86E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278B2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B11862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A55125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AD4A9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F13DC3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7F44E3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269C08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0C542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A06780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538508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773C8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559613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0F2EC2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25A22A1"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6EF568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D6487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A5C5A8"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Humility of Mary Shelter, Inc.</w:t>
      </w:r>
      <w:r w:rsidRPr="002F671C">
        <w:rPr>
          <w:rFonts w:ascii="Times New Roman" w:eastAsia="Times New Roman" w:hAnsi="Times New Roman" w:cs="Times New Roman"/>
          <w:b/>
          <w:bCs/>
          <w:sz w:val="24"/>
          <w:szCs w:val="24"/>
        </w:rPr>
        <w:t> </w:t>
      </w:r>
    </w:p>
    <w:p w14:paraId="339C971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5E58F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884B0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EB448E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55E9B1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6FB56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D8E8B7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089B27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9075B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9FFE7D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6CC83E"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D4AB669"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IA0056L7D011806</w:t>
      </w:r>
    </w:p>
    <w:p w14:paraId="5644A35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421390144</w:t>
      </w:r>
    </w:p>
    <w:p w14:paraId="223B78E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845062777</w:t>
      </w:r>
    </w:p>
    <w:p w14:paraId="5E9B160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7EA8128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10DADF85"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7BDA026"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0B5997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CC2A0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759EFF"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The Cedar Valley Friends of the Family, INC.</w:t>
      </w:r>
      <w:r w:rsidRPr="00C85276">
        <w:rPr>
          <w:rFonts w:ascii="Times New Roman" w:eastAsia="Times New Roman" w:hAnsi="Times New Roman" w:cs="Times New Roman"/>
          <w:sz w:val="24"/>
          <w:szCs w:val="24"/>
        </w:rPr>
        <w:t>, (the Recipient).</w:t>
      </w:r>
    </w:p>
    <w:p w14:paraId="5B61680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E030F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DC2CFC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A964DA"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IA0056L7D011806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E8EC01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756BCB0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57DC6D"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B00D3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F741E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A93096"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5B9BE43"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21C4ED07"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AC5F37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1A18D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F37A633"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EFF847"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514781C"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0D50AC7B"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AF5AA2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8D47DF"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00B2EB8"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280C3AA9"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78333BDC"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08C5849"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323E1F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2A11E8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A1CA0F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75833F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DCE7DD3"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5BDBB22"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2AC0B2A9"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D92D6C9"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546AB3F"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IA0056L7D011806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245BA4"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DC6E8E"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2AD5E60"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1E77"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8BFB61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BA4C2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F094BC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3116179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0A42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49770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0C03B2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9A8D8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9891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04A276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793A5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63333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53DB67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B8E74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1F3B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5127C6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D722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35AAC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289B802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09068E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1649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FAF84F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3A4A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643DE3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550058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9F0A2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A8F4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E066E1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B8C83F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8AEA5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F175BC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E28D16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EF592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25BEC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BA7F7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8B9A00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43DCAB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77,787</w:t>
            </w:r>
          </w:p>
        </w:tc>
        <w:tc>
          <w:tcPr>
            <w:tcW w:w="960" w:type="dxa"/>
            <w:tcBorders>
              <w:top w:val="nil"/>
              <w:left w:val="nil"/>
              <w:bottom w:val="single" w:sz="4" w:space="0" w:color="auto"/>
              <w:right w:val="single" w:sz="4" w:space="0" w:color="auto"/>
            </w:tcBorders>
            <w:shd w:val="clear" w:color="auto" w:fill="auto"/>
            <w:noWrap/>
            <w:vAlign w:val="bottom"/>
            <w:hideMark/>
          </w:tcPr>
          <w:p w14:paraId="1195DC7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36A3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18F075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141D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09BB94A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C43BC5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9E1D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5EC9EA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69632A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1987E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980311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5E9113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102,009</w:t>
            </w:r>
          </w:p>
        </w:tc>
        <w:tc>
          <w:tcPr>
            <w:tcW w:w="960" w:type="dxa"/>
            <w:tcBorders>
              <w:top w:val="nil"/>
              <w:left w:val="nil"/>
              <w:bottom w:val="single" w:sz="4" w:space="0" w:color="auto"/>
              <w:right w:val="single" w:sz="4" w:space="0" w:color="auto"/>
            </w:tcBorders>
            <w:shd w:val="clear" w:color="auto" w:fill="auto"/>
            <w:noWrap/>
            <w:vAlign w:val="bottom"/>
            <w:hideMark/>
          </w:tcPr>
          <w:p w14:paraId="1945F8D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6841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859057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20F6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A8DEBF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1A2E04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15,690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083442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D9B0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16D2B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A34B5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3164E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29D7A3F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0BB205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D5688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A1F15B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9F67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B4498A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11A24BC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12,304</w:t>
            </w:r>
          </w:p>
        </w:tc>
        <w:tc>
          <w:tcPr>
            <w:tcW w:w="960" w:type="dxa"/>
            <w:tcBorders>
              <w:top w:val="nil"/>
              <w:left w:val="nil"/>
              <w:bottom w:val="single" w:sz="4" w:space="0" w:color="auto"/>
              <w:right w:val="single" w:sz="4" w:space="0" w:color="auto"/>
            </w:tcBorders>
            <w:shd w:val="clear" w:color="auto" w:fill="auto"/>
            <w:noWrap/>
            <w:vAlign w:val="bottom"/>
            <w:hideMark/>
          </w:tcPr>
          <w:p w14:paraId="1A42528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6516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829C29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58FBB2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60BCC8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3DB2B04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B20C3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0BD6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5228EE0"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51BA4B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08A69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90310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58B45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AF8C8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E4C301D"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D00EFF"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DDC54DB"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8B0381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B649EB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E2A0D4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20B1A85"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BDEA1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6F10F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8EF9B20"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B1EE5E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B67A3F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2989E916"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3297"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5728F4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207,790</w:t>
            </w:r>
          </w:p>
        </w:tc>
        <w:tc>
          <w:tcPr>
            <w:tcW w:w="960" w:type="dxa"/>
            <w:tcBorders>
              <w:top w:val="nil"/>
              <w:left w:val="nil"/>
              <w:bottom w:val="single" w:sz="4" w:space="0" w:color="auto"/>
              <w:right w:val="single" w:sz="4" w:space="0" w:color="auto"/>
            </w:tcBorders>
            <w:shd w:val="clear" w:color="auto" w:fill="auto"/>
            <w:noWrap/>
            <w:vAlign w:val="bottom"/>
            <w:hideMark/>
          </w:tcPr>
          <w:p w14:paraId="56EEF75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92F9E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207,790</w:t>
            </w:r>
          </w:p>
        </w:tc>
      </w:tr>
    </w:tbl>
    <w:p w14:paraId="2ABFC67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1A2E668E"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121117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CA76DF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33CE30"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47A0B3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90DEA1D"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DB5B43"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B48F56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FC398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36DAB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671519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4539653"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5BAB5C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DCAC5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CD95E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BFB724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85C586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B820E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7D28A8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318D2E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60BA4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BD7B42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D27EF8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01CC4F8"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ABD171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2C962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088CCCE"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The Cedar Valley Friends of the Family, INC.</w:t>
      </w:r>
      <w:r w:rsidRPr="002F671C">
        <w:rPr>
          <w:rFonts w:ascii="Times New Roman" w:eastAsia="Times New Roman" w:hAnsi="Times New Roman" w:cs="Times New Roman"/>
          <w:b/>
          <w:bCs/>
          <w:sz w:val="24"/>
          <w:szCs w:val="24"/>
        </w:rPr>
        <w:t> </w:t>
      </w:r>
    </w:p>
    <w:p w14:paraId="6B25B9B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51F11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9A593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F5D81B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14681E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F16F41"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145D44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EED679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AC127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84D321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87E53C"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C722E2D"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IA0061L7D011808</w:t>
      </w:r>
    </w:p>
    <w:p w14:paraId="6362461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426004596</w:t>
      </w:r>
    </w:p>
    <w:p w14:paraId="4C27E71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093105302</w:t>
      </w:r>
    </w:p>
    <w:p w14:paraId="31D8B45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618C6CA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63309808"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A455D8C"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2229A4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8473A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557E73"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City of Dubuque</w:t>
      </w:r>
      <w:r w:rsidRPr="00C85276">
        <w:rPr>
          <w:rFonts w:ascii="Times New Roman" w:eastAsia="Times New Roman" w:hAnsi="Times New Roman" w:cs="Times New Roman"/>
          <w:sz w:val="24"/>
          <w:szCs w:val="24"/>
        </w:rPr>
        <w:t>, (the Recipient).</w:t>
      </w:r>
    </w:p>
    <w:p w14:paraId="22E0BED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063FB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C7CBEA"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E6A7D3"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07/01/2019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IA0061L7D011808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C11EFF"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2CEF23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2E9F5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A490E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57806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E6AA44"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61ED649"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080F715C"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37C8AC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E58CA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0529725"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7D5F99"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3C965C4"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05213B5"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37CAB1D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154996"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9B50072"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06/30/2020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1FDEE01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448BC69"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570D5F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4CE66E9"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D4ED93A"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4F06515"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562966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2306A46"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669C124"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02236763"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341E442"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31DE80A9"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IA0061L7D011808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FAA537"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A1164F"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64D4CC77"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9AAE"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4F7F81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F4DC46"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B34E6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10791AE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2B4F0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28522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87C57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522D8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E9980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BA648E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0A072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8C056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5C1755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BF2B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02FC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341A3D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48B8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1E9C1F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FC40BD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F06CD0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F59A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2D364E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36328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23C9E2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7A8C6B5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7FE46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0E6D70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8FE351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D3EC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72030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904150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CA793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D337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77D044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48315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B9A8D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2332999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73A79D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60F3F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FD842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21B04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18A2B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CA17FE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80,808</w:t>
            </w:r>
          </w:p>
        </w:tc>
        <w:tc>
          <w:tcPr>
            <w:tcW w:w="960" w:type="dxa"/>
            <w:tcBorders>
              <w:top w:val="nil"/>
              <w:left w:val="nil"/>
              <w:bottom w:val="single" w:sz="4" w:space="0" w:color="auto"/>
              <w:right w:val="single" w:sz="4" w:space="0" w:color="auto"/>
            </w:tcBorders>
            <w:shd w:val="clear" w:color="auto" w:fill="auto"/>
            <w:noWrap/>
            <w:vAlign w:val="bottom"/>
            <w:hideMark/>
          </w:tcPr>
          <w:p w14:paraId="2AB512B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9BE7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56B709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AC3662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05335A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E26F39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5C1C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3CCDDF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0B0355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CA5AD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F0BE7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6AD0FE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8490E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C20E6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D2BBE9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2FAA7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64EBD3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616C6B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2D153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8FC2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06D4D4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3C52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F2734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E241F0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3,931</w:t>
            </w:r>
          </w:p>
        </w:tc>
        <w:tc>
          <w:tcPr>
            <w:tcW w:w="960" w:type="dxa"/>
            <w:tcBorders>
              <w:top w:val="nil"/>
              <w:left w:val="nil"/>
              <w:bottom w:val="single" w:sz="4" w:space="0" w:color="auto"/>
              <w:right w:val="single" w:sz="4" w:space="0" w:color="auto"/>
            </w:tcBorders>
            <w:shd w:val="clear" w:color="auto" w:fill="auto"/>
            <w:noWrap/>
            <w:vAlign w:val="bottom"/>
            <w:hideMark/>
          </w:tcPr>
          <w:p w14:paraId="3AC775C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FF625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6B8650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3B295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4ADA21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042FD16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80303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C737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C0880ED"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0945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1DC82F3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3C7B44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F5C18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26D6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1F6CD6A"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46D864"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1E85B6F"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A08626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EB3E24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5FCE55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6BF314F3"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43325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939A4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356B19C"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FE853F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EE9D73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162124A2"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7ADBA"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550B7B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84,739</w:t>
            </w:r>
          </w:p>
        </w:tc>
        <w:tc>
          <w:tcPr>
            <w:tcW w:w="960" w:type="dxa"/>
            <w:tcBorders>
              <w:top w:val="nil"/>
              <w:left w:val="nil"/>
              <w:bottom w:val="single" w:sz="4" w:space="0" w:color="auto"/>
              <w:right w:val="single" w:sz="4" w:space="0" w:color="auto"/>
            </w:tcBorders>
            <w:shd w:val="clear" w:color="auto" w:fill="auto"/>
            <w:noWrap/>
            <w:vAlign w:val="bottom"/>
            <w:hideMark/>
          </w:tcPr>
          <w:p w14:paraId="34A5176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8003D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84,739</w:t>
            </w:r>
          </w:p>
        </w:tc>
      </w:tr>
    </w:tbl>
    <w:p w14:paraId="10870B2F"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27C4C39F"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291716B"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60B8FAB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7777C7"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93AEEB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4E427F6"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DDE78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F07F3B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1EA7B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154D0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A390A2B"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947DA93"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4993A2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7E01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3C1BC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803A50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EDF96D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A9F1F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CB5993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DC34A5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08AFF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053A34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3AC6B2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4897C17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0E697B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5780B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CF153D5"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City of Dubuque</w:t>
      </w:r>
      <w:r w:rsidRPr="002F671C">
        <w:rPr>
          <w:rFonts w:ascii="Times New Roman" w:eastAsia="Times New Roman" w:hAnsi="Times New Roman" w:cs="Times New Roman"/>
          <w:b/>
          <w:bCs/>
          <w:sz w:val="24"/>
          <w:szCs w:val="24"/>
        </w:rPr>
        <w:t> </w:t>
      </w:r>
    </w:p>
    <w:p w14:paraId="7129DA9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B3007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725F3B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60320D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10F0FB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DB1A9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597689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C947E5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BF917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B3C757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736485"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4AE419AF"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IA0074L7D011804</w:t>
      </w:r>
    </w:p>
    <w:p w14:paraId="2BBA207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453079184</w:t>
      </w:r>
    </w:p>
    <w:p w14:paraId="1E7C89E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969274245</w:t>
      </w:r>
    </w:p>
    <w:p w14:paraId="2AC2B1B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A27A02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2D38C62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15830D"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2518A3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309A5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9D5864"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Family Alliance for Veterans of America, Inc.</w:t>
      </w:r>
      <w:r w:rsidRPr="00C85276">
        <w:rPr>
          <w:rFonts w:ascii="Times New Roman" w:eastAsia="Times New Roman" w:hAnsi="Times New Roman" w:cs="Times New Roman"/>
          <w:sz w:val="24"/>
          <w:szCs w:val="24"/>
        </w:rPr>
        <w:t>, (the Recipient).</w:t>
      </w:r>
    </w:p>
    <w:p w14:paraId="4B54C01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59B19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4FF6831"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4CF453"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10/01/2019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IA0074L7D011804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445C36F"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3674467"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BB7FD6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815E6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A0EF37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9F5E4C"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EF14E52"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2A5668EC"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003E40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4EABA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51C868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61C6DA"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C1682EC"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56A95686"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396934C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19EDC4"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1C33246"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09/30/2020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786C788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7457B4DE"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3C297E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B4AE22C"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42D3769E"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57A73E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5BE0D7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7182556"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45D4589"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294164D3"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CC5B424"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79C997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IA0074L7D011804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B8B357"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1C4D82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06D8F360"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88A5"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477DD0F"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686E5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25E4DBB"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1BC58A6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BFD67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37FC58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7C95F7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5F9A5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B0D4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735B52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5BDB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2FAD3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7B844A1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D1C93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48FD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90572B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7308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2299C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1669E6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8D82B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0092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613486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0FB7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12FE45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FB4374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905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80DD7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1647AE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CDDE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0E385D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3921C3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5129A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B86E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4BC540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CC47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5F08F5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8B8C01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36,014</w:t>
            </w:r>
          </w:p>
        </w:tc>
        <w:tc>
          <w:tcPr>
            <w:tcW w:w="960" w:type="dxa"/>
            <w:tcBorders>
              <w:top w:val="nil"/>
              <w:left w:val="nil"/>
              <w:bottom w:val="single" w:sz="4" w:space="0" w:color="auto"/>
              <w:right w:val="single" w:sz="4" w:space="0" w:color="auto"/>
            </w:tcBorders>
            <w:shd w:val="clear" w:color="auto" w:fill="auto"/>
            <w:noWrap/>
            <w:vAlign w:val="bottom"/>
            <w:hideMark/>
          </w:tcPr>
          <w:p w14:paraId="62AD51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29CD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B02CA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F160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2081A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2BF9FAF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24,276</w:t>
            </w:r>
          </w:p>
        </w:tc>
        <w:tc>
          <w:tcPr>
            <w:tcW w:w="960" w:type="dxa"/>
            <w:tcBorders>
              <w:top w:val="nil"/>
              <w:left w:val="nil"/>
              <w:bottom w:val="single" w:sz="4" w:space="0" w:color="auto"/>
              <w:right w:val="single" w:sz="4" w:space="0" w:color="auto"/>
            </w:tcBorders>
            <w:shd w:val="clear" w:color="auto" w:fill="auto"/>
            <w:noWrap/>
            <w:vAlign w:val="bottom"/>
            <w:hideMark/>
          </w:tcPr>
          <w:p w14:paraId="301E18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B1AFC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1CF342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5AE86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374132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70F506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135,898</w:t>
            </w:r>
          </w:p>
        </w:tc>
        <w:tc>
          <w:tcPr>
            <w:tcW w:w="960" w:type="dxa"/>
            <w:tcBorders>
              <w:top w:val="nil"/>
              <w:left w:val="nil"/>
              <w:bottom w:val="single" w:sz="4" w:space="0" w:color="auto"/>
              <w:right w:val="single" w:sz="4" w:space="0" w:color="auto"/>
            </w:tcBorders>
            <w:shd w:val="clear" w:color="auto" w:fill="auto"/>
            <w:noWrap/>
            <w:vAlign w:val="bottom"/>
            <w:hideMark/>
          </w:tcPr>
          <w:p w14:paraId="718C50B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01596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F32422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10D2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5172D38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D2943C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10,032</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19CE1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03DC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EA9633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61FCB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CCCBE2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5A729F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10,332</w:t>
            </w:r>
          </w:p>
        </w:tc>
        <w:tc>
          <w:tcPr>
            <w:tcW w:w="960" w:type="dxa"/>
            <w:tcBorders>
              <w:top w:val="nil"/>
              <w:left w:val="nil"/>
              <w:bottom w:val="single" w:sz="4" w:space="0" w:color="auto"/>
              <w:right w:val="single" w:sz="4" w:space="0" w:color="auto"/>
            </w:tcBorders>
            <w:shd w:val="clear" w:color="auto" w:fill="auto"/>
            <w:noWrap/>
            <w:vAlign w:val="bottom"/>
            <w:hideMark/>
          </w:tcPr>
          <w:p w14:paraId="4900EB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35B3F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C3E622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34F42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2BF403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E107B9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15,765</w:t>
            </w:r>
          </w:p>
        </w:tc>
        <w:tc>
          <w:tcPr>
            <w:tcW w:w="960" w:type="dxa"/>
            <w:tcBorders>
              <w:top w:val="nil"/>
              <w:left w:val="nil"/>
              <w:bottom w:val="single" w:sz="4" w:space="0" w:color="auto"/>
              <w:right w:val="single" w:sz="4" w:space="0" w:color="auto"/>
            </w:tcBorders>
            <w:shd w:val="clear" w:color="auto" w:fill="auto"/>
            <w:noWrap/>
            <w:vAlign w:val="bottom"/>
            <w:hideMark/>
          </w:tcPr>
          <w:p w14:paraId="49622D7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761C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6FC0F4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48C63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2E907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0D0581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3D1425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EB4D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322FA62"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E250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B31BD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4E3252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B813CE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0AD8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B60DBC3"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EC54EC"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882BAFA"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A4BC91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86F0B2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70C3BD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3CFBFB15"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DDB78D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7B7C85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08E8615"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6BA957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F05CFA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33608AD"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1E0F"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C79FF9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232,317</w:t>
            </w:r>
          </w:p>
        </w:tc>
        <w:tc>
          <w:tcPr>
            <w:tcW w:w="960" w:type="dxa"/>
            <w:tcBorders>
              <w:top w:val="nil"/>
              <w:left w:val="nil"/>
              <w:bottom w:val="single" w:sz="4" w:space="0" w:color="auto"/>
              <w:right w:val="single" w:sz="4" w:space="0" w:color="auto"/>
            </w:tcBorders>
            <w:shd w:val="clear" w:color="auto" w:fill="auto"/>
            <w:noWrap/>
            <w:vAlign w:val="bottom"/>
            <w:hideMark/>
          </w:tcPr>
          <w:p w14:paraId="6F4F0B0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6747B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232,317</w:t>
            </w:r>
          </w:p>
        </w:tc>
      </w:tr>
    </w:tbl>
    <w:p w14:paraId="4AF7913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168BBA71"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97C2D0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BD87DA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5918CE"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4196609"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D6C40E2"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02013A"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0F61A2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5770B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8AF43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AC6D6F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93283E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1FBD0A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812B7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6CDA3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FCF92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FEF205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B874E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669D72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570AC9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9A157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37472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BB2A9B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024E06A"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1C218A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397A5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173F1B"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Family Alliance for Veterans of America, Inc.</w:t>
      </w:r>
      <w:r w:rsidRPr="002F671C">
        <w:rPr>
          <w:rFonts w:ascii="Times New Roman" w:eastAsia="Times New Roman" w:hAnsi="Times New Roman" w:cs="Times New Roman"/>
          <w:b/>
          <w:bCs/>
          <w:sz w:val="24"/>
          <w:szCs w:val="24"/>
        </w:rPr>
        <w:t> </w:t>
      </w:r>
    </w:p>
    <w:p w14:paraId="5CDCF76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0C095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CFA0D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45ABF4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8682EC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D66B8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E88DA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78E6D7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0A8AD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57CD92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A2B955"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5AACAC66"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IA0078L7D011804</w:t>
      </w:r>
    </w:p>
    <w:p w14:paraId="2D5E99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420716335</w:t>
      </w:r>
    </w:p>
    <w:p w14:paraId="21367D8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159279793</w:t>
      </w:r>
    </w:p>
    <w:p w14:paraId="4279CDA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55D348F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25A25E7B"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10F641B"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6804E5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49C34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D58808"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YWCA Clinton</w:t>
      </w:r>
      <w:r w:rsidRPr="00C85276">
        <w:rPr>
          <w:rFonts w:ascii="Times New Roman" w:eastAsia="Times New Roman" w:hAnsi="Times New Roman" w:cs="Times New Roman"/>
          <w:sz w:val="24"/>
          <w:szCs w:val="24"/>
        </w:rPr>
        <w:t>, (the Recipient).</w:t>
      </w:r>
    </w:p>
    <w:p w14:paraId="1DD083C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5D5B1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7B5DD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CCB417"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IA0078L7D011804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A2590CC"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E30D60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28F7DF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DF779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8FCC5F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444295E"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5F3C64E"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740B58ED"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5F7DF2"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6FA4E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A14F7D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75FF53"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6D100C5"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2B177BE1"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3EF8394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BB6BFB"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582A65AE"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D8BBAD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48AF8BC"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275144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0968775"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09D773CB"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981E68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77569D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E6B0C30"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BBF839A"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1D286FA8"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350492A"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2A138E86"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IA0078L7D011804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4F8258"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4857B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060244C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CB79"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43CA45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789C95"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F1BBBD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54DF0BA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1480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D944B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D31D7D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C31CF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E713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07CC95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CF3E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8A9AB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102128D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329AB0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94333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24DB2B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4540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1C4D7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782D40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0CA3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F79C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986434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9CD90B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1E3570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328FAC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6293A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B504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295A3C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ED0D3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0C4D44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B50E03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8B674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A9B4AE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1A7014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1B939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9DAEC2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EA314B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5EEB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183357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BAB96B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EE9D6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BD577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764163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48,936</w:t>
            </w:r>
          </w:p>
        </w:tc>
        <w:tc>
          <w:tcPr>
            <w:tcW w:w="960" w:type="dxa"/>
            <w:tcBorders>
              <w:top w:val="nil"/>
              <w:left w:val="nil"/>
              <w:bottom w:val="single" w:sz="4" w:space="0" w:color="auto"/>
              <w:right w:val="single" w:sz="4" w:space="0" w:color="auto"/>
            </w:tcBorders>
            <w:shd w:val="clear" w:color="auto" w:fill="auto"/>
            <w:noWrap/>
            <w:vAlign w:val="bottom"/>
            <w:hideMark/>
          </w:tcPr>
          <w:p w14:paraId="55B496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F687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C88E8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C1E9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A270F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783650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26,315</w:t>
            </w:r>
          </w:p>
        </w:tc>
        <w:tc>
          <w:tcPr>
            <w:tcW w:w="960" w:type="dxa"/>
            <w:tcBorders>
              <w:top w:val="nil"/>
              <w:left w:val="nil"/>
              <w:bottom w:val="single" w:sz="4" w:space="0" w:color="auto"/>
              <w:right w:val="single" w:sz="4" w:space="0" w:color="auto"/>
            </w:tcBorders>
            <w:shd w:val="clear" w:color="auto" w:fill="auto"/>
            <w:noWrap/>
            <w:vAlign w:val="bottom"/>
            <w:hideMark/>
          </w:tcPr>
          <w:p w14:paraId="56C785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63DA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1B78DF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1020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EC9A0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80E879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074766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EEF69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1F330D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9CD0A3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5A0DAF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21A02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091E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D79E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FC3E72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A5FE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0347AB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855997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3,784</w:t>
            </w:r>
          </w:p>
        </w:tc>
        <w:tc>
          <w:tcPr>
            <w:tcW w:w="960" w:type="dxa"/>
            <w:tcBorders>
              <w:top w:val="nil"/>
              <w:left w:val="nil"/>
              <w:bottom w:val="single" w:sz="4" w:space="0" w:color="auto"/>
              <w:right w:val="single" w:sz="4" w:space="0" w:color="auto"/>
            </w:tcBorders>
            <w:shd w:val="clear" w:color="auto" w:fill="auto"/>
            <w:noWrap/>
            <w:vAlign w:val="bottom"/>
            <w:hideMark/>
          </w:tcPr>
          <w:p w14:paraId="76ED97B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E127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E170A6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98701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B63D2F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FA17DA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15EA91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8AAC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3981535"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F7FD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8D31AA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5B2F6F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99B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7D3C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922944A"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7297C7"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3357B25"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5C209B6"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FFB921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11F4EE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120520B8"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E9FA0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1CD7120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01DC84D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3E2141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2874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2E3FCE03"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4F09F"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34FE7A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79,035</w:t>
            </w:r>
          </w:p>
        </w:tc>
        <w:tc>
          <w:tcPr>
            <w:tcW w:w="960" w:type="dxa"/>
            <w:tcBorders>
              <w:top w:val="nil"/>
              <w:left w:val="nil"/>
              <w:bottom w:val="single" w:sz="4" w:space="0" w:color="auto"/>
              <w:right w:val="single" w:sz="4" w:space="0" w:color="auto"/>
            </w:tcBorders>
            <w:shd w:val="clear" w:color="auto" w:fill="auto"/>
            <w:noWrap/>
            <w:vAlign w:val="bottom"/>
            <w:hideMark/>
          </w:tcPr>
          <w:p w14:paraId="6B77CD2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076F2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79,035</w:t>
            </w:r>
          </w:p>
        </w:tc>
      </w:tr>
    </w:tbl>
    <w:p w14:paraId="60CF0E6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2683992"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37559B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7FF02B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1728FB"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8BCF3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A996D5D"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B05505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5E8055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222F2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78B75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D1DCD2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B5467DA"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020D47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838A8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66712D"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810A92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2364D4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83E9BD7"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4ED702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3F47B5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2C4CB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86C97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0EC9A2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FE37B34"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4FA3F0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51A24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CC2FE0"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YWCA Clinton</w:t>
      </w:r>
      <w:r w:rsidRPr="002F671C">
        <w:rPr>
          <w:rFonts w:ascii="Times New Roman" w:eastAsia="Times New Roman" w:hAnsi="Times New Roman" w:cs="Times New Roman"/>
          <w:b/>
          <w:bCs/>
          <w:sz w:val="24"/>
          <w:szCs w:val="24"/>
        </w:rPr>
        <w:t> </w:t>
      </w:r>
    </w:p>
    <w:p w14:paraId="09557E4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DAB58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72AAF2"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E14FAE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5E9520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FD54C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BAA158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708E7F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B69A6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74D844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D8A077"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2890B4B2"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IA0086L7D011803</w:t>
      </w:r>
    </w:p>
    <w:p w14:paraId="5270E4B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421231451</w:t>
      </w:r>
    </w:p>
    <w:p w14:paraId="5003D27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827151770</w:t>
      </w:r>
    </w:p>
    <w:p w14:paraId="3DAF0F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7FF5788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071CE19B"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A07AAC8"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32FB2B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E709D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715944"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Shelter House Community Shelter and Transition Services</w:t>
      </w:r>
      <w:r w:rsidRPr="00C85276">
        <w:rPr>
          <w:rFonts w:ascii="Times New Roman" w:eastAsia="Times New Roman" w:hAnsi="Times New Roman" w:cs="Times New Roman"/>
          <w:sz w:val="24"/>
          <w:szCs w:val="24"/>
        </w:rPr>
        <w:t>, (the Recipient).</w:t>
      </w:r>
    </w:p>
    <w:p w14:paraId="487A6F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174D7F"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504B49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91BCB5"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IA0086L7D011803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201452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5C66AA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F6EDD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710765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D993BB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A953106"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886A6F1"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60BF5DBD"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87C14F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3D4AD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96D887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189C43"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D2F932D"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052E0137"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50F1429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95849C"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D0D2D03"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0D84ABD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5C182E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5BC8381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B1D2945"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8C4FE28"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5856FFF3"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CA5E8B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3DC98DB"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0E0D921"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2CF6C372"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1B4BAF1"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D7470D0"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IA0086L7D011803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18BD6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27944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04CFBFE9"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F480B"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02BC450"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16DD4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A33805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71209CF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101FE8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48D38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8BBD70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93582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CD40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74D2A7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330E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0CE31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158F5B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CD827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81A2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F090BE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662F0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CA1B2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0258BD6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167EE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2E6C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1C0EF3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19E9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217B6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2BA13A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78F9E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C2F8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C868C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A71D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3267A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636622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F5F7F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DB7BA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62CCB0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C48F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FB2A9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4299AF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B2A6F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FC2B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08F051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F74C4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DB275B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25B806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394,452</w:t>
            </w:r>
          </w:p>
        </w:tc>
        <w:tc>
          <w:tcPr>
            <w:tcW w:w="960" w:type="dxa"/>
            <w:tcBorders>
              <w:top w:val="nil"/>
              <w:left w:val="nil"/>
              <w:bottom w:val="single" w:sz="4" w:space="0" w:color="auto"/>
              <w:right w:val="single" w:sz="4" w:space="0" w:color="auto"/>
            </w:tcBorders>
            <w:shd w:val="clear" w:color="auto" w:fill="auto"/>
            <w:noWrap/>
            <w:vAlign w:val="bottom"/>
            <w:hideMark/>
          </w:tcPr>
          <w:p w14:paraId="6B5967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D2443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09ED61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C3DF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A72A8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7BBF6CF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134,805</w:t>
            </w:r>
          </w:p>
        </w:tc>
        <w:tc>
          <w:tcPr>
            <w:tcW w:w="960" w:type="dxa"/>
            <w:tcBorders>
              <w:top w:val="nil"/>
              <w:left w:val="nil"/>
              <w:bottom w:val="single" w:sz="4" w:space="0" w:color="auto"/>
              <w:right w:val="single" w:sz="4" w:space="0" w:color="auto"/>
            </w:tcBorders>
            <w:shd w:val="clear" w:color="auto" w:fill="auto"/>
            <w:noWrap/>
            <w:vAlign w:val="bottom"/>
            <w:hideMark/>
          </w:tcPr>
          <w:p w14:paraId="79C41C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88C2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6C2A12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8879D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5AE2D9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5618DEE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32B98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7933B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D52A9E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3ACC6D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655A5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EADFB6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933CC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901A6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DB1E76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74CE8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C89BB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AE949B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31,605</w:t>
            </w:r>
          </w:p>
        </w:tc>
        <w:tc>
          <w:tcPr>
            <w:tcW w:w="960" w:type="dxa"/>
            <w:tcBorders>
              <w:top w:val="nil"/>
              <w:left w:val="nil"/>
              <w:bottom w:val="single" w:sz="4" w:space="0" w:color="auto"/>
              <w:right w:val="single" w:sz="4" w:space="0" w:color="auto"/>
            </w:tcBorders>
            <w:shd w:val="clear" w:color="auto" w:fill="auto"/>
            <w:noWrap/>
            <w:vAlign w:val="bottom"/>
            <w:hideMark/>
          </w:tcPr>
          <w:p w14:paraId="62BD3B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B012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CF866D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0709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21762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62E045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E6A1E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220A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782D751"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8F6B9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691EDC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5FF4EB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207F6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8E98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9DB56D7"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B3569"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048CE812"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CAFB5C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BDE93A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4D426A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3CC47E3A"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1E9F5A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25496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22CA6E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60BC71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CE232D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1BAC242E"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B4C1D"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6D13D49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560,862</w:t>
            </w:r>
          </w:p>
        </w:tc>
        <w:tc>
          <w:tcPr>
            <w:tcW w:w="960" w:type="dxa"/>
            <w:tcBorders>
              <w:top w:val="nil"/>
              <w:left w:val="nil"/>
              <w:bottom w:val="single" w:sz="4" w:space="0" w:color="auto"/>
              <w:right w:val="single" w:sz="4" w:space="0" w:color="auto"/>
            </w:tcBorders>
            <w:shd w:val="clear" w:color="auto" w:fill="auto"/>
            <w:noWrap/>
            <w:vAlign w:val="bottom"/>
            <w:hideMark/>
          </w:tcPr>
          <w:p w14:paraId="2CCF9FD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432CB4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560,862</w:t>
            </w:r>
          </w:p>
        </w:tc>
      </w:tr>
    </w:tbl>
    <w:p w14:paraId="35F4A89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5F48552"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0AB53D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7BB0EC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33D02C"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4C611E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DAAD1AB"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3A70C6"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6054C1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4531C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9358D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8C3F6C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0DE7BC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23F01B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32B35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15BD0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700D15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56CBC4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7E971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778E9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BA6485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330E3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2B6677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AAC459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DF70B13"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970A17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EFD3C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9B9EC7"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Shelter House Community Shelter and Transition Services</w:t>
      </w:r>
      <w:r w:rsidRPr="002F671C">
        <w:rPr>
          <w:rFonts w:ascii="Times New Roman" w:eastAsia="Times New Roman" w:hAnsi="Times New Roman" w:cs="Times New Roman"/>
          <w:b/>
          <w:bCs/>
          <w:sz w:val="24"/>
          <w:szCs w:val="24"/>
        </w:rPr>
        <w:t> </w:t>
      </w:r>
    </w:p>
    <w:p w14:paraId="4C27284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424DD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B0331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1A44C2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70B1FE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D2EA2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66DDE3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FF1D99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353CF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17091B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9400D7"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6F0F147"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IA0091L7D011803</w:t>
      </w:r>
    </w:p>
    <w:p w14:paraId="3464FAF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421390144</w:t>
      </w:r>
    </w:p>
    <w:p w14:paraId="20FCF58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845062777</w:t>
      </w:r>
    </w:p>
    <w:p w14:paraId="23650CE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76AD866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7A0956D5"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35525AF"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493919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45916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E892DC"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The Cedar Valley Friends of the Family, INC.</w:t>
      </w:r>
      <w:r w:rsidRPr="00C85276">
        <w:rPr>
          <w:rFonts w:ascii="Times New Roman" w:eastAsia="Times New Roman" w:hAnsi="Times New Roman" w:cs="Times New Roman"/>
          <w:sz w:val="24"/>
          <w:szCs w:val="24"/>
        </w:rPr>
        <w:t>, (the Recipient).</w:t>
      </w:r>
    </w:p>
    <w:p w14:paraId="0C56C55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DE202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F8562A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2731EE"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IA0091L7D011803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9B36250"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1CF4B4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88208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541822"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2EA25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A16190E"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CCBEBD5"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0622F145"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58EA1F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E80F3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09BA6D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5B5581"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EBE478"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54A8A8AF"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55C1A4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69651F"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B5920BD"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2549E1A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1E61B7C7"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25D4226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5638FD2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355517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5B22D27D"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1F1EF3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972B061"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FE530D5"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768F5309"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71838B"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64D04E53"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IA0091L7D011803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59B679"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B9FE2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7FD93662"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C881"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EB3C86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1B81C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4E0316"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27277BC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B08542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991FE8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10DDE25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B4051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D91383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364BC1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0C3CE7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2D58B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55FCFC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7B386A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424B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05A574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90AC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B3F247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0672C1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11465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95EAB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236D74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4D429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A4C996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7A55DC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E0A99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AD66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9C7448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CEE42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B7CAB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8C11E1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3AC52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EE01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19FC72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C9DA8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754D5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C9D6A0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DFA951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135A2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35D1CE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A6F3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04C872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18D8AF7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81,120</w:t>
            </w:r>
          </w:p>
        </w:tc>
        <w:tc>
          <w:tcPr>
            <w:tcW w:w="960" w:type="dxa"/>
            <w:tcBorders>
              <w:top w:val="nil"/>
              <w:left w:val="nil"/>
              <w:bottom w:val="single" w:sz="4" w:space="0" w:color="auto"/>
              <w:right w:val="single" w:sz="4" w:space="0" w:color="auto"/>
            </w:tcBorders>
            <w:shd w:val="clear" w:color="auto" w:fill="auto"/>
            <w:noWrap/>
            <w:vAlign w:val="bottom"/>
            <w:hideMark/>
          </w:tcPr>
          <w:p w14:paraId="4BD0DD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6BBF2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BC227D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62A79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67B447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1FED24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91,699</w:t>
            </w:r>
          </w:p>
        </w:tc>
        <w:tc>
          <w:tcPr>
            <w:tcW w:w="960" w:type="dxa"/>
            <w:tcBorders>
              <w:top w:val="nil"/>
              <w:left w:val="nil"/>
              <w:bottom w:val="single" w:sz="4" w:space="0" w:color="auto"/>
              <w:right w:val="single" w:sz="4" w:space="0" w:color="auto"/>
            </w:tcBorders>
            <w:shd w:val="clear" w:color="auto" w:fill="auto"/>
            <w:noWrap/>
            <w:vAlign w:val="bottom"/>
            <w:hideMark/>
          </w:tcPr>
          <w:p w14:paraId="37D53B4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5075C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82B566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7FE5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FA6BD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2ACD3A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E4505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8F132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4C00D4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9DA7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81F43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270E0F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F73D0F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23FD7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3A537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C971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9252A0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1C9411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11,340</w:t>
            </w:r>
          </w:p>
        </w:tc>
        <w:tc>
          <w:tcPr>
            <w:tcW w:w="960" w:type="dxa"/>
            <w:tcBorders>
              <w:top w:val="nil"/>
              <w:left w:val="nil"/>
              <w:bottom w:val="single" w:sz="4" w:space="0" w:color="auto"/>
              <w:right w:val="single" w:sz="4" w:space="0" w:color="auto"/>
            </w:tcBorders>
            <w:shd w:val="clear" w:color="auto" w:fill="auto"/>
            <w:noWrap/>
            <w:vAlign w:val="bottom"/>
            <w:hideMark/>
          </w:tcPr>
          <w:p w14:paraId="50D2788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65B7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F66839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A0128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9F2D3C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3B254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B5BC8C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33704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ED9D61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D436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A4D71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17FDB3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ADE47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6D79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3E2152E"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F841D3"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001F7F8"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1692C76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7F879E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268A72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243A8CE1"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353698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203C4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59DAF0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D50EC7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48CAFA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6536B3B"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61F6"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22A0C7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184,159</w:t>
            </w:r>
          </w:p>
        </w:tc>
        <w:tc>
          <w:tcPr>
            <w:tcW w:w="960" w:type="dxa"/>
            <w:tcBorders>
              <w:top w:val="nil"/>
              <w:left w:val="nil"/>
              <w:bottom w:val="single" w:sz="4" w:space="0" w:color="auto"/>
              <w:right w:val="single" w:sz="4" w:space="0" w:color="auto"/>
            </w:tcBorders>
            <w:shd w:val="clear" w:color="auto" w:fill="auto"/>
            <w:noWrap/>
            <w:vAlign w:val="bottom"/>
            <w:hideMark/>
          </w:tcPr>
          <w:p w14:paraId="222DBD1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BC4FE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184,159</w:t>
            </w:r>
          </w:p>
        </w:tc>
      </w:tr>
    </w:tbl>
    <w:p w14:paraId="49455D0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50E7790"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70D94A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F0B724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2BD173"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D0F29E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9C67561"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91DF83"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0384CD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E8293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83339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603D9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27BA19"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11B2EA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DA2AF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EAE2AB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AA91C5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4B15DF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6ED2A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D9334A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358573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16C3A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75DB6D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13D0F3B"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E7E2731"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8B27E0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9AD79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94CD8DF"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The Cedar Valley Friends of the Family, INC.</w:t>
      </w:r>
      <w:r w:rsidRPr="002F671C">
        <w:rPr>
          <w:rFonts w:ascii="Times New Roman" w:eastAsia="Times New Roman" w:hAnsi="Times New Roman" w:cs="Times New Roman"/>
          <w:b/>
          <w:bCs/>
          <w:sz w:val="24"/>
          <w:szCs w:val="24"/>
        </w:rPr>
        <w:t> </w:t>
      </w:r>
    </w:p>
    <w:p w14:paraId="4428E53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EF232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424B91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FDE192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677A69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3DC16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7312CC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49006D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634E8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0C97F5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28148F"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05A9A2DF"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IA0092L7D011803</w:t>
      </w:r>
    </w:p>
    <w:p w14:paraId="57D9EE4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420898405</w:t>
      </w:r>
    </w:p>
    <w:p w14:paraId="5E97B6A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039311399</w:t>
      </w:r>
    </w:p>
    <w:p w14:paraId="7D47AEE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420D227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0CF00D9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454173"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BECC77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AC453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E74E68"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Hawkeye Area Community Action Program, Inc.</w:t>
      </w:r>
      <w:r w:rsidRPr="00C85276">
        <w:rPr>
          <w:rFonts w:ascii="Times New Roman" w:eastAsia="Times New Roman" w:hAnsi="Times New Roman" w:cs="Times New Roman"/>
          <w:sz w:val="24"/>
          <w:szCs w:val="24"/>
        </w:rPr>
        <w:t>, (the Recipient).</w:t>
      </w:r>
    </w:p>
    <w:p w14:paraId="40B7AAF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25E47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5BAD8A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15C785"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IA0092L7D011803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A941F26"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F7BA29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5192DA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F965B7"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BFF59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A3DB970"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CFFC2C6"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ADFEB8A"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5BDD2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402112"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D418BB3"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993BE8"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F9BD9B8"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58FC48A6"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17BFC3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87CA1B"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0615EE0"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228194F6"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03C762F"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A8EDA98"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564B3D1"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3530E0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44EDA3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0176E5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DF0D613"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B5161E7"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5C25D44D"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24E71B4"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066CD72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IA0092L7D011803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8738C2"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991D6E"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0280B8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ACC39"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849503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973FF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87D0B5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0221C47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B4FF3F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755033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20E632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A271D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A10AA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E00776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47BCE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CBC04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53FAECE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60216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EF50E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790EAB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F091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02100C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CBBA49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5A65A3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E028F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19DCFD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895DE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79E41E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F67FFC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3CBEFA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1B681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6CF9E6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E3C34F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6C7CB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9D138A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A781D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1B99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CB60E8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5FB92A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F36F3D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A34E4F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A4055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127BE2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6DCC30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57DA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5876DBC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2D9B8F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228,960</w:t>
            </w:r>
          </w:p>
        </w:tc>
        <w:tc>
          <w:tcPr>
            <w:tcW w:w="960" w:type="dxa"/>
            <w:tcBorders>
              <w:top w:val="nil"/>
              <w:left w:val="nil"/>
              <w:bottom w:val="single" w:sz="4" w:space="0" w:color="auto"/>
              <w:right w:val="single" w:sz="4" w:space="0" w:color="auto"/>
            </w:tcBorders>
            <w:shd w:val="clear" w:color="auto" w:fill="auto"/>
            <w:noWrap/>
            <w:vAlign w:val="bottom"/>
            <w:hideMark/>
          </w:tcPr>
          <w:p w14:paraId="559A59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6E987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D60FE7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33F38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A11B2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540CA24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132,512</w:t>
            </w:r>
          </w:p>
        </w:tc>
        <w:tc>
          <w:tcPr>
            <w:tcW w:w="960" w:type="dxa"/>
            <w:tcBorders>
              <w:top w:val="nil"/>
              <w:left w:val="nil"/>
              <w:bottom w:val="single" w:sz="4" w:space="0" w:color="auto"/>
              <w:right w:val="single" w:sz="4" w:space="0" w:color="auto"/>
            </w:tcBorders>
            <w:shd w:val="clear" w:color="auto" w:fill="auto"/>
            <w:noWrap/>
            <w:vAlign w:val="bottom"/>
            <w:hideMark/>
          </w:tcPr>
          <w:p w14:paraId="03BA35C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AD6D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4C524E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D0FE6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5FBC5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6C7EC5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2D1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DD74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2325F1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A251F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D2D1E6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6F4908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F58E0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FB447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29EC1B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766E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78129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12141D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22,929</w:t>
            </w:r>
          </w:p>
        </w:tc>
        <w:tc>
          <w:tcPr>
            <w:tcW w:w="960" w:type="dxa"/>
            <w:tcBorders>
              <w:top w:val="nil"/>
              <w:left w:val="nil"/>
              <w:bottom w:val="single" w:sz="4" w:space="0" w:color="auto"/>
              <w:right w:val="single" w:sz="4" w:space="0" w:color="auto"/>
            </w:tcBorders>
            <w:shd w:val="clear" w:color="auto" w:fill="auto"/>
            <w:noWrap/>
            <w:vAlign w:val="bottom"/>
            <w:hideMark/>
          </w:tcPr>
          <w:p w14:paraId="73E73C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0151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1163BA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F7A0C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383208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28B037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A11C04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09628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E8DA45B"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CFC12E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D6EAE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A2DB6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A69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E4F98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7584294"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6FEC5"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5AC87886"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57C485E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9526F0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A7A0D2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628B97D0"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FFEE9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14A12E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1C339F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994D9E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7967B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3ECC6E6C"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EE57"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1C03490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384,401</w:t>
            </w:r>
          </w:p>
        </w:tc>
        <w:tc>
          <w:tcPr>
            <w:tcW w:w="960" w:type="dxa"/>
            <w:tcBorders>
              <w:top w:val="nil"/>
              <w:left w:val="nil"/>
              <w:bottom w:val="single" w:sz="4" w:space="0" w:color="auto"/>
              <w:right w:val="single" w:sz="4" w:space="0" w:color="auto"/>
            </w:tcBorders>
            <w:shd w:val="clear" w:color="auto" w:fill="auto"/>
            <w:noWrap/>
            <w:vAlign w:val="bottom"/>
            <w:hideMark/>
          </w:tcPr>
          <w:p w14:paraId="4515B86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505B5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384,401</w:t>
            </w:r>
          </w:p>
        </w:tc>
      </w:tr>
    </w:tbl>
    <w:p w14:paraId="43B4F508"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10291EE8"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4936C7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6B413C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6876C3"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3A1083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3C4AC5A"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14BD0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A4A88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E348E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7055F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A9E46A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50A87A2"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002267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89C00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98937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5F6FD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8534D6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CC186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6D191B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0D0195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67C0E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95FD8D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D0DEE7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A8246F0"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2E83AC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22E89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041A09B"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Hawkeye Area Community Action Program, Inc.</w:t>
      </w:r>
      <w:r w:rsidRPr="002F671C">
        <w:rPr>
          <w:rFonts w:ascii="Times New Roman" w:eastAsia="Times New Roman" w:hAnsi="Times New Roman" w:cs="Times New Roman"/>
          <w:b/>
          <w:bCs/>
          <w:sz w:val="24"/>
          <w:szCs w:val="24"/>
        </w:rPr>
        <w:t> </w:t>
      </w:r>
    </w:p>
    <w:p w14:paraId="70BB132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DBA06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A49B3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4E2FE4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3426C5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444C4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52F42F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129E62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6E9AB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1323BB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28CDA4"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3B65EC56"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IA0098L7D011802</w:t>
      </w:r>
    </w:p>
    <w:p w14:paraId="50287E5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010916973</w:t>
      </w:r>
    </w:p>
    <w:p w14:paraId="3C83234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828271325</w:t>
      </w:r>
    </w:p>
    <w:p w14:paraId="0DEC13B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34BCEF3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4F317FA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8FBC4E6"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DBD761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68DFB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5C787B"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Humility of Mary Shelter, Inc.</w:t>
      </w:r>
      <w:r w:rsidRPr="00C85276">
        <w:rPr>
          <w:rFonts w:ascii="Times New Roman" w:eastAsia="Times New Roman" w:hAnsi="Times New Roman" w:cs="Times New Roman"/>
          <w:sz w:val="24"/>
          <w:szCs w:val="24"/>
        </w:rPr>
        <w:t>, (the Recipient).</w:t>
      </w:r>
    </w:p>
    <w:p w14:paraId="5886D53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AE39E1"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1EF4E9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A6FF99"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IA0098L7D011802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5A87D62"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BDED930"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3EF64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7BEF7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9DAB7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C830AD"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0003006"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223EFB1F"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349CC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6FF8C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8A7CCC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66AF26"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65A3700"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DFCA796"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00B5DBE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C18EB8"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B8D2155"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0447BD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E4ED4C5"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71456D38"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F7BED84"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20539149"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0F9571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88DEDD5"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7E9E93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3A56902"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1BBA2CC6"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546080"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006EDA9"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IA0098L7D011802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D83A19"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39926B"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780FEAF3"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2FBB2"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6EB9EC"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DF7FE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53AB3C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622204C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B570A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CB075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88C923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3D167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7888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E5658C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1E7C3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2904B1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749D3D3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F41757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443F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F58E09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19945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018A6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2CC9259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BB515D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137AC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A784D1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FAC7C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73FD24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7671CDA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6EC12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A001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1F3EE3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31C4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34567E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7542B27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AC5F3C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26AE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1EA9D4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06FB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4F185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096547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23359F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0EE8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D8DCB2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9FE4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101DE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FD3F8F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145,680</w:t>
            </w:r>
          </w:p>
        </w:tc>
        <w:tc>
          <w:tcPr>
            <w:tcW w:w="960" w:type="dxa"/>
            <w:tcBorders>
              <w:top w:val="nil"/>
              <w:left w:val="nil"/>
              <w:bottom w:val="single" w:sz="4" w:space="0" w:color="auto"/>
              <w:right w:val="single" w:sz="4" w:space="0" w:color="auto"/>
            </w:tcBorders>
            <w:shd w:val="clear" w:color="auto" w:fill="auto"/>
            <w:noWrap/>
            <w:vAlign w:val="bottom"/>
            <w:hideMark/>
          </w:tcPr>
          <w:p w14:paraId="62039F0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F9CF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469EB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3B8C21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1FB85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7945735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71,409</w:t>
            </w:r>
          </w:p>
        </w:tc>
        <w:tc>
          <w:tcPr>
            <w:tcW w:w="960" w:type="dxa"/>
            <w:tcBorders>
              <w:top w:val="nil"/>
              <w:left w:val="nil"/>
              <w:bottom w:val="single" w:sz="4" w:space="0" w:color="auto"/>
              <w:right w:val="single" w:sz="4" w:space="0" w:color="auto"/>
            </w:tcBorders>
            <w:shd w:val="clear" w:color="auto" w:fill="auto"/>
            <w:noWrap/>
            <w:vAlign w:val="bottom"/>
            <w:hideMark/>
          </w:tcPr>
          <w:p w14:paraId="7867348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A575A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94E4C4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42B9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EC6DB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DD6E3C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7EDDB0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F7A3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F2760A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D04CD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71212E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2113CF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01B11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7F2E7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5A2509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4B4C30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5AA0E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803B7B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14,000</w:t>
            </w:r>
          </w:p>
        </w:tc>
        <w:tc>
          <w:tcPr>
            <w:tcW w:w="960" w:type="dxa"/>
            <w:tcBorders>
              <w:top w:val="nil"/>
              <w:left w:val="nil"/>
              <w:bottom w:val="single" w:sz="4" w:space="0" w:color="auto"/>
              <w:right w:val="single" w:sz="4" w:space="0" w:color="auto"/>
            </w:tcBorders>
            <w:shd w:val="clear" w:color="auto" w:fill="auto"/>
            <w:noWrap/>
            <w:vAlign w:val="bottom"/>
            <w:hideMark/>
          </w:tcPr>
          <w:p w14:paraId="51AC69A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E5F35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1138CB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EFA09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9577E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CA768B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6824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46255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6C9B5F"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0A29F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5EF8A8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45C3A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DEB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BF214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D457CEF"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919203"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C9B325D"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8E7F93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6651A91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5D0FB4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314C3175"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0DD6AD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FB79A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1A01E74"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6BD32C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514E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132D7A84"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22AEC"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7B057C4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231,089</w:t>
            </w:r>
          </w:p>
        </w:tc>
        <w:tc>
          <w:tcPr>
            <w:tcW w:w="960" w:type="dxa"/>
            <w:tcBorders>
              <w:top w:val="nil"/>
              <w:left w:val="nil"/>
              <w:bottom w:val="single" w:sz="4" w:space="0" w:color="auto"/>
              <w:right w:val="single" w:sz="4" w:space="0" w:color="auto"/>
            </w:tcBorders>
            <w:shd w:val="clear" w:color="auto" w:fill="auto"/>
            <w:noWrap/>
            <w:vAlign w:val="bottom"/>
            <w:hideMark/>
          </w:tcPr>
          <w:p w14:paraId="1C7D496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D766C8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231,089</w:t>
            </w:r>
          </w:p>
        </w:tc>
      </w:tr>
    </w:tbl>
    <w:p w14:paraId="52C1D1C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70997F21"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BAF0BE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5685A9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67F2C6"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1D97E4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FCF5125"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68FE56"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9F219D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D6E6F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68381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B3DF0A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2460604"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361AF0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83944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DB41C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D764F2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EC81E7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452F7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3AD4A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EFCDE2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E2CBE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8B4C83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A72A0E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A93A877"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DB2C24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D52BC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5FE9F9B"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Humility of Mary Shelter, Inc.</w:t>
      </w:r>
      <w:r w:rsidRPr="002F671C">
        <w:rPr>
          <w:rFonts w:ascii="Times New Roman" w:eastAsia="Times New Roman" w:hAnsi="Times New Roman" w:cs="Times New Roman"/>
          <w:b/>
          <w:bCs/>
          <w:sz w:val="24"/>
          <w:szCs w:val="24"/>
        </w:rPr>
        <w:t> </w:t>
      </w:r>
    </w:p>
    <w:p w14:paraId="243DDD5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6233B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67DCA2"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988202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647126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9A9C4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96AA1A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AC8EE5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6C7BE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1DA80A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8716F6"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078891FE"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IA0100L7D011802</w:t>
      </w:r>
    </w:p>
    <w:p w14:paraId="1D5580B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420898405</w:t>
      </w:r>
    </w:p>
    <w:p w14:paraId="74378BD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039311399</w:t>
      </w:r>
    </w:p>
    <w:p w14:paraId="11FDEE5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55AD2AB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6F4B8CC8"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064D59C"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7638C5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0D1C6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06CFD1"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Hawkeye Area Community Action Program, Inc.</w:t>
      </w:r>
      <w:r w:rsidRPr="00C85276">
        <w:rPr>
          <w:rFonts w:ascii="Times New Roman" w:eastAsia="Times New Roman" w:hAnsi="Times New Roman" w:cs="Times New Roman"/>
          <w:sz w:val="24"/>
          <w:szCs w:val="24"/>
        </w:rPr>
        <w:t>, (the Recipient).</w:t>
      </w:r>
    </w:p>
    <w:p w14:paraId="335F543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2E091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020562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9708D6"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IA0100L7D011802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3AE9AF"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323C6A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88B39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5F315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F42C3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505B7E"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ED2EF2E"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3D2E7BAC"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B4B45A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C2582"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9F7C02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933610"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8DEFDC"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237A211"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7B51232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BEFCEA"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3F98430"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650DD8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575092A9"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91743D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1C91B4BF"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CCFB49E"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6750D1D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28EE0A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E4E0FD5"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3C2470D"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7F2CB468"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111EF31"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8121CE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IA0100L7D011802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EC2F6C"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E42A1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3C7A5F8"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5E64"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44F85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4F835E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138314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18E5EE6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36FCE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18FF8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B4827E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A30F1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B79B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44BF2A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7F893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264C09C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E1EED8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38A57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3DBB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C22F72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A9CBE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CFF92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3AA5D7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9CFC88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4C2B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17C476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47198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50271D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39D5FBE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CB8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9FEE0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C1F525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CD37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6DA02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4AB659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E65453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1E51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296E59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A6FB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090639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EDEF38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A31EB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82806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42FEDC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1F37BE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64E5D5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04D43C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76,332</w:t>
            </w:r>
          </w:p>
        </w:tc>
        <w:tc>
          <w:tcPr>
            <w:tcW w:w="960" w:type="dxa"/>
            <w:tcBorders>
              <w:top w:val="nil"/>
              <w:left w:val="nil"/>
              <w:bottom w:val="single" w:sz="4" w:space="0" w:color="auto"/>
              <w:right w:val="single" w:sz="4" w:space="0" w:color="auto"/>
            </w:tcBorders>
            <w:shd w:val="clear" w:color="auto" w:fill="auto"/>
            <w:noWrap/>
            <w:vAlign w:val="bottom"/>
            <w:hideMark/>
          </w:tcPr>
          <w:p w14:paraId="0F2E49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DC907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EF379A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C259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04013A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3E21E96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24,297</w:t>
            </w:r>
          </w:p>
        </w:tc>
        <w:tc>
          <w:tcPr>
            <w:tcW w:w="960" w:type="dxa"/>
            <w:tcBorders>
              <w:top w:val="nil"/>
              <w:left w:val="nil"/>
              <w:bottom w:val="single" w:sz="4" w:space="0" w:color="auto"/>
              <w:right w:val="single" w:sz="4" w:space="0" w:color="auto"/>
            </w:tcBorders>
            <w:shd w:val="clear" w:color="auto" w:fill="auto"/>
            <w:noWrap/>
            <w:vAlign w:val="bottom"/>
            <w:hideMark/>
          </w:tcPr>
          <w:p w14:paraId="3604D7F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DDB8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E510F5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8F9B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94658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ABD294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E60E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C4E9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D3534C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6C719B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7F32140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3F38857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6646C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9C033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7056B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363BD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4A26B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16037A9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E8228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24B365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72E046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2BC4DC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D01AA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3FEB78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DD44E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E599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D799EF1"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B6AE9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F9E4B5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66BD6C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BE602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1EAF3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B1508B6"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D3701F"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38136BE"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F1DFCED"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C7CEB2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F556BC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0D5DBC64"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20FC10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10925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56EF56D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6E365A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CC06E8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526A2597"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FF66"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722D94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100,629</w:t>
            </w:r>
          </w:p>
        </w:tc>
        <w:tc>
          <w:tcPr>
            <w:tcW w:w="960" w:type="dxa"/>
            <w:tcBorders>
              <w:top w:val="nil"/>
              <w:left w:val="nil"/>
              <w:bottom w:val="single" w:sz="4" w:space="0" w:color="auto"/>
              <w:right w:val="single" w:sz="4" w:space="0" w:color="auto"/>
            </w:tcBorders>
            <w:shd w:val="clear" w:color="auto" w:fill="auto"/>
            <w:noWrap/>
            <w:vAlign w:val="bottom"/>
            <w:hideMark/>
          </w:tcPr>
          <w:p w14:paraId="5EF7325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C54205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100,629</w:t>
            </w:r>
          </w:p>
        </w:tc>
      </w:tr>
    </w:tbl>
    <w:p w14:paraId="4D30E639"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67FD06C6"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0F9D39C"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B38074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7BEF27"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092AC8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5F04B65"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893191"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03F5EC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23EB6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09E87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A2708B9"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6867A99"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01A0DC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9089F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E09219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F5B8B4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5FB1DA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AE4B7D"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292EBD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96EE42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34BEA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88410B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D82582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C7DC7C9"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066332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C51D7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40702FE"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Hawkeye Area Community Action Program, Inc.</w:t>
      </w:r>
      <w:r w:rsidRPr="002F671C">
        <w:rPr>
          <w:rFonts w:ascii="Times New Roman" w:eastAsia="Times New Roman" w:hAnsi="Times New Roman" w:cs="Times New Roman"/>
          <w:b/>
          <w:bCs/>
          <w:sz w:val="24"/>
          <w:szCs w:val="24"/>
        </w:rPr>
        <w:t> </w:t>
      </w:r>
    </w:p>
    <w:p w14:paraId="3C0A91A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839E0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0520F8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2B065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89FE07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734EC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AA1494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885431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6AE34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9EF20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B84724"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528E244B"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IA0101L7D011802</w:t>
      </w:r>
    </w:p>
    <w:p w14:paraId="3213208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420898405</w:t>
      </w:r>
    </w:p>
    <w:p w14:paraId="22D36EE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039311399</w:t>
      </w:r>
    </w:p>
    <w:p w14:paraId="24524C9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450167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0F79B6A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602690"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2B4479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2C420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EEDBC4"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Hawkeye Area Community Action Program, Inc.</w:t>
      </w:r>
      <w:r w:rsidRPr="00C85276">
        <w:rPr>
          <w:rFonts w:ascii="Times New Roman" w:eastAsia="Times New Roman" w:hAnsi="Times New Roman" w:cs="Times New Roman"/>
          <w:sz w:val="24"/>
          <w:szCs w:val="24"/>
        </w:rPr>
        <w:t>, (the Recipient).</w:t>
      </w:r>
    </w:p>
    <w:p w14:paraId="5371CF6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2DD2F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90445C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F66FB1"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IA0101L7D011802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0277ED8"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639D80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4211076"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812DC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C5D38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950D0A3"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60DAF3"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6ABC7F08"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C623F2E"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EA96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356425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3AEC1A"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28070CC"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3474034C"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1AF557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6FCFA4"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27D8CA3"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5891CA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581E4CC0"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D734029"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97139A3"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7BD0CC4"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6A9F79E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315077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8CCF517"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E3536A"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3103F51B"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FDEE05A"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2451CAD8"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IA0101L7D011802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0DF748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86DB8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A7BAADA"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8F29"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FFDD0B1"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3BE400"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FA6BBB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237C02B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564B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A9C6E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E3BC96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6A972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AB66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5F841A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781516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671C4F8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423E4F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1348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D4D4E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43DDDD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FCD7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1DF610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199491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096D1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DCC3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40816A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74F5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06075C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36B9AE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221A5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D4DB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A9D211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55A09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5A1D89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A2996B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88867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F7F5C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DEF7FA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0C7A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ED0E5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0EFA272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BCA4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905C8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F1D4AA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80184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4D37E5D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4797E3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39,636</w:t>
            </w:r>
          </w:p>
        </w:tc>
        <w:tc>
          <w:tcPr>
            <w:tcW w:w="960" w:type="dxa"/>
            <w:tcBorders>
              <w:top w:val="nil"/>
              <w:left w:val="nil"/>
              <w:bottom w:val="single" w:sz="4" w:space="0" w:color="auto"/>
              <w:right w:val="single" w:sz="4" w:space="0" w:color="auto"/>
            </w:tcBorders>
            <w:shd w:val="clear" w:color="auto" w:fill="auto"/>
            <w:noWrap/>
            <w:vAlign w:val="bottom"/>
            <w:hideMark/>
          </w:tcPr>
          <w:p w14:paraId="73EBC94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95F6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8F3E2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C612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6D01C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8D413B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9,014</w:t>
            </w:r>
          </w:p>
        </w:tc>
        <w:tc>
          <w:tcPr>
            <w:tcW w:w="960" w:type="dxa"/>
            <w:tcBorders>
              <w:top w:val="nil"/>
              <w:left w:val="nil"/>
              <w:bottom w:val="single" w:sz="4" w:space="0" w:color="auto"/>
              <w:right w:val="single" w:sz="4" w:space="0" w:color="auto"/>
            </w:tcBorders>
            <w:shd w:val="clear" w:color="auto" w:fill="auto"/>
            <w:noWrap/>
            <w:vAlign w:val="bottom"/>
            <w:hideMark/>
          </w:tcPr>
          <w:p w14:paraId="4B04A1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B785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D45581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50E40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2E494D7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D2DB56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D9535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266D8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B63023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85262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6BAAB4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EEAFDB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81398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2D0B2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20DBCC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59E0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2FC44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2D2242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3,116</w:t>
            </w:r>
          </w:p>
        </w:tc>
        <w:tc>
          <w:tcPr>
            <w:tcW w:w="960" w:type="dxa"/>
            <w:tcBorders>
              <w:top w:val="nil"/>
              <w:left w:val="nil"/>
              <w:bottom w:val="single" w:sz="4" w:space="0" w:color="auto"/>
              <w:right w:val="single" w:sz="4" w:space="0" w:color="auto"/>
            </w:tcBorders>
            <w:shd w:val="clear" w:color="auto" w:fill="auto"/>
            <w:noWrap/>
            <w:vAlign w:val="bottom"/>
            <w:hideMark/>
          </w:tcPr>
          <w:p w14:paraId="52C210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9FF4B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A7D45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0F8B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36CBD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DA6880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8BDBE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23E35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BCFBBE4"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8AB2A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FF4735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6FFA36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D1776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32B1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CB3D16A"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67C523"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1702A91B"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5C1E3F08"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F65080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F19A2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73555DD2"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3975A40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7122762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521CDA84"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7F7D41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99063E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05EE5C1"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3761"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094241E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51,766</w:t>
            </w:r>
          </w:p>
        </w:tc>
        <w:tc>
          <w:tcPr>
            <w:tcW w:w="960" w:type="dxa"/>
            <w:tcBorders>
              <w:top w:val="nil"/>
              <w:left w:val="nil"/>
              <w:bottom w:val="single" w:sz="4" w:space="0" w:color="auto"/>
              <w:right w:val="single" w:sz="4" w:space="0" w:color="auto"/>
            </w:tcBorders>
            <w:shd w:val="clear" w:color="auto" w:fill="auto"/>
            <w:noWrap/>
            <w:vAlign w:val="bottom"/>
            <w:hideMark/>
          </w:tcPr>
          <w:p w14:paraId="4DE7279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E5A7B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51,766</w:t>
            </w:r>
          </w:p>
        </w:tc>
      </w:tr>
    </w:tbl>
    <w:p w14:paraId="53A0D648"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5C4978B3"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9A84C8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88BFD2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7AB607"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A5F89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53FA994"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59670F"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ED3918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83A5A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7743A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86A14F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8B1FD6E"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F5407F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C1EED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BF36CD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4A4492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D983CF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67554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B3F493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5E8238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A7275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89D0AC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BB3236B"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262C9BE"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2E239E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D3BEA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5473E22"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Hawkeye Area Community Action Program, Inc.</w:t>
      </w:r>
      <w:r w:rsidRPr="002F671C">
        <w:rPr>
          <w:rFonts w:ascii="Times New Roman" w:eastAsia="Times New Roman" w:hAnsi="Times New Roman" w:cs="Times New Roman"/>
          <w:b/>
          <w:bCs/>
          <w:sz w:val="24"/>
          <w:szCs w:val="24"/>
        </w:rPr>
        <w:t> </w:t>
      </w:r>
    </w:p>
    <w:p w14:paraId="192749E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4A516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2177E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0023F4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1413BA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9AB22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FB2B59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5ECB60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0FD40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B46E8A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598C6A"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086CAEAE"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IA0108L7D011801</w:t>
      </w:r>
    </w:p>
    <w:p w14:paraId="4C75F97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421367973</w:t>
      </w:r>
    </w:p>
    <w:p w14:paraId="64F0232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833902323</w:t>
      </w:r>
    </w:p>
    <w:p w14:paraId="6B8219C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7923325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564E3D98"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9DC6EA"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49E4B88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88E63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CF5BD61"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Muscatine Center for Social Action (MCSA)</w:t>
      </w:r>
      <w:r w:rsidRPr="00C85276">
        <w:rPr>
          <w:rFonts w:ascii="Times New Roman" w:eastAsia="Times New Roman" w:hAnsi="Times New Roman" w:cs="Times New Roman"/>
          <w:sz w:val="24"/>
          <w:szCs w:val="24"/>
        </w:rPr>
        <w:t>, (the Recipient).</w:t>
      </w:r>
    </w:p>
    <w:p w14:paraId="6A6EF87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3E0ED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DCB6D3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2A02DE"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IA0108L7D011801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BCCC7F"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3FE19C7"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2FA183"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C53FD9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D34BCB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B385BB2"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22A3BD"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7F06F0A"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DE0A34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E3DF8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A036C67"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6278E6"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CC4BBFD"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26CA7BD"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D6BB46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F5D7B2"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D60ABB2"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50A791F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796D94A"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011AC6B3"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7B457A32"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36DC0B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486BE6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042C59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CA3F638"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929A88B"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7E33D367"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54220BD"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74EEB21F"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IA0108L7D011801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3449B3"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FC040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DE134DD"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2B278"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AF5751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99E8D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C86791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2644FC6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3B5C8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FD0CB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81E64F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1482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DEF4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233F42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F94A9F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4548578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353D26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1BAAD6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9A29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E48B2D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29F61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4AD301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BFE316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B9EE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FB787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36123C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602A6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EA7F0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4BC4FA5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EC3B0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614A0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6F14E0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0A5E5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75E7A1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E7F47F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3F950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9CF86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9862CC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24BEDA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5E95B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45FF92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0E5504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844FC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350965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B71B5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543E61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8389D0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150,324</w:t>
            </w:r>
          </w:p>
        </w:tc>
        <w:tc>
          <w:tcPr>
            <w:tcW w:w="960" w:type="dxa"/>
            <w:tcBorders>
              <w:top w:val="nil"/>
              <w:left w:val="nil"/>
              <w:bottom w:val="single" w:sz="4" w:space="0" w:color="auto"/>
              <w:right w:val="single" w:sz="4" w:space="0" w:color="auto"/>
            </w:tcBorders>
            <w:shd w:val="clear" w:color="auto" w:fill="auto"/>
            <w:noWrap/>
            <w:vAlign w:val="bottom"/>
            <w:hideMark/>
          </w:tcPr>
          <w:p w14:paraId="2EEDCC3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BF77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E6F3EE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5A492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6581D04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4020428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22,899</w:t>
            </w:r>
          </w:p>
        </w:tc>
        <w:tc>
          <w:tcPr>
            <w:tcW w:w="960" w:type="dxa"/>
            <w:tcBorders>
              <w:top w:val="nil"/>
              <w:left w:val="nil"/>
              <w:bottom w:val="single" w:sz="4" w:space="0" w:color="auto"/>
              <w:right w:val="single" w:sz="4" w:space="0" w:color="auto"/>
            </w:tcBorders>
            <w:shd w:val="clear" w:color="auto" w:fill="auto"/>
            <w:noWrap/>
            <w:vAlign w:val="bottom"/>
            <w:hideMark/>
          </w:tcPr>
          <w:p w14:paraId="30A5363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D1DE1E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B7D146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CD907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552C0FE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66BEA1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5012D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37C4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39E399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851E9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45F473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E09A39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2D5574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8147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B403F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8149F5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A3190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6A86BAB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12,536</w:t>
            </w:r>
          </w:p>
        </w:tc>
        <w:tc>
          <w:tcPr>
            <w:tcW w:w="960" w:type="dxa"/>
            <w:tcBorders>
              <w:top w:val="nil"/>
              <w:left w:val="nil"/>
              <w:bottom w:val="single" w:sz="4" w:space="0" w:color="auto"/>
              <w:right w:val="single" w:sz="4" w:space="0" w:color="auto"/>
            </w:tcBorders>
            <w:shd w:val="clear" w:color="auto" w:fill="auto"/>
            <w:noWrap/>
            <w:vAlign w:val="bottom"/>
            <w:hideMark/>
          </w:tcPr>
          <w:p w14:paraId="4DB6083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6560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E5098E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ACCB6C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2A8C7C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6A8E722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5BD6AF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BCDBF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EEBF079"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05E8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EB34F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FF081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892DF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8308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96767D"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75377B"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7DE6E9B"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B461323"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A5915F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6AC35B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07B5CC49"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424C89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D49A94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5DEEF76E"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397287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8F8B14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166304AB"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AB7AD"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6D1559A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185,759</w:t>
            </w:r>
          </w:p>
        </w:tc>
        <w:tc>
          <w:tcPr>
            <w:tcW w:w="960" w:type="dxa"/>
            <w:tcBorders>
              <w:top w:val="nil"/>
              <w:left w:val="nil"/>
              <w:bottom w:val="single" w:sz="4" w:space="0" w:color="auto"/>
              <w:right w:val="single" w:sz="4" w:space="0" w:color="auto"/>
            </w:tcBorders>
            <w:shd w:val="clear" w:color="auto" w:fill="auto"/>
            <w:noWrap/>
            <w:vAlign w:val="bottom"/>
            <w:hideMark/>
          </w:tcPr>
          <w:p w14:paraId="671DA53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586D3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185,759</w:t>
            </w:r>
          </w:p>
        </w:tc>
      </w:tr>
    </w:tbl>
    <w:p w14:paraId="6FB6C964"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52590726"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C74268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4EF6EE3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1CD63E"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53FFC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4C8988A2"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4B7FEC"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776F1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EE27A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73875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1BB009"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53CE8F7"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7CC21F3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33CEB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48DADE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A54461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E11A06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440E5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E65DE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6ACE89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62DC5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5ACC5E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03050B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89609C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F01C3B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BE857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1330B3"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Muscatine Center for Social Action (MCSA)</w:t>
      </w:r>
      <w:r w:rsidRPr="002F671C">
        <w:rPr>
          <w:rFonts w:ascii="Times New Roman" w:eastAsia="Times New Roman" w:hAnsi="Times New Roman" w:cs="Times New Roman"/>
          <w:b/>
          <w:bCs/>
          <w:sz w:val="24"/>
          <w:szCs w:val="24"/>
        </w:rPr>
        <w:t> </w:t>
      </w:r>
    </w:p>
    <w:p w14:paraId="3C40104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BD580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AE79F8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2E099E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D7BE77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6C7A5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D9DD32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AB9D1C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B0FCD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E04CC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EF0AA6"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3178424C"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IA0109L7D011801</w:t>
      </w:r>
    </w:p>
    <w:p w14:paraId="6D942CB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421231451</w:t>
      </w:r>
    </w:p>
    <w:p w14:paraId="6884FAF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827151770</w:t>
      </w:r>
    </w:p>
    <w:p w14:paraId="509BD6E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58F3BB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62F2F4B5"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A2AF0E"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052263C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59E1B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360ECF"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Shelter House Community Shelter and Transition Services</w:t>
      </w:r>
      <w:r w:rsidRPr="00C85276">
        <w:rPr>
          <w:rFonts w:ascii="Times New Roman" w:eastAsia="Times New Roman" w:hAnsi="Times New Roman" w:cs="Times New Roman"/>
          <w:sz w:val="24"/>
          <w:szCs w:val="24"/>
        </w:rPr>
        <w:t>, (the Recipient).</w:t>
      </w:r>
    </w:p>
    <w:p w14:paraId="06E324C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065FE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9AD014"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2D65F5"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IA0109L7D011801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4AD47EA"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26ACA2A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E9389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92DA53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291CE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F47B566"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D06C2DA"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76DF2E6"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00C22E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A36DA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4B27E0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98BA24"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429BF63"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209FF74F"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33DF49F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598BF"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75618F35"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ABFCA75"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AC6BB0D"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6502C5AD"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66663AD"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10AB7EC"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633E849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070927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9B0506D"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C0A340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5E7B9104"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5772C95"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07F619B6"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IA0109L7D011801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7451CD5"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6FD65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73E0DBB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D172"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7D8CB1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F4445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FEF8C2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68DBBDF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4598E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4AB4772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084B53C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CD9DF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D6E3B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FAFD67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142DB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E2B60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115D19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15E0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5ED2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E52674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7C2651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57AD44D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2D363D3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4D6B2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8EBF6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B9FAAF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A50EED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DE7F5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56D2E2B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12B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F9DCF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6C7281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6E32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99BD1A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59C59D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D3332D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31EF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015348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5A9D1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3C48E7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3E5363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B5DE8B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B4D32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7CACE3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8C926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3D878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29AF5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DD812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4F8C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28C9F3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A5623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158A473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74DADEF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173,880</w:t>
            </w:r>
          </w:p>
        </w:tc>
        <w:tc>
          <w:tcPr>
            <w:tcW w:w="960" w:type="dxa"/>
            <w:tcBorders>
              <w:top w:val="nil"/>
              <w:left w:val="nil"/>
              <w:bottom w:val="single" w:sz="4" w:space="0" w:color="auto"/>
              <w:right w:val="single" w:sz="4" w:space="0" w:color="auto"/>
            </w:tcBorders>
            <w:shd w:val="clear" w:color="auto" w:fill="auto"/>
            <w:noWrap/>
            <w:vAlign w:val="bottom"/>
            <w:hideMark/>
          </w:tcPr>
          <w:p w14:paraId="0BA9CA8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BCC95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877B5E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7C57C3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5E3B256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1E165E3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56,757</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B2A66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A992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2F94A4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89D37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7981EB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823FA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75CBF4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2358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075A9F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0A245C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C5AC2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0D3246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4,505</w:t>
            </w:r>
          </w:p>
        </w:tc>
        <w:tc>
          <w:tcPr>
            <w:tcW w:w="960" w:type="dxa"/>
            <w:tcBorders>
              <w:top w:val="nil"/>
              <w:left w:val="nil"/>
              <w:bottom w:val="single" w:sz="4" w:space="0" w:color="auto"/>
              <w:right w:val="single" w:sz="4" w:space="0" w:color="auto"/>
            </w:tcBorders>
            <w:shd w:val="clear" w:color="auto" w:fill="auto"/>
            <w:noWrap/>
            <w:vAlign w:val="bottom"/>
            <w:hideMark/>
          </w:tcPr>
          <w:p w14:paraId="7F280F0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ED585A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A5F764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0749F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BAC86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24A2893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A75D1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E683E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FE86EA7"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4A87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53A02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0D6F0D9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86A11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1C47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2A81E29"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E9C50C"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3D394908"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59B3926B"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904FCE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F66B7D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75851737"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5699B6F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620C80F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14BD354A"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9B2276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29DA9B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11C39FA6"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803D"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5BC53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235,142</w:t>
            </w:r>
          </w:p>
        </w:tc>
        <w:tc>
          <w:tcPr>
            <w:tcW w:w="960" w:type="dxa"/>
            <w:tcBorders>
              <w:top w:val="nil"/>
              <w:left w:val="nil"/>
              <w:bottom w:val="single" w:sz="4" w:space="0" w:color="auto"/>
              <w:right w:val="single" w:sz="4" w:space="0" w:color="auto"/>
            </w:tcBorders>
            <w:shd w:val="clear" w:color="auto" w:fill="auto"/>
            <w:noWrap/>
            <w:vAlign w:val="bottom"/>
            <w:hideMark/>
          </w:tcPr>
          <w:p w14:paraId="64EB205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45045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235,142</w:t>
            </w:r>
          </w:p>
        </w:tc>
      </w:tr>
    </w:tbl>
    <w:p w14:paraId="18D05F5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CE5B997"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40D7F7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4DEE49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F5880C"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70F79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3D67342"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106EEF"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7CBD5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795A0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80603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F8005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832B638"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C85524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B2D9D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55B0736"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03065C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BBC6D5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BC50D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177247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2BE146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21E8A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CE7D0D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444D24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F44C557"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C536DA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A176D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8598055"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Shelter House Community Shelter and Transition Services</w:t>
      </w:r>
      <w:r w:rsidRPr="002F671C">
        <w:rPr>
          <w:rFonts w:ascii="Times New Roman" w:eastAsia="Times New Roman" w:hAnsi="Times New Roman" w:cs="Times New Roman"/>
          <w:b/>
          <w:bCs/>
          <w:sz w:val="24"/>
          <w:szCs w:val="24"/>
        </w:rPr>
        <w:t> </w:t>
      </w:r>
    </w:p>
    <w:p w14:paraId="2C9D0F6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63AF3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44B20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56FB95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A2570C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63808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946311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4D5A01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6C35E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C5CAFB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CCEBCC"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627ECA7F"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IA0110L7D011801</w:t>
      </w:r>
    </w:p>
    <w:p w14:paraId="352B5EB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420898405</w:t>
      </w:r>
    </w:p>
    <w:p w14:paraId="5BDDD15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039311399</w:t>
      </w:r>
    </w:p>
    <w:p w14:paraId="67B4292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59AB7E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1B8CBA8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0DCC90E"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119C2C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530C7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11F5FA"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Hawkeye Area Community Action Program, Inc.</w:t>
      </w:r>
      <w:r w:rsidRPr="00C85276">
        <w:rPr>
          <w:rFonts w:ascii="Times New Roman" w:eastAsia="Times New Roman" w:hAnsi="Times New Roman" w:cs="Times New Roman"/>
          <w:sz w:val="24"/>
          <w:szCs w:val="24"/>
        </w:rPr>
        <w:t>, (the Recipient).</w:t>
      </w:r>
    </w:p>
    <w:p w14:paraId="691657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2AA7DA"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4761CE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409BEC"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IA0110L7D011801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3AA6ED2"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C6A5012"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8E9DF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4E643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966A1BD"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57A5E7"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846B62"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51847A0"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F80815E"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EFCE7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DD1550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B68E55"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07F2899"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494547A1"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01D9C15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DBA00B"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99793A0"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707327F"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1A291605"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53E762A"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847F383"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B55C2A7"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6419673E"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D9AA8E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14EE85B"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B34D29B"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348085B6"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1966545"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1B7CCD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IA0110L7D011801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3A974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CAF8C1"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48A5DEB"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5DC28"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CBAE6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EF081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215AC9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660944B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41C4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50A41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5824FA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335F2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AA29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8FEADD2"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C9D20C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030044E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C5FD8A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407B2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5A807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550FC6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D5F167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3ED06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27199CF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CA7634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9899C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FD4864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EEEE3D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5DA7775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7C99FBF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6488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DD858D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34B3B6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730DD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78BA43F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CCF091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9BA8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898F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71FA9E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322A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5797E2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78CDC37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8CFF5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086B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3437CD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4C5AC8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3E77A3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0EC5B99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104,700</w:t>
            </w:r>
          </w:p>
        </w:tc>
        <w:tc>
          <w:tcPr>
            <w:tcW w:w="960" w:type="dxa"/>
            <w:tcBorders>
              <w:top w:val="nil"/>
              <w:left w:val="nil"/>
              <w:bottom w:val="single" w:sz="4" w:space="0" w:color="auto"/>
              <w:right w:val="single" w:sz="4" w:space="0" w:color="auto"/>
            </w:tcBorders>
            <w:shd w:val="clear" w:color="auto" w:fill="auto"/>
            <w:noWrap/>
            <w:vAlign w:val="bottom"/>
            <w:hideMark/>
          </w:tcPr>
          <w:p w14:paraId="526E58C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E51CD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E3F6C4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F19D3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CE1E4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10B086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64,383</w:t>
            </w:r>
          </w:p>
        </w:tc>
        <w:tc>
          <w:tcPr>
            <w:tcW w:w="960" w:type="dxa"/>
            <w:tcBorders>
              <w:top w:val="nil"/>
              <w:left w:val="nil"/>
              <w:bottom w:val="single" w:sz="4" w:space="0" w:color="auto"/>
              <w:right w:val="single" w:sz="4" w:space="0" w:color="auto"/>
            </w:tcBorders>
            <w:shd w:val="clear" w:color="auto" w:fill="auto"/>
            <w:noWrap/>
            <w:vAlign w:val="bottom"/>
            <w:hideMark/>
          </w:tcPr>
          <w:p w14:paraId="1F4E8D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39FA3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F25ED8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229984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30C2B71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8F730D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E19A4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C816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47ECD2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1722A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1B9A02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E5B85D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82B0B3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5ACD3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268F97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F924B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A6C4B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478F1E4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11,139</w:t>
            </w:r>
          </w:p>
        </w:tc>
        <w:tc>
          <w:tcPr>
            <w:tcW w:w="960" w:type="dxa"/>
            <w:tcBorders>
              <w:top w:val="nil"/>
              <w:left w:val="nil"/>
              <w:bottom w:val="single" w:sz="4" w:space="0" w:color="auto"/>
              <w:right w:val="single" w:sz="4" w:space="0" w:color="auto"/>
            </w:tcBorders>
            <w:shd w:val="clear" w:color="auto" w:fill="auto"/>
            <w:noWrap/>
            <w:vAlign w:val="bottom"/>
            <w:hideMark/>
          </w:tcPr>
          <w:p w14:paraId="58896F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B8EDA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C41A2C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0372E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4FFC465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C243DE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5683B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AD0185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CD395BC"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0DC3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340AE8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17D83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737DB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DC271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A1F92BD"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242FFB"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63516C33"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45B0CD53"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AC1B91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4E6ED0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E2648CC"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84D1FC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1C9A5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FD98293"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6733E8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32CE7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3CA3296"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39719"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3885D8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180,222</w:t>
            </w:r>
          </w:p>
        </w:tc>
        <w:tc>
          <w:tcPr>
            <w:tcW w:w="960" w:type="dxa"/>
            <w:tcBorders>
              <w:top w:val="nil"/>
              <w:left w:val="nil"/>
              <w:bottom w:val="single" w:sz="4" w:space="0" w:color="auto"/>
              <w:right w:val="single" w:sz="4" w:space="0" w:color="auto"/>
            </w:tcBorders>
            <w:shd w:val="clear" w:color="auto" w:fill="auto"/>
            <w:noWrap/>
            <w:vAlign w:val="bottom"/>
            <w:hideMark/>
          </w:tcPr>
          <w:p w14:paraId="61787D1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6631FD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180,222</w:t>
            </w:r>
          </w:p>
        </w:tc>
      </w:tr>
    </w:tbl>
    <w:p w14:paraId="7F035B09"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3EC87177"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AB5AC3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69B6BA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7CD02F"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64B8CF7"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B6BBD2A"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44E181"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08BE54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E6F53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58EE9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2C684A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4DCCEEA"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5FAE0B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8ABF8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9E2F7C9"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48AE0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6489AA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62ED2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030461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6FD82E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93814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D364D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FCFB8E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EF69132"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42D2C5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0AE52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1056042"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Hawkeye Area Community Action Program, Inc.</w:t>
      </w:r>
      <w:r w:rsidRPr="002F671C">
        <w:rPr>
          <w:rFonts w:ascii="Times New Roman" w:eastAsia="Times New Roman" w:hAnsi="Times New Roman" w:cs="Times New Roman"/>
          <w:b/>
          <w:bCs/>
          <w:sz w:val="24"/>
          <w:szCs w:val="24"/>
        </w:rPr>
        <w:t> </w:t>
      </w:r>
    </w:p>
    <w:p w14:paraId="064A971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92783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1B88C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75C668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ED5661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B94FC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F354DB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AF364E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73FD8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AD2735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A0CDFE"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020B5208"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IA0118L7D011800</w:t>
      </w:r>
    </w:p>
    <w:p w14:paraId="0756BEB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421311668</w:t>
      </w:r>
    </w:p>
    <w:p w14:paraId="25DE78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806859187</w:t>
      </w:r>
    </w:p>
    <w:p w14:paraId="62C47BE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26D3309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0EFAF768"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CF20442"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7B9A29A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3C9EB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A0E0F8"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Willis Dady Emergency Shelter, Inc.</w:t>
      </w:r>
      <w:r w:rsidRPr="00C85276">
        <w:rPr>
          <w:rFonts w:ascii="Times New Roman" w:eastAsia="Times New Roman" w:hAnsi="Times New Roman" w:cs="Times New Roman"/>
          <w:sz w:val="24"/>
          <w:szCs w:val="24"/>
        </w:rPr>
        <w:t>, (the Recipient).</w:t>
      </w:r>
    </w:p>
    <w:p w14:paraId="2AE3367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ACC7FF"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48162E5"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BBBC31"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04/01/2019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IA0118L7D011800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72F64D7"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003C5910"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315CD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EC31CB0"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3074D7"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3FF1AF9"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BA8525"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5A92A93E"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7739055"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74DA6E"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8EC87B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1FB546"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C7A1BF0"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238EBA67"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3591D0C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02D6C1"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5F58501"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03/31/2022</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56FC378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24EA15EC"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357D234"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1B27FC12"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67FDF695"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14E9AD3D"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A7C15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5B1320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9D9D178"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6445E400"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848B40E"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4830780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IA0118L7D011800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67A1A9C"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5B99A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2391774A"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18FD9"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0987A4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97FF2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623B98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0693BCE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9A26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AC013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55A817E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CA95F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8CDB4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473E5D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CC352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C3DC4E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08B80A2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6AE03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A27D06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070C96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D469B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8B5BD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5F3C30C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53,000</w:t>
            </w:r>
          </w:p>
        </w:tc>
        <w:tc>
          <w:tcPr>
            <w:tcW w:w="960" w:type="dxa"/>
            <w:tcBorders>
              <w:top w:val="nil"/>
              <w:left w:val="nil"/>
              <w:bottom w:val="single" w:sz="4" w:space="0" w:color="auto"/>
              <w:right w:val="single" w:sz="4" w:space="0" w:color="auto"/>
            </w:tcBorders>
            <w:shd w:val="clear" w:color="auto" w:fill="auto"/>
            <w:noWrap/>
            <w:vAlign w:val="bottom"/>
            <w:hideMark/>
          </w:tcPr>
          <w:p w14:paraId="23293D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2682B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18A7E2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1EBF72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3475368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FB9F56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57,505</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C08E6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C9029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6B8E35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1636B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543F07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10FDF9A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A60430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9F853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AACC64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F699E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87B4B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4D0E13C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0196B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A40954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77FE76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4040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8EBE8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D4824E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3BBB50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31C15D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D075DC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0DE0B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15EA6B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72F9D1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17,001</w:t>
            </w:r>
          </w:p>
        </w:tc>
        <w:tc>
          <w:tcPr>
            <w:tcW w:w="960" w:type="dxa"/>
            <w:tcBorders>
              <w:top w:val="nil"/>
              <w:left w:val="nil"/>
              <w:bottom w:val="single" w:sz="4" w:space="0" w:color="auto"/>
              <w:right w:val="single" w:sz="4" w:space="0" w:color="auto"/>
            </w:tcBorders>
            <w:shd w:val="clear" w:color="auto" w:fill="auto"/>
            <w:noWrap/>
            <w:vAlign w:val="bottom"/>
            <w:hideMark/>
          </w:tcPr>
          <w:p w14:paraId="18AB566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1F54D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3D5AFA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EA57DA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1DD32AA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4918AD4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15,444</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2BC376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9A5AC7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ADC088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7C0D8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7C33661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5AE024F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3F81DB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09979A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FA4BB4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63F0FB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7C4B751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5D7CC5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7,500</w:t>
            </w:r>
          </w:p>
        </w:tc>
        <w:tc>
          <w:tcPr>
            <w:tcW w:w="960" w:type="dxa"/>
            <w:tcBorders>
              <w:top w:val="nil"/>
              <w:left w:val="nil"/>
              <w:bottom w:val="single" w:sz="4" w:space="0" w:color="auto"/>
              <w:right w:val="single" w:sz="4" w:space="0" w:color="auto"/>
            </w:tcBorders>
            <w:shd w:val="clear" w:color="auto" w:fill="auto"/>
            <w:noWrap/>
            <w:vAlign w:val="bottom"/>
            <w:hideMark/>
          </w:tcPr>
          <w:p w14:paraId="72C82A4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0A066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EABD9E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DB1FB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FFF7E6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37A1980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511C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C424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6178778"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1D4A9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668A85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6B2AFF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9B8C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69420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C0D4A21"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B500E1"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4DEF7BFF"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774D1AE"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79CFD9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CB8792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2ED9A82D"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4E18FD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C58A3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F821836"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CE7AF5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F3FD4F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E3F38B9"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592C6"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9AC9A4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150,450</w:t>
            </w:r>
          </w:p>
        </w:tc>
        <w:tc>
          <w:tcPr>
            <w:tcW w:w="960" w:type="dxa"/>
            <w:tcBorders>
              <w:top w:val="nil"/>
              <w:left w:val="nil"/>
              <w:bottom w:val="single" w:sz="4" w:space="0" w:color="auto"/>
              <w:right w:val="single" w:sz="4" w:space="0" w:color="auto"/>
            </w:tcBorders>
            <w:shd w:val="clear" w:color="auto" w:fill="auto"/>
            <w:noWrap/>
            <w:vAlign w:val="bottom"/>
            <w:hideMark/>
          </w:tcPr>
          <w:p w14:paraId="5DA6B83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FF5A81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150,450</w:t>
            </w:r>
          </w:p>
        </w:tc>
      </w:tr>
    </w:tbl>
    <w:p w14:paraId="0A70096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072528A8"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7957B04"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7C9D14F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39BFF0"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F85383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4CABAFA"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073BB3F"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2E3431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91B61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02E64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247D59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8D96EA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877A98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AE9EB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30BBF0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4AD372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428E2E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967431"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9F44A5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7BD439C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B9692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F03B95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CE9EC9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5270ABF"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5D3EE5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E6B7F3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CFBFAE8"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Willis Dady Emergency Shelter, Inc.</w:t>
      </w:r>
      <w:r w:rsidRPr="002F671C">
        <w:rPr>
          <w:rFonts w:ascii="Times New Roman" w:eastAsia="Times New Roman" w:hAnsi="Times New Roman" w:cs="Times New Roman"/>
          <w:b/>
          <w:bCs/>
          <w:sz w:val="24"/>
          <w:szCs w:val="24"/>
        </w:rPr>
        <w:t> </w:t>
      </w:r>
    </w:p>
    <w:p w14:paraId="59D56A6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60B0C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76A088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D5D4D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B5440E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4AF293"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848D9A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DD1C25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1A518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3B7CAB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E9B52A"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1CD7D371"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IA0119L7D011800</w:t>
      </w:r>
    </w:p>
    <w:p w14:paraId="1ED75EF5"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421311668</w:t>
      </w:r>
    </w:p>
    <w:p w14:paraId="4762ACB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806859187</w:t>
      </w:r>
    </w:p>
    <w:p w14:paraId="2F893F9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3F59BD3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70BD4271"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7AAEA3B"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2E8929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4D0E7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31A482"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Willis Dady Emergency Shelter, Inc.</w:t>
      </w:r>
      <w:r w:rsidRPr="00C85276">
        <w:rPr>
          <w:rFonts w:ascii="Times New Roman" w:eastAsia="Times New Roman" w:hAnsi="Times New Roman" w:cs="Times New Roman"/>
          <w:sz w:val="24"/>
          <w:szCs w:val="24"/>
        </w:rPr>
        <w:t>, (the Recipient).</w:t>
      </w:r>
    </w:p>
    <w:p w14:paraId="7D80D38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4107F7"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3DB61A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3F069C"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02/01/2020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IA0119L7D011800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6ED6391"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C1183C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FA05F2"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C2F0C7"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9BD04B"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92AA75"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2A222D8"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011F983B"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41FC82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4E6D44"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5C29AA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B43C88"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E82FFE8"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52A01A3B"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31B370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1BE3F6"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7051FF9"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01/31/2021</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3AA8518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64B5E42"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746C041B"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6EE682D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C36FFE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0504DE0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6C6452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F56B844"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CE7C1CC"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420298AF"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8A848CA"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6AFD57B4"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IA0119L7D011800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41A8B01"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536D8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A6BA41E"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D5E15"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02F3281"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B167D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9E968F0"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094CC0C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E83E01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343816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6B80EB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1A910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C3A72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F77530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8CDC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16F7C3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3A236B7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7BDE289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C909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10D923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FB9DF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38BC6FE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01E941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0240A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B969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6EAB6D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0AF6D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50B643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6110543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A7BB1B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65CF3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539107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6574D1E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DA5AA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6799BF1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0450CD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0B01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64CE0E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39550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7800FE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26EF4F1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5B9D8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C5F4C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A985D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5C802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5DADB6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6C38A40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64,524</w:t>
            </w:r>
          </w:p>
        </w:tc>
        <w:tc>
          <w:tcPr>
            <w:tcW w:w="960" w:type="dxa"/>
            <w:tcBorders>
              <w:top w:val="nil"/>
              <w:left w:val="nil"/>
              <w:bottom w:val="single" w:sz="4" w:space="0" w:color="auto"/>
              <w:right w:val="single" w:sz="4" w:space="0" w:color="auto"/>
            </w:tcBorders>
            <w:shd w:val="clear" w:color="auto" w:fill="auto"/>
            <w:noWrap/>
            <w:vAlign w:val="bottom"/>
            <w:hideMark/>
          </w:tcPr>
          <w:p w14:paraId="53F8C55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9B80BC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C3D38C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80AF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31DA6B7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235A83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78,768</w:t>
            </w:r>
          </w:p>
        </w:tc>
        <w:tc>
          <w:tcPr>
            <w:tcW w:w="960" w:type="dxa"/>
            <w:tcBorders>
              <w:top w:val="nil"/>
              <w:left w:val="nil"/>
              <w:bottom w:val="single" w:sz="4" w:space="0" w:color="auto"/>
              <w:right w:val="single" w:sz="4" w:space="0" w:color="auto"/>
            </w:tcBorders>
            <w:shd w:val="clear" w:color="auto" w:fill="auto"/>
            <w:noWrap/>
            <w:vAlign w:val="bottom"/>
            <w:hideMark/>
          </w:tcPr>
          <w:p w14:paraId="6260D37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9C8F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9C0455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B8B2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7FAA10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A5440E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B88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5C6769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CAF222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031D7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032CE2D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6C0732C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B3348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7D72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BEB98D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5BDF82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13E5BCA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6F83D77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7,500</w:t>
            </w:r>
          </w:p>
        </w:tc>
        <w:tc>
          <w:tcPr>
            <w:tcW w:w="960" w:type="dxa"/>
            <w:tcBorders>
              <w:top w:val="nil"/>
              <w:left w:val="nil"/>
              <w:bottom w:val="single" w:sz="4" w:space="0" w:color="auto"/>
              <w:right w:val="single" w:sz="4" w:space="0" w:color="auto"/>
            </w:tcBorders>
            <w:shd w:val="clear" w:color="auto" w:fill="auto"/>
            <w:noWrap/>
            <w:vAlign w:val="bottom"/>
            <w:hideMark/>
          </w:tcPr>
          <w:p w14:paraId="2FEEE1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A5863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6C77AD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53C3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06DC9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5EDBB53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DC305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A38F9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0EC8167"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DC0DA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A8A801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3E5FEE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15849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1B7F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46B949A"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D2DA3"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C3CA6DE"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3DDA9EFD"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071231F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014AE3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72A81423"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7E3082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6112F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C465B89"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2328CD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852919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035866A"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6B17"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2B2E2C3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150,792</w:t>
            </w:r>
          </w:p>
        </w:tc>
        <w:tc>
          <w:tcPr>
            <w:tcW w:w="960" w:type="dxa"/>
            <w:tcBorders>
              <w:top w:val="nil"/>
              <w:left w:val="nil"/>
              <w:bottom w:val="single" w:sz="4" w:space="0" w:color="auto"/>
              <w:right w:val="single" w:sz="4" w:space="0" w:color="auto"/>
            </w:tcBorders>
            <w:shd w:val="clear" w:color="auto" w:fill="auto"/>
            <w:noWrap/>
            <w:vAlign w:val="bottom"/>
            <w:hideMark/>
          </w:tcPr>
          <w:p w14:paraId="25642D0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F202B9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150,792</w:t>
            </w:r>
          </w:p>
        </w:tc>
      </w:tr>
    </w:tbl>
    <w:p w14:paraId="007277B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426652FC"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A8A624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9E9A6E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B47C40"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E0F940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6AE4587"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AE316C"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3AACCD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81D87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5AC83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C0B908"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F873ED2"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6281F31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580D1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FB846D"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614053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919E57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18574D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7E1475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87B5EA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EBF88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AAA192D"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A94ADC9"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4DBDB14"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517046B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549F2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86ABDD6"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Willis Dady Emergency Shelter, Inc.</w:t>
      </w:r>
      <w:r w:rsidRPr="002F671C">
        <w:rPr>
          <w:rFonts w:ascii="Times New Roman" w:eastAsia="Times New Roman" w:hAnsi="Times New Roman" w:cs="Times New Roman"/>
          <w:b/>
          <w:bCs/>
          <w:sz w:val="24"/>
          <w:szCs w:val="24"/>
        </w:rPr>
        <w:t> </w:t>
      </w:r>
    </w:p>
    <w:p w14:paraId="1201A1B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A4F32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A1199BA"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0435DF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379C8E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1DAB94"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74BF5D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8228E2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B51BC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F698E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57F76"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3C0790BC"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IA0120L7D011800</w:t>
      </w:r>
    </w:p>
    <w:p w14:paraId="09483EFD"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420680307</w:t>
      </w:r>
    </w:p>
    <w:p w14:paraId="33A51659"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008796526</w:t>
      </w:r>
    </w:p>
    <w:p w14:paraId="5F57352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2F9E73A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6CC6C14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FF0A552"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6E02F202"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0B31E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8682CD"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Waypoint Services for women, children and families</w:t>
      </w:r>
      <w:r w:rsidRPr="00C85276">
        <w:rPr>
          <w:rFonts w:ascii="Times New Roman" w:eastAsia="Times New Roman" w:hAnsi="Times New Roman" w:cs="Times New Roman"/>
          <w:sz w:val="24"/>
          <w:szCs w:val="24"/>
        </w:rPr>
        <w:t>, (the Recipient).</w:t>
      </w:r>
    </w:p>
    <w:p w14:paraId="7D54AD1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8057AA"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AAFD5B9"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A6E032"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01/01/2020</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IA0120L7D011800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F3844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7B27694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FE5A1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D36FCA"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B7451C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8721E60"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D0435F9"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59756EB"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9EE3775"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D2654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C847CEF"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B9A761"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5703D0"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573A18A7"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6AD0B38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853636"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087D978D"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12/31/2020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552BBF35"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A533CEF"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365546C9"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0895C13"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09DEA38"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52F2B5B"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D9F0C3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9A3E353"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549A7A"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1BB7246C"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BFCFE80"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13BC6858"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IA0120L7D011800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DFBA467"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DED23D"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5EE191F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71A8"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AF931D8"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4F9F00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7A1E19"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462AD48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EA914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078680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4DF8A9B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79391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33227B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C42D5F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427FD3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D2AB7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2ACE4EB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7AF8D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4C387F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178D24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B16F4B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7AB5F83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32009F5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CEC9C9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C407FE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EBE743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28FC7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766B0E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0415E66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73415A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42F1ED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6284F5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B7D73F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6D5B8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0045ED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2B81E9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C79C28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88E195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378B3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1888D3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5414EA1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1647A4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B493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3E2959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E6ED5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1CF41C0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5BE2F5E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CFF965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436C2F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20BB56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69262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78DE95F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0E2C695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116,368</w:t>
            </w:r>
          </w:p>
        </w:tc>
        <w:tc>
          <w:tcPr>
            <w:tcW w:w="960" w:type="dxa"/>
            <w:tcBorders>
              <w:top w:val="nil"/>
              <w:left w:val="nil"/>
              <w:bottom w:val="single" w:sz="4" w:space="0" w:color="auto"/>
              <w:right w:val="single" w:sz="4" w:space="0" w:color="auto"/>
            </w:tcBorders>
            <w:shd w:val="clear" w:color="auto" w:fill="auto"/>
            <w:noWrap/>
            <w:vAlign w:val="bottom"/>
            <w:hideMark/>
          </w:tcPr>
          <w:p w14:paraId="58D220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032A5B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787B1A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63AB6B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658047D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0551379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7CF251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CF309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B6F200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BB802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7D4E815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47C4B2E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010CE8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D076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644D384"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12DE8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092BCCE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7061A5B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D1E725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150A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DA7106"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9736E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6C6DC3F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4A05099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4CEA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7C551A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360535B"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22EC8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7D272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F70CF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5CE889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F5B79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98FCFD5"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6AABFE"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454F242"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79DEB6A6"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012009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AE0F5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09FF5682"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3D24D3A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8D88D2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36AAEE33"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680F1B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BC6F05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37C896CF"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7A57"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4B02F8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116,368</w:t>
            </w:r>
          </w:p>
        </w:tc>
        <w:tc>
          <w:tcPr>
            <w:tcW w:w="960" w:type="dxa"/>
            <w:tcBorders>
              <w:top w:val="nil"/>
              <w:left w:val="nil"/>
              <w:bottom w:val="single" w:sz="4" w:space="0" w:color="auto"/>
              <w:right w:val="single" w:sz="4" w:space="0" w:color="auto"/>
            </w:tcBorders>
            <w:shd w:val="clear" w:color="auto" w:fill="auto"/>
            <w:noWrap/>
            <w:vAlign w:val="bottom"/>
            <w:hideMark/>
          </w:tcPr>
          <w:p w14:paraId="361C124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F70004"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116,368</w:t>
            </w:r>
          </w:p>
        </w:tc>
      </w:tr>
    </w:tbl>
    <w:p w14:paraId="254E58B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49AD61CE"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1B8DFE12"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3158B10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8C7E76"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DC46B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790B543"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86B7B0"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41A77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C15EF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65C79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1A67764"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A3F367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619EFF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17A40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1FD984F"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8C8E5C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6E236C9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09B545"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F7BFEC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02EA8CB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B24E95F"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19D7C0"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476C36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1B343545"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CEC578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E6D07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ED8AA85"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Waypoint Services for women, children and families</w:t>
      </w:r>
      <w:r w:rsidRPr="002F671C">
        <w:rPr>
          <w:rFonts w:ascii="Times New Roman" w:eastAsia="Times New Roman" w:hAnsi="Times New Roman" w:cs="Times New Roman"/>
          <w:b/>
          <w:bCs/>
          <w:sz w:val="24"/>
          <w:szCs w:val="24"/>
        </w:rPr>
        <w:t> </w:t>
      </w:r>
    </w:p>
    <w:p w14:paraId="79126DC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09833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EFBC9CC"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C79516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534C266"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127EB2"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49362F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5491BD0"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BCD23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6D9E8D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C65DEB"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650DCF32"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IA0121L7D011800</w:t>
      </w:r>
    </w:p>
    <w:p w14:paraId="5DD28E4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421352902</w:t>
      </w:r>
    </w:p>
    <w:p w14:paraId="71A9F15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149341732</w:t>
      </w:r>
    </w:p>
    <w:p w14:paraId="1F9CA0D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56D3839E"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0B6D15A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2E34AB4"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14B5C25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ED73A0"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7989CD"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Institute for Community Alliances</w:t>
      </w:r>
      <w:r w:rsidRPr="00C85276">
        <w:rPr>
          <w:rFonts w:ascii="Times New Roman" w:eastAsia="Times New Roman" w:hAnsi="Times New Roman" w:cs="Times New Roman"/>
          <w:sz w:val="24"/>
          <w:szCs w:val="24"/>
        </w:rPr>
        <w:t>, (the Recipient).</w:t>
      </w:r>
    </w:p>
    <w:p w14:paraId="74A8850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03DAED"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F25BF0"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BDD59D"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IA0121L7D011800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B8BE03"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55E76B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3FCD86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6075279"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F3980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91BA3CC"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67BAD9"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7A780CB1"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A8BD7C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E2330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DCC7ACC"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8FA320"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971D33F"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7EC202CE"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73F2A0C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0DF922"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391B7248"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6CFC0154"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1ACBF72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DD5E5A5"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31D7A72F"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3935916A"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5718531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B38936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247C1F3A"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8C6C61E"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0CAB42C5"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2D3930"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5EF7B410"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IA0121L7D011800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C3AA8B"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0728370"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41B35BBB"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63EF"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EBB89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1560EE"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7346FD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6D649AC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D2D97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6BEE985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B56BB6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95F9BF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3EEDB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841066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7925DE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5529DF0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425D130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7AF38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80EBBA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BD54D6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19F5B0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297341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45A0F8E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B7A037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E30F7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F85D54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106537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2ABCAB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3180B2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C70A0A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D0C7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EDA16C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C53F4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2BD538E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2DF4524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1044FC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D750F5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262C2E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A7D31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459DF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36D4195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DDF86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8F45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808DBE7"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1DB71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A9D4E8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FDB8A6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458A18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73A70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FB4A3E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6E8EC1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50B5C03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679AD41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9C865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DF61B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508BE2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0011A3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055720B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7A8E246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17782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69705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7C3B63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74EA7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3F53A57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06FF454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99,000</w:t>
            </w:r>
          </w:p>
        </w:tc>
        <w:tc>
          <w:tcPr>
            <w:tcW w:w="960" w:type="dxa"/>
            <w:tcBorders>
              <w:top w:val="nil"/>
              <w:left w:val="nil"/>
              <w:bottom w:val="single" w:sz="4" w:space="0" w:color="auto"/>
              <w:right w:val="single" w:sz="4" w:space="0" w:color="auto"/>
            </w:tcBorders>
            <w:shd w:val="clear" w:color="auto" w:fill="auto"/>
            <w:noWrap/>
            <w:vAlign w:val="bottom"/>
            <w:hideMark/>
          </w:tcPr>
          <w:p w14:paraId="0A10C0F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FC7318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BA41D4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A31982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2BA79B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57F48EC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5C172E1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004FAC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B737E2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203A4C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50D53DC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1FB0B20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8ABBDA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98294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659B320"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BC5CD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2D426B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68207E8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A2EEE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2B35F3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D9AC893"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9B827"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35A8EBB"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64225840"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14A0718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A313A6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593C6A48"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360DA7F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44F16C3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7CD28B98"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344236D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6B3E89E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1420AF0"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3B92"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8E8541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100,000</w:t>
            </w:r>
          </w:p>
        </w:tc>
        <w:tc>
          <w:tcPr>
            <w:tcW w:w="960" w:type="dxa"/>
            <w:tcBorders>
              <w:top w:val="nil"/>
              <w:left w:val="nil"/>
              <w:bottom w:val="single" w:sz="4" w:space="0" w:color="auto"/>
              <w:right w:val="single" w:sz="4" w:space="0" w:color="auto"/>
            </w:tcBorders>
            <w:shd w:val="clear" w:color="auto" w:fill="auto"/>
            <w:noWrap/>
            <w:vAlign w:val="bottom"/>
            <w:hideMark/>
          </w:tcPr>
          <w:p w14:paraId="43EDC5C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3C82BB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100,000</w:t>
            </w:r>
          </w:p>
        </w:tc>
      </w:tr>
    </w:tbl>
    <w:p w14:paraId="5DAA4B8A"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6920C95E"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9DA177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2EC2A41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1DF638"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47BC9D1"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BFA19FD"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C3C832"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E3CC0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611C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B53A8A"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F9396F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13BC4E"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0C2BBAC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A83D5B"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5468B39"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E57E84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D765B6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9CA0E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3D5CA1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BB7683D"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26E4B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D214AA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1399A0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59D78CBC"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3D3EE1F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706AA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3B81D92"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Institute for Community Alliances</w:t>
      </w:r>
      <w:r w:rsidRPr="002F671C">
        <w:rPr>
          <w:rFonts w:ascii="Times New Roman" w:eastAsia="Times New Roman" w:hAnsi="Times New Roman" w:cs="Times New Roman"/>
          <w:b/>
          <w:bCs/>
          <w:sz w:val="24"/>
          <w:szCs w:val="24"/>
        </w:rPr>
        <w:t> </w:t>
      </w:r>
    </w:p>
    <w:p w14:paraId="29535DE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45538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4A27D9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8B90D5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E422D6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D5B8D8"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120EED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776922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AD2C8C7"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36D3A81"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6A5A41"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2B153EF7"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IA0122L7D011800</w:t>
      </w:r>
    </w:p>
    <w:p w14:paraId="691D4AE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474145265</w:t>
      </w:r>
    </w:p>
    <w:p w14:paraId="23CFF44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105374049</w:t>
      </w:r>
    </w:p>
    <w:p w14:paraId="7BDA6E7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5CD2ABF"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2AED8E92"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6833ED1"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240DD894"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3A7AF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8BF6FF"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Home Forward Iowa</w:t>
      </w:r>
      <w:r w:rsidRPr="00C85276">
        <w:rPr>
          <w:rFonts w:ascii="Times New Roman" w:eastAsia="Times New Roman" w:hAnsi="Times New Roman" w:cs="Times New Roman"/>
          <w:sz w:val="24"/>
          <w:szCs w:val="24"/>
        </w:rPr>
        <w:t>, (the Recipient).</w:t>
      </w:r>
    </w:p>
    <w:p w14:paraId="0C8F875B"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48650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59B05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CFB761"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12/01/2019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IA0122L7D011800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BBAC4AE"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371802C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F2F75A5"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C0FD41"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8C076EF"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A9FA43D"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6C83D7"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730A941D"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7E10189"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04DF4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BF68008"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9A998E"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801D718"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09A58CE3"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2F1A99C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8A8C23"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202EE592"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11/30/2020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4229D720"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5A2EAC3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4B9249D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4626D6D4"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5B0C5F2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04AC2B3A"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C02F66F"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78B4DA29"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D224EEE"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383ADA00"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4CA0E29"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168E24C5"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IA0122L7D011800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25664A"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D22516"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335EDC43"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8EA9"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49EE925"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63251A"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9934F87"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68F2575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934D79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5B3FD9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3B8AEA2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5B46409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280F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CC85A0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40D0C0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7393529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75D35F5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8FD5E5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B1983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3591CE1"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D33DFD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1A1E44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1628220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CADDB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CE8F3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DF29C0E"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5CB5ACC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0B2C5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54C029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B62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FBE2DD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17BD1B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F59890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48EB618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090985E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D6203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41AC17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66191B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629F04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61F41C4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6CEE928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7776B9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66EB6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EFBE7F0"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1F84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2C2DE1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7734C7D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EE4008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F487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C822A7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0FDDAC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45BDB54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19DFD06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91,380</w:t>
            </w:r>
          </w:p>
        </w:tc>
        <w:tc>
          <w:tcPr>
            <w:tcW w:w="960" w:type="dxa"/>
            <w:tcBorders>
              <w:top w:val="nil"/>
              <w:left w:val="nil"/>
              <w:bottom w:val="single" w:sz="4" w:space="0" w:color="auto"/>
              <w:right w:val="single" w:sz="4" w:space="0" w:color="auto"/>
            </w:tcBorders>
            <w:shd w:val="clear" w:color="auto" w:fill="auto"/>
            <w:noWrap/>
            <w:vAlign w:val="bottom"/>
            <w:hideMark/>
          </w:tcPr>
          <w:p w14:paraId="3A4B3CC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7366DE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EAD6D5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8A517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3079557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9D10CC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3E2FD0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6113F1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A1A2BCA"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E49116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42D721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7E7D9AE3"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3ABF6D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7288F9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E2646E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90EAF3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43657C3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275C42A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97591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E6B1C3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247991B"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D7A7BA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7EE6CC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773A56E2"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424135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705BD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CB6CEF6"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4FC98AA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01DA284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2948EBD0"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D8B5C3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5E5A3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47958A1"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E7FF2"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2EEF32D1"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297D55D7"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4852F1B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1101A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28D1B222"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6E4A071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28FE8E5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48A8689E"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7FC23F4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5A026461"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032FE2C6"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B947A"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446BC2C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91,380</w:t>
            </w:r>
          </w:p>
        </w:tc>
        <w:tc>
          <w:tcPr>
            <w:tcW w:w="960" w:type="dxa"/>
            <w:tcBorders>
              <w:top w:val="nil"/>
              <w:left w:val="nil"/>
              <w:bottom w:val="single" w:sz="4" w:space="0" w:color="auto"/>
              <w:right w:val="single" w:sz="4" w:space="0" w:color="auto"/>
            </w:tcBorders>
            <w:shd w:val="clear" w:color="auto" w:fill="auto"/>
            <w:noWrap/>
            <w:vAlign w:val="bottom"/>
            <w:hideMark/>
          </w:tcPr>
          <w:p w14:paraId="751CC19B"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B3C4BAC"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91,380</w:t>
            </w:r>
          </w:p>
        </w:tc>
      </w:tr>
    </w:tbl>
    <w:p w14:paraId="5F1B7EF3"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3CE212E3"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7FB5A71"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10C981F0"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8A8259"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5B73F9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4210351D"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D27387"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EA6BB4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6BD70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2533E2"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744471C"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168C721"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4BABFB2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CFE46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7A5BAD"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21BB2E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BABCE9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2256CB"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56889F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5681382C"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54C45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CFD9EC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8C09886"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6FA825EB"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20C38F06"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52AD54"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D02251"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Home Forward Iowa</w:t>
      </w:r>
      <w:r w:rsidRPr="002F671C">
        <w:rPr>
          <w:rFonts w:ascii="Times New Roman" w:eastAsia="Times New Roman" w:hAnsi="Times New Roman" w:cs="Times New Roman"/>
          <w:b/>
          <w:bCs/>
          <w:sz w:val="24"/>
          <w:szCs w:val="24"/>
        </w:rPr>
        <w:t> </w:t>
      </w:r>
    </w:p>
    <w:p w14:paraId="22C15D1C"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1DD34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63F88BC"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E6D7FD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39CD67DE"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167B8E"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18EAA23"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921D95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9C4D5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14F5E1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DA6D21"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729968B9" w14:textId="77777777" w:rsidR="00145D10" w:rsidRPr="002F671C" w:rsidRDefault="00145D10" w:rsidP="002F671C">
      <w:pPr>
        <w:pStyle w:val="Heading1"/>
        <w:rPr>
          <w:rFonts w:eastAsia="Times New Roman"/>
        </w:rPr>
      </w:pPr>
      <w:r w:rsidRPr="002F671C">
        <w:rPr>
          <w:rStyle w:val="Heading2Char"/>
        </w:rPr>
        <w:t>Grant Number:</w:t>
      </w:r>
      <w:r>
        <w:rPr>
          <w:rFonts w:eastAsia="Times New Roman"/>
        </w:rPr>
        <w:t xml:space="preserve"> </w:t>
      </w:r>
      <w:r w:rsidRPr="00145D10">
        <w:rPr>
          <w:rFonts w:eastAsia="Times New Roman"/>
          <w:noProof/>
        </w:rPr>
        <w:t>IA0123L7D011800</w:t>
      </w:r>
    </w:p>
    <w:p w14:paraId="025363F7"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Tax ID Number: </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421051609</w:t>
      </w:r>
    </w:p>
    <w:p w14:paraId="542EBDCA"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b/>
          <w:bCs/>
          <w:sz w:val="24"/>
          <w:szCs w:val="24"/>
        </w:rPr>
        <w:t>DUNS Number:</w:t>
      </w:r>
      <w:r w:rsidRPr="002F671C">
        <w:rPr>
          <w:rFonts w:ascii="Times New Roman" w:eastAsia="Times New Roman" w:hAnsi="Times New Roman" w:cs="Times New Roman"/>
          <w:sz w:val="24"/>
          <w:szCs w:val="24"/>
        </w:rPr>
        <w:t> </w:t>
      </w:r>
      <w:r w:rsidRPr="00145D10">
        <w:rPr>
          <w:rFonts w:ascii="Times New Roman" w:eastAsia="Times New Roman" w:hAnsi="Times New Roman" w:cs="Times New Roman"/>
          <w:noProof/>
          <w:sz w:val="24"/>
          <w:szCs w:val="24"/>
        </w:rPr>
        <w:t>056505589</w:t>
      </w:r>
    </w:p>
    <w:p w14:paraId="2033DE08"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p>
    <w:p w14:paraId="00D995C1"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2F671C">
        <w:rPr>
          <w:rFonts w:ascii="Times New Roman" w:eastAsia="Times New Roman" w:hAnsi="Times New Roman" w:cs="Times New Roman"/>
          <w:sz w:val="24"/>
          <w:szCs w:val="24"/>
        </w:rPr>
        <w:t> </w:t>
      </w:r>
    </w:p>
    <w:p w14:paraId="3652AD1C"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CC7D428" w14:textId="77777777" w:rsidR="00145D10" w:rsidRPr="00C85276"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CONTINUUM OF CARE PROGRAM GRANT AGREEMENT </w:t>
      </w:r>
    </w:p>
    <w:p w14:paraId="3922BE53"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EC4E0C"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7AD84E" w14:textId="77777777" w:rsidR="00145D10" w:rsidRPr="002F671C" w:rsidRDefault="00145D10" w:rsidP="00EF450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45D10">
        <w:rPr>
          <w:rFonts w:ascii="Times New Roman" w:eastAsia="Times New Roman" w:hAnsi="Times New Roman" w:cs="Times New Roman"/>
          <w:noProof/>
          <w:sz w:val="24"/>
          <w:szCs w:val="24"/>
        </w:rPr>
        <w:t>Youth and Shelter Services, Inc</w:t>
      </w:r>
      <w:r w:rsidRPr="00C85276">
        <w:rPr>
          <w:rFonts w:ascii="Times New Roman" w:eastAsia="Times New Roman" w:hAnsi="Times New Roman" w:cs="Times New Roman"/>
          <w:sz w:val="24"/>
          <w:szCs w:val="24"/>
        </w:rPr>
        <w:t>, (the Recipient).</w:t>
      </w:r>
    </w:p>
    <w:p w14:paraId="1BC92026" w14:textId="77777777" w:rsidR="00145D10" w:rsidRPr="002F671C" w:rsidRDefault="00145D10" w:rsidP="00EF450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DE3165E"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DDCF57" w14:textId="77777777" w:rsidR="00145D10" w:rsidRPr="002F671C" w:rsidRDefault="00145D10" w:rsidP="00EF450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682979" w14:textId="77777777" w:rsidR="00145D10" w:rsidRPr="002F671C" w:rsidRDefault="00145D10" w:rsidP="00EF450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 dated </w:t>
      </w:r>
      <w:r>
        <w:rPr>
          <w:rFonts w:ascii="Times New Roman" w:eastAsia="Times New Roman" w:hAnsi="Times New Roman" w:cs="Times New Roman"/>
          <w:noProof/>
          <w:sz w:val="24"/>
          <w:szCs w:val="24"/>
        </w:rPr>
        <w:t>09/01/2019</w:t>
      </w:r>
      <w:r w:rsidRPr="002F671C">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C85276" w:rsidDel="00C85276">
        <w:rPr>
          <w:rFonts w:ascii="Times New Roman" w:eastAsia="Times New Roman" w:hAnsi="Times New Roman" w:cs="Times New Roman"/>
          <w:sz w:val="24"/>
          <w:szCs w:val="24"/>
        </w:rPr>
        <w:t xml:space="preserve"> </w:t>
      </w:r>
      <w:r w:rsidRPr="00145D10">
        <w:rPr>
          <w:rFonts w:ascii="Times New Roman" w:eastAsia="Times New Roman" w:hAnsi="Times New Roman" w:cs="Times New Roman"/>
          <w:noProof/>
          <w:sz w:val="24"/>
          <w:szCs w:val="24"/>
        </w:rPr>
        <w:t>IA0123L7D011800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20C043D"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420B669C"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an extension of the term. Keep the recitals that apply to the amendments you are making and delete the others. </w:t>
      </w:r>
      <w:r w:rsidRPr="002F671C">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A6C4F54"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2C2F7E"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2F671C">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26D6C8" w14:textId="77777777" w:rsidR="00145D10" w:rsidRPr="008E20BA" w:rsidRDefault="00145D10" w:rsidP="00EF450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70A809C" w14:textId="77777777" w:rsidR="00145D10" w:rsidRPr="005E79A2" w:rsidRDefault="00145D10" w:rsidP="00F07D7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8F4C539" w14:textId="77777777" w:rsidR="00145D10" w:rsidRPr="005E79A2" w:rsidRDefault="00145D10" w:rsidP="00EF4505">
      <w:pPr>
        <w:spacing w:after="0" w:line="240" w:lineRule="auto"/>
        <w:ind w:left="450"/>
        <w:textAlignment w:val="baseline"/>
        <w:rPr>
          <w:rFonts w:ascii="Segoe UI" w:eastAsia="Times New Roman" w:hAnsi="Segoe UI" w:cs="Segoe UI"/>
          <w:sz w:val="18"/>
          <w:szCs w:val="18"/>
        </w:rPr>
      </w:pPr>
    </w:p>
    <w:p w14:paraId="113F12EC" w14:textId="77777777" w:rsidR="00145D10" w:rsidRPr="005E79A2" w:rsidRDefault="00145D10" w:rsidP="00EF450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BC59AD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D1D8F0"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7C36D1"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FE2A4" w14:textId="77777777" w:rsidR="00145D10" w:rsidRPr="005412B9" w:rsidRDefault="00145D10" w:rsidP="00EF450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EB68AF0" w14:textId="77777777" w:rsidR="00145D10" w:rsidRPr="005412B9" w:rsidRDefault="00145D10" w:rsidP="00EF4505">
      <w:pPr>
        <w:spacing w:after="0" w:line="240" w:lineRule="auto"/>
        <w:ind w:left="450"/>
        <w:textAlignment w:val="baseline"/>
        <w:rPr>
          <w:rFonts w:ascii="Segoe UI" w:eastAsia="Times New Roman" w:hAnsi="Segoe UI" w:cs="Segoe UI"/>
          <w:sz w:val="18"/>
          <w:szCs w:val="18"/>
        </w:rPr>
      </w:pPr>
    </w:p>
    <w:p w14:paraId="1BFCFF78" w14:textId="77777777" w:rsidR="00145D10" w:rsidRPr="005412B9" w:rsidRDefault="00145D10" w:rsidP="00EF450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 </w:t>
      </w:r>
    </w:p>
    <w:p w14:paraId="53E14FBF"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BD3239" w14:textId="77777777" w:rsidR="00145D10" w:rsidRPr="00F206F1" w:rsidRDefault="00145D10" w:rsidP="00EF4505">
      <w:pPr>
        <w:jc w:val="center"/>
        <w:rPr>
          <w:szCs w:val="24"/>
        </w:rPr>
      </w:pPr>
      <w:r w:rsidRPr="005412B9">
        <w:rPr>
          <w:rFonts w:ascii="Times New Roman" w:eastAsia="Times New Roman" w:hAnsi="Times New Roman" w:cs="Times New Roman"/>
          <w:sz w:val="24"/>
          <w:szCs w:val="24"/>
        </w:rPr>
        <w:t> </w:t>
      </w:r>
      <w:r w:rsidRPr="005412B9">
        <w:rPr>
          <w:rFonts w:ascii="Times New Roman" w:eastAsia="Times New Roman" w:hAnsi="Times New Roman" w:cs="Times New Roman"/>
          <w:sz w:val="24"/>
          <w:szCs w:val="24"/>
          <w:shd w:val="clear" w:color="auto" w:fill="00FFFF"/>
        </w:rPr>
        <w:t>(</w:t>
      </w:r>
      <w:r>
        <w:rPr>
          <w:rFonts w:ascii="Times New Roman" w:eastAsia="Times New Roman" w:hAnsi="Times New Roman" w:cs="Times New Roman"/>
          <w:i/>
          <w:iCs/>
          <w:sz w:val="24"/>
          <w:szCs w:val="24"/>
          <w:shd w:val="clear" w:color="auto" w:fill="00FFFF"/>
        </w:rPr>
        <w:t xml:space="preserve">recitals for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463C7465" w14:textId="77777777" w:rsidR="00145D10" w:rsidRPr="00FD3F07" w:rsidRDefault="00145D10" w:rsidP="00FD3F07">
      <w:pPr>
        <w:pStyle w:val="ListParagraph"/>
        <w:numPr>
          <w:ilvl w:val="0"/>
          <w:numId w:val="1"/>
        </w:numPr>
        <w:rPr>
          <w:rFonts w:ascii="Times New Roman" w:eastAsia="Times New Roman" w:hAnsi="Times New Roman" w:cs="Times New Roman"/>
          <w:sz w:val="24"/>
          <w:szCs w:val="24"/>
        </w:rPr>
      </w:pPr>
      <w:r w:rsidRPr="00FD3F07">
        <w:t xml:space="preserve"> </w:t>
      </w:r>
      <w:r w:rsidRPr="00FD3F07">
        <w:rPr>
          <w:rFonts w:ascii="Times New Roman" w:eastAsia="Times New Roman" w:hAnsi="Times New Roman" w:cs="Times New Roman"/>
          <w:sz w:val="24"/>
          <w:szCs w:val="24"/>
        </w:rPr>
        <w:t>The parties are desirous of amending the Grant Agreement to allow Recipients to extend the term of the Grant Agreement</w:t>
      </w:r>
      <w:r>
        <w:rPr>
          <w:rFonts w:ascii="Times New Roman" w:eastAsia="Times New Roman" w:hAnsi="Times New Roman" w:cs="Times New Roman"/>
          <w:sz w:val="24"/>
          <w:szCs w:val="24"/>
        </w:rPr>
        <w:t xml:space="preserve"> ending </w:t>
      </w:r>
      <w:r>
        <w:rPr>
          <w:rFonts w:ascii="Times New Roman" w:eastAsia="Times New Roman" w:hAnsi="Times New Roman" w:cs="Times New Roman"/>
          <w:noProof/>
          <w:sz w:val="24"/>
          <w:szCs w:val="24"/>
        </w:rPr>
        <w:t>08/31/2020</w:t>
      </w:r>
      <w:r w:rsidRPr="00FD3F07">
        <w:rPr>
          <w:rFonts w:ascii="Times New Roman" w:eastAsia="Times New Roman" w:hAnsi="Times New Roman" w:cs="Times New Roman"/>
          <w:sz w:val="24"/>
          <w:szCs w:val="24"/>
        </w:rPr>
        <w:t xml:space="preserve"> and permit Recipient to use funds that would have been unspent at the end of the original term for eligible costs that respond to unique program participant needs arising from the COVID-19 pandemic.  </w:t>
      </w:r>
    </w:p>
    <w:p w14:paraId="184A2FAB"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711378F4"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need for the assistance provided by the project continues to exist within the jurisdiction where the project is located.</w:t>
      </w:r>
    </w:p>
    <w:p w14:paraId="13140D92" w14:textId="77777777" w:rsidR="00145D10" w:rsidRPr="00F206F1" w:rsidRDefault="00145D10" w:rsidP="00EF4505">
      <w:pPr>
        <w:pStyle w:val="ListParagraph"/>
        <w:spacing w:after="0" w:line="240" w:lineRule="auto"/>
        <w:textAlignment w:val="baseline"/>
        <w:rPr>
          <w:rFonts w:ascii="Segoe UI" w:eastAsia="Times New Roman" w:hAnsi="Segoe UI" w:cs="Segoe UI"/>
          <w:sz w:val="18"/>
          <w:szCs w:val="18"/>
        </w:rPr>
      </w:pPr>
    </w:p>
    <w:p w14:paraId="0359674B" w14:textId="77777777" w:rsidR="00145D10" w:rsidRPr="00F206F1" w:rsidRDefault="00145D10" w:rsidP="00EF4505">
      <w:pPr>
        <w:widowControl w:val="0"/>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HUD has reviewed the performance of the Recipient and has determined that the grant funds remaining at the end of term should not be deobligated.</w:t>
      </w:r>
    </w:p>
    <w:p w14:paraId="17DC6624" w14:textId="77777777" w:rsidR="00145D10" w:rsidRPr="005412B9" w:rsidRDefault="00145D10" w:rsidP="00EF4505">
      <w:pPr>
        <w:spacing w:after="0" w:line="240" w:lineRule="auto"/>
        <w:ind w:left="360"/>
        <w:textAlignment w:val="baseline"/>
        <w:rPr>
          <w:rFonts w:ascii="Segoe UI" w:eastAsia="Times New Roman" w:hAnsi="Segoe UI" w:cs="Segoe UI"/>
          <w:sz w:val="18"/>
          <w:szCs w:val="18"/>
        </w:rPr>
      </w:pPr>
    </w:p>
    <w:p w14:paraId="7D4727E6" w14:textId="77777777" w:rsidR="00145D10" w:rsidRPr="005412B9" w:rsidRDefault="00145D10" w:rsidP="00EF450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DD2A4EE"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50E1A67"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9179007" w14:textId="77777777" w:rsidR="00145D10" w:rsidRPr="00F206F1" w:rsidRDefault="00145D10" w:rsidP="00EF4505">
      <w:pPr>
        <w:spacing w:after="0" w:line="240" w:lineRule="auto"/>
        <w:textAlignment w:val="baseline"/>
        <w:rPr>
          <w:rFonts w:ascii="Times New Roman" w:eastAsia="Times New Roman" w:hAnsi="Times New Roman" w:cs="Times New Roman"/>
          <w:sz w:val="24"/>
          <w:szCs w:val="24"/>
        </w:rPr>
      </w:pPr>
    </w:p>
    <w:p w14:paraId="67FD0F44" w14:textId="77777777" w:rsidR="00145D10" w:rsidRDefault="00145D10" w:rsidP="00EF450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2F671C">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23FA2C7" w14:textId="77777777" w:rsidR="00145D10" w:rsidRPr="00D43891" w:rsidRDefault="00145D10" w:rsidP="00EF4505">
      <w:pPr>
        <w:spacing w:after="0" w:line="240" w:lineRule="auto"/>
        <w:ind w:firstLine="360"/>
        <w:textAlignment w:val="baseline"/>
        <w:rPr>
          <w:rFonts w:ascii="Times New Roman" w:eastAsia="Times New Roman" w:hAnsi="Times New Roman" w:cs="Times New Roman"/>
          <w:i/>
          <w:iCs/>
          <w:sz w:val="24"/>
          <w:szCs w:val="24"/>
        </w:rPr>
      </w:pPr>
    </w:p>
    <w:p w14:paraId="0E54AEE5"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 xml:space="preserve">for </w:t>
      </w:r>
      <w:r w:rsidRPr="00145D10">
        <w:rPr>
          <w:rFonts w:ascii="Times New Roman" w:eastAsia="Times New Roman" w:hAnsi="Times New Roman" w:cs="Times New Roman"/>
          <w:noProof/>
          <w:sz w:val="24"/>
          <w:szCs w:val="24"/>
        </w:rPr>
        <w:t>IA0123L7D011800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1C651BE" w14:textId="77777777" w:rsidR="00145D10" w:rsidRDefault="00145D10" w:rsidP="000053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03ADBF7"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tbl>
      <w:tblPr>
        <w:tblW w:w="8940" w:type="dxa"/>
        <w:tblLook w:val="04A0" w:firstRow="1" w:lastRow="0" w:firstColumn="1" w:lastColumn="0" w:noHBand="0" w:noVBand="1"/>
      </w:tblPr>
      <w:tblGrid>
        <w:gridCol w:w="463"/>
        <w:gridCol w:w="4558"/>
        <w:gridCol w:w="1640"/>
        <w:gridCol w:w="1003"/>
        <w:gridCol w:w="1500"/>
      </w:tblGrid>
      <w:tr w:rsidR="00145D10" w:rsidRPr="00E46247" w14:paraId="1BAAC264" w14:textId="77777777" w:rsidTr="00E46247">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4276" w14:textId="77777777" w:rsidR="00145D10" w:rsidRPr="00E46247" w:rsidRDefault="00145D1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3A3776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281EF4"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385892" w14:textId="77777777" w:rsidR="00145D10" w:rsidRPr="00E46247" w:rsidRDefault="00145D1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145D10" w:rsidRPr="00E46247" w14:paraId="70B8BE7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0F038A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4558" w:type="dxa"/>
            <w:tcBorders>
              <w:top w:val="nil"/>
              <w:left w:val="nil"/>
              <w:bottom w:val="single" w:sz="4" w:space="0" w:color="auto"/>
              <w:right w:val="single" w:sz="4" w:space="0" w:color="auto"/>
            </w:tcBorders>
            <w:shd w:val="clear" w:color="auto" w:fill="auto"/>
            <w:noWrap/>
            <w:vAlign w:val="center"/>
            <w:hideMark/>
          </w:tcPr>
          <w:p w14:paraId="1AB9BBE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640" w:type="dxa"/>
            <w:tcBorders>
              <w:top w:val="nil"/>
              <w:left w:val="nil"/>
              <w:bottom w:val="single" w:sz="4" w:space="0" w:color="auto"/>
              <w:right w:val="single" w:sz="4" w:space="0" w:color="auto"/>
            </w:tcBorders>
            <w:shd w:val="clear" w:color="auto" w:fill="auto"/>
            <w:noWrap/>
            <w:vAlign w:val="center"/>
          </w:tcPr>
          <w:p w14:paraId="626A5BF7"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25571046"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18210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2029F6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A6FFE1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4558" w:type="dxa"/>
            <w:tcBorders>
              <w:top w:val="nil"/>
              <w:left w:val="nil"/>
              <w:bottom w:val="single" w:sz="4" w:space="0" w:color="auto"/>
              <w:right w:val="single" w:sz="4" w:space="0" w:color="auto"/>
            </w:tcBorders>
            <w:shd w:val="clear" w:color="auto" w:fill="auto"/>
            <w:noWrap/>
            <w:vAlign w:val="center"/>
            <w:hideMark/>
          </w:tcPr>
          <w:p w14:paraId="3574E74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640" w:type="dxa"/>
            <w:tcBorders>
              <w:top w:val="nil"/>
              <w:left w:val="nil"/>
              <w:bottom w:val="single" w:sz="4" w:space="0" w:color="auto"/>
              <w:right w:val="single" w:sz="4" w:space="0" w:color="auto"/>
            </w:tcBorders>
            <w:shd w:val="clear" w:color="auto" w:fill="auto"/>
            <w:noWrap/>
            <w:vAlign w:val="center"/>
            <w:hideMark/>
          </w:tcPr>
          <w:p w14:paraId="60D90D3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01DCFE4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14AB7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0804640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9A9A1C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4558" w:type="dxa"/>
            <w:tcBorders>
              <w:top w:val="nil"/>
              <w:left w:val="nil"/>
              <w:bottom w:val="single" w:sz="4" w:space="0" w:color="auto"/>
              <w:right w:val="single" w:sz="4" w:space="0" w:color="auto"/>
            </w:tcBorders>
            <w:shd w:val="clear" w:color="auto" w:fill="auto"/>
            <w:noWrap/>
            <w:vAlign w:val="center"/>
            <w:hideMark/>
          </w:tcPr>
          <w:p w14:paraId="6BB0696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640" w:type="dxa"/>
            <w:tcBorders>
              <w:top w:val="nil"/>
              <w:left w:val="nil"/>
              <w:bottom w:val="single" w:sz="4" w:space="0" w:color="auto"/>
              <w:right w:val="single" w:sz="4" w:space="0" w:color="auto"/>
            </w:tcBorders>
            <w:shd w:val="clear" w:color="auto" w:fill="auto"/>
            <w:noWrap/>
            <w:vAlign w:val="center"/>
            <w:hideMark/>
          </w:tcPr>
          <w:p w14:paraId="69C9200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63DFD8C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D8B67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5B37BF0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B7F3F3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4558" w:type="dxa"/>
            <w:tcBorders>
              <w:top w:val="nil"/>
              <w:left w:val="nil"/>
              <w:bottom w:val="single" w:sz="4" w:space="0" w:color="auto"/>
              <w:right w:val="single" w:sz="4" w:space="0" w:color="auto"/>
            </w:tcBorders>
            <w:shd w:val="clear" w:color="auto" w:fill="auto"/>
            <w:noWrap/>
            <w:vAlign w:val="center"/>
            <w:hideMark/>
          </w:tcPr>
          <w:p w14:paraId="4BA8B11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640" w:type="dxa"/>
            <w:tcBorders>
              <w:top w:val="nil"/>
              <w:left w:val="nil"/>
              <w:bottom w:val="single" w:sz="4" w:space="0" w:color="auto"/>
              <w:right w:val="single" w:sz="4" w:space="0" w:color="auto"/>
            </w:tcBorders>
            <w:shd w:val="clear" w:color="auto" w:fill="auto"/>
            <w:noWrap/>
            <w:vAlign w:val="center"/>
            <w:hideMark/>
          </w:tcPr>
          <w:p w14:paraId="219E9B3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5815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A2FEA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85962ED"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4A9357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4558" w:type="dxa"/>
            <w:tcBorders>
              <w:top w:val="nil"/>
              <w:left w:val="nil"/>
              <w:bottom w:val="single" w:sz="4" w:space="0" w:color="auto"/>
              <w:right w:val="single" w:sz="4" w:space="0" w:color="auto"/>
            </w:tcBorders>
            <w:shd w:val="clear" w:color="auto" w:fill="auto"/>
            <w:noWrap/>
            <w:vAlign w:val="center"/>
            <w:hideMark/>
          </w:tcPr>
          <w:p w14:paraId="6A758EC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640" w:type="dxa"/>
            <w:tcBorders>
              <w:top w:val="nil"/>
              <w:left w:val="nil"/>
              <w:bottom w:val="single" w:sz="4" w:space="0" w:color="auto"/>
              <w:right w:val="single" w:sz="4" w:space="0" w:color="auto"/>
            </w:tcBorders>
            <w:shd w:val="clear" w:color="auto" w:fill="auto"/>
            <w:noWrap/>
            <w:vAlign w:val="center"/>
            <w:hideMark/>
          </w:tcPr>
          <w:p w14:paraId="3AF2E24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2E0696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6398969"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1E8A0F0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834F98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4558" w:type="dxa"/>
            <w:tcBorders>
              <w:top w:val="nil"/>
              <w:left w:val="nil"/>
              <w:bottom w:val="single" w:sz="4" w:space="0" w:color="auto"/>
              <w:right w:val="single" w:sz="4" w:space="0" w:color="auto"/>
            </w:tcBorders>
            <w:shd w:val="clear" w:color="auto" w:fill="auto"/>
            <w:noWrap/>
            <w:vAlign w:val="center"/>
            <w:hideMark/>
          </w:tcPr>
          <w:p w14:paraId="7354E12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640" w:type="dxa"/>
            <w:tcBorders>
              <w:top w:val="nil"/>
              <w:left w:val="nil"/>
              <w:bottom w:val="single" w:sz="4" w:space="0" w:color="auto"/>
              <w:right w:val="single" w:sz="4" w:space="0" w:color="auto"/>
            </w:tcBorders>
            <w:shd w:val="clear" w:color="auto" w:fill="auto"/>
            <w:noWrap/>
            <w:vAlign w:val="center"/>
          </w:tcPr>
          <w:p w14:paraId="1A4E1805"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40FC27B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48BB42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E5E0413"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316EA25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4558" w:type="dxa"/>
            <w:tcBorders>
              <w:top w:val="nil"/>
              <w:left w:val="nil"/>
              <w:bottom w:val="single" w:sz="4" w:space="0" w:color="auto"/>
              <w:right w:val="single" w:sz="4" w:space="0" w:color="auto"/>
            </w:tcBorders>
            <w:shd w:val="clear" w:color="auto" w:fill="auto"/>
            <w:noWrap/>
            <w:vAlign w:val="center"/>
            <w:hideMark/>
          </w:tcPr>
          <w:p w14:paraId="7C56723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640" w:type="dxa"/>
            <w:tcBorders>
              <w:top w:val="nil"/>
              <w:left w:val="nil"/>
              <w:bottom w:val="single" w:sz="4" w:space="0" w:color="auto"/>
              <w:right w:val="single" w:sz="4" w:space="0" w:color="auto"/>
            </w:tcBorders>
            <w:shd w:val="clear" w:color="auto" w:fill="auto"/>
            <w:noWrap/>
            <w:vAlign w:val="center"/>
            <w:hideMark/>
          </w:tcPr>
          <w:p w14:paraId="1B6891E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69,636</w:t>
            </w:r>
          </w:p>
        </w:tc>
        <w:tc>
          <w:tcPr>
            <w:tcW w:w="960" w:type="dxa"/>
            <w:tcBorders>
              <w:top w:val="nil"/>
              <w:left w:val="nil"/>
              <w:bottom w:val="single" w:sz="4" w:space="0" w:color="auto"/>
              <w:right w:val="single" w:sz="4" w:space="0" w:color="auto"/>
            </w:tcBorders>
            <w:shd w:val="clear" w:color="auto" w:fill="auto"/>
            <w:noWrap/>
            <w:vAlign w:val="bottom"/>
            <w:hideMark/>
          </w:tcPr>
          <w:p w14:paraId="15B32B4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159132F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2264FDF8"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77CF49E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4558" w:type="dxa"/>
            <w:tcBorders>
              <w:top w:val="nil"/>
              <w:left w:val="nil"/>
              <w:bottom w:val="single" w:sz="4" w:space="0" w:color="auto"/>
              <w:right w:val="single" w:sz="4" w:space="0" w:color="auto"/>
            </w:tcBorders>
            <w:shd w:val="clear" w:color="auto" w:fill="auto"/>
            <w:noWrap/>
            <w:vAlign w:val="center"/>
            <w:hideMark/>
          </w:tcPr>
          <w:p w14:paraId="66523C0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640" w:type="dxa"/>
            <w:tcBorders>
              <w:top w:val="nil"/>
              <w:left w:val="nil"/>
              <w:bottom w:val="single" w:sz="4" w:space="0" w:color="auto"/>
              <w:right w:val="single" w:sz="4" w:space="0" w:color="auto"/>
            </w:tcBorders>
            <w:shd w:val="clear" w:color="auto" w:fill="auto"/>
            <w:noWrap/>
            <w:vAlign w:val="center"/>
            <w:hideMark/>
          </w:tcPr>
          <w:p w14:paraId="7BD63CD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55,264</w:t>
            </w:r>
          </w:p>
        </w:tc>
        <w:tc>
          <w:tcPr>
            <w:tcW w:w="960" w:type="dxa"/>
            <w:tcBorders>
              <w:top w:val="nil"/>
              <w:left w:val="nil"/>
              <w:bottom w:val="single" w:sz="4" w:space="0" w:color="auto"/>
              <w:right w:val="single" w:sz="4" w:space="0" w:color="auto"/>
            </w:tcBorders>
            <w:shd w:val="clear" w:color="auto" w:fill="auto"/>
            <w:noWrap/>
            <w:vAlign w:val="bottom"/>
            <w:hideMark/>
          </w:tcPr>
          <w:p w14:paraId="64E93C4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62BA5BE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3DE206EF"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76FE46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4558" w:type="dxa"/>
            <w:tcBorders>
              <w:top w:val="nil"/>
              <w:left w:val="nil"/>
              <w:bottom w:val="single" w:sz="4" w:space="0" w:color="auto"/>
              <w:right w:val="single" w:sz="4" w:space="0" w:color="auto"/>
            </w:tcBorders>
            <w:shd w:val="clear" w:color="auto" w:fill="auto"/>
            <w:noWrap/>
            <w:vAlign w:val="center"/>
            <w:hideMark/>
          </w:tcPr>
          <w:p w14:paraId="3A99AD3D"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640" w:type="dxa"/>
            <w:tcBorders>
              <w:top w:val="nil"/>
              <w:left w:val="nil"/>
              <w:bottom w:val="single" w:sz="4" w:space="0" w:color="auto"/>
              <w:right w:val="single" w:sz="4" w:space="0" w:color="auto"/>
            </w:tcBorders>
            <w:shd w:val="clear" w:color="auto" w:fill="auto"/>
            <w:noWrap/>
            <w:vAlign w:val="center"/>
            <w:hideMark/>
          </w:tcPr>
          <w:p w14:paraId="3497DFFE"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78DD27"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4C8FEC1"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4FF228B9"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2330C9F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4558" w:type="dxa"/>
            <w:tcBorders>
              <w:top w:val="nil"/>
              <w:left w:val="nil"/>
              <w:bottom w:val="single" w:sz="4" w:space="0" w:color="auto"/>
              <w:right w:val="single" w:sz="4" w:space="0" w:color="auto"/>
            </w:tcBorders>
            <w:shd w:val="clear" w:color="auto" w:fill="auto"/>
            <w:noWrap/>
            <w:vAlign w:val="center"/>
            <w:hideMark/>
          </w:tcPr>
          <w:p w14:paraId="21C15CC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640" w:type="dxa"/>
            <w:tcBorders>
              <w:top w:val="nil"/>
              <w:left w:val="nil"/>
              <w:bottom w:val="single" w:sz="4" w:space="0" w:color="auto"/>
              <w:right w:val="single" w:sz="4" w:space="0" w:color="auto"/>
            </w:tcBorders>
            <w:shd w:val="clear" w:color="auto" w:fill="auto"/>
            <w:noWrap/>
            <w:vAlign w:val="center"/>
            <w:hideMark/>
          </w:tcPr>
          <w:p w14:paraId="121119C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3516DF2E"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497CB32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0A4DFBC"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18113294"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4558" w:type="dxa"/>
            <w:tcBorders>
              <w:top w:val="nil"/>
              <w:left w:val="nil"/>
              <w:bottom w:val="single" w:sz="4" w:space="0" w:color="auto"/>
              <w:right w:val="single" w:sz="4" w:space="0" w:color="auto"/>
            </w:tcBorders>
            <w:shd w:val="clear" w:color="auto" w:fill="auto"/>
            <w:noWrap/>
            <w:vAlign w:val="center"/>
            <w:hideMark/>
          </w:tcPr>
          <w:p w14:paraId="66CE046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640" w:type="dxa"/>
            <w:tcBorders>
              <w:top w:val="nil"/>
              <w:left w:val="nil"/>
              <w:bottom w:val="single" w:sz="4" w:space="0" w:color="auto"/>
              <w:right w:val="single" w:sz="4" w:space="0" w:color="auto"/>
            </w:tcBorders>
            <w:shd w:val="clear" w:color="auto" w:fill="auto"/>
            <w:noWrap/>
            <w:vAlign w:val="center"/>
            <w:hideMark/>
          </w:tcPr>
          <w:p w14:paraId="088C86F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8,649</w:t>
            </w:r>
          </w:p>
        </w:tc>
        <w:tc>
          <w:tcPr>
            <w:tcW w:w="960" w:type="dxa"/>
            <w:tcBorders>
              <w:top w:val="nil"/>
              <w:left w:val="nil"/>
              <w:bottom w:val="single" w:sz="4" w:space="0" w:color="auto"/>
              <w:right w:val="single" w:sz="4" w:space="0" w:color="auto"/>
            </w:tcBorders>
            <w:shd w:val="clear" w:color="auto" w:fill="auto"/>
            <w:noWrap/>
            <w:vAlign w:val="bottom"/>
            <w:hideMark/>
          </w:tcPr>
          <w:p w14:paraId="1222828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50F5615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6D16015" w14:textId="77777777" w:rsidTr="002F671C">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0281CEC"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4558" w:type="dxa"/>
            <w:tcBorders>
              <w:top w:val="nil"/>
              <w:left w:val="nil"/>
              <w:bottom w:val="single" w:sz="4" w:space="0" w:color="auto"/>
              <w:right w:val="single" w:sz="4" w:space="0" w:color="auto"/>
            </w:tcBorders>
            <w:shd w:val="clear" w:color="auto" w:fill="auto"/>
            <w:noWrap/>
            <w:vAlign w:val="center"/>
            <w:hideMark/>
          </w:tcPr>
          <w:p w14:paraId="1DEA3352"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640" w:type="dxa"/>
            <w:tcBorders>
              <w:top w:val="nil"/>
              <w:left w:val="nil"/>
              <w:bottom w:val="single" w:sz="4" w:space="0" w:color="auto"/>
              <w:right w:val="single" w:sz="4" w:space="0" w:color="auto"/>
            </w:tcBorders>
            <w:shd w:val="clear" w:color="auto" w:fill="auto"/>
            <w:noWrap/>
            <w:vAlign w:val="center"/>
            <w:hideMark/>
          </w:tcPr>
          <w:p w14:paraId="3CBFA35D"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14:paraId="1EEAEF1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5E32A0F"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7B15FC4D" w14:textId="77777777" w:rsidTr="00E46247">
        <w:trPr>
          <w:trHeight w:val="310"/>
        </w:trPr>
        <w:tc>
          <w:tcPr>
            <w:tcW w:w="282" w:type="dxa"/>
            <w:tcBorders>
              <w:top w:val="nil"/>
              <w:left w:val="single" w:sz="4" w:space="0" w:color="auto"/>
              <w:bottom w:val="single" w:sz="4" w:space="0" w:color="auto"/>
              <w:right w:val="single" w:sz="4" w:space="0" w:color="auto"/>
            </w:tcBorders>
            <w:shd w:val="clear" w:color="auto" w:fill="auto"/>
            <w:noWrap/>
            <w:vAlign w:val="center"/>
            <w:hideMark/>
          </w:tcPr>
          <w:p w14:paraId="095FEF48"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4558" w:type="dxa"/>
            <w:tcBorders>
              <w:top w:val="nil"/>
              <w:left w:val="nil"/>
              <w:bottom w:val="single" w:sz="4" w:space="0" w:color="auto"/>
              <w:right w:val="single" w:sz="4" w:space="0" w:color="auto"/>
            </w:tcBorders>
            <w:shd w:val="clear" w:color="auto" w:fill="auto"/>
            <w:noWrap/>
            <w:vAlign w:val="center"/>
            <w:hideMark/>
          </w:tcPr>
          <w:p w14:paraId="406B54F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640" w:type="dxa"/>
            <w:tcBorders>
              <w:top w:val="nil"/>
              <w:left w:val="nil"/>
              <w:bottom w:val="single" w:sz="4" w:space="0" w:color="auto"/>
              <w:right w:val="single" w:sz="4" w:space="0" w:color="auto"/>
            </w:tcBorders>
            <w:shd w:val="clear" w:color="auto" w:fill="auto"/>
            <w:noWrap/>
            <w:vAlign w:val="bottom"/>
            <w:hideMark/>
          </w:tcPr>
          <w:p w14:paraId="70A7E105"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7073B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148A9A"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145D10" w:rsidRPr="00E46247" w14:paraId="65F63D3C" w14:textId="77777777" w:rsidTr="002F671C">
        <w:trPr>
          <w:trHeight w:val="310"/>
        </w:trPr>
        <w:tc>
          <w:tcPr>
            <w:tcW w:w="2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D0552" w14:textId="77777777" w:rsidR="00145D10" w:rsidRPr="00E46247" w:rsidRDefault="00145D1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4558" w:type="dxa"/>
            <w:tcBorders>
              <w:top w:val="nil"/>
              <w:left w:val="nil"/>
              <w:bottom w:val="single" w:sz="4" w:space="0" w:color="auto"/>
              <w:right w:val="single" w:sz="4" w:space="0" w:color="auto"/>
            </w:tcBorders>
            <w:shd w:val="clear" w:color="auto" w:fill="auto"/>
            <w:noWrap/>
            <w:vAlign w:val="center"/>
            <w:hideMark/>
          </w:tcPr>
          <w:p w14:paraId="7841CB44" w14:textId="77777777" w:rsidR="00145D10" w:rsidRPr="00E46247" w:rsidRDefault="00145D1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640" w:type="dxa"/>
            <w:tcBorders>
              <w:top w:val="nil"/>
              <w:left w:val="nil"/>
              <w:bottom w:val="single" w:sz="4" w:space="0" w:color="auto"/>
              <w:right w:val="single" w:sz="4" w:space="0" w:color="auto"/>
            </w:tcBorders>
            <w:shd w:val="clear" w:color="auto" w:fill="auto"/>
            <w:noWrap/>
            <w:vAlign w:val="bottom"/>
            <w:hideMark/>
          </w:tcPr>
          <w:p w14:paraId="0F1FDD8D"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548328C9"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46C09A8F"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45D10" w:rsidRPr="00E46247" w14:paraId="4B7F5414" w14:textId="77777777" w:rsidTr="002F671C">
        <w:trPr>
          <w:trHeight w:val="310"/>
        </w:trPr>
        <w:tc>
          <w:tcPr>
            <w:tcW w:w="282" w:type="dxa"/>
            <w:vMerge/>
            <w:tcBorders>
              <w:top w:val="nil"/>
              <w:left w:val="single" w:sz="4" w:space="0" w:color="auto"/>
              <w:bottom w:val="single" w:sz="4" w:space="0" w:color="000000"/>
              <w:right w:val="single" w:sz="4" w:space="0" w:color="auto"/>
            </w:tcBorders>
            <w:vAlign w:val="center"/>
            <w:hideMark/>
          </w:tcPr>
          <w:p w14:paraId="3298061B"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p>
        </w:tc>
        <w:tc>
          <w:tcPr>
            <w:tcW w:w="4558" w:type="dxa"/>
            <w:tcBorders>
              <w:top w:val="nil"/>
              <w:left w:val="nil"/>
              <w:bottom w:val="single" w:sz="4" w:space="0" w:color="auto"/>
              <w:right w:val="single" w:sz="4" w:space="0" w:color="auto"/>
            </w:tcBorders>
            <w:shd w:val="clear" w:color="auto" w:fill="auto"/>
            <w:noWrap/>
            <w:vAlign w:val="center"/>
            <w:hideMark/>
          </w:tcPr>
          <w:p w14:paraId="0D2F1573" w14:textId="77777777" w:rsidR="00145D10" w:rsidRPr="00E46247" w:rsidRDefault="00145D1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640" w:type="dxa"/>
            <w:tcBorders>
              <w:top w:val="nil"/>
              <w:left w:val="nil"/>
              <w:bottom w:val="single" w:sz="4" w:space="0" w:color="auto"/>
              <w:right w:val="single" w:sz="4" w:space="0" w:color="auto"/>
            </w:tcBorders>
            <w:shd w:val="clear" w:color="auto" w:fill="auto"/>
            <w:noWrap/>
            <w:vAlign w:val="bottom"/>
            <w:hideMark/>
          </w:tcPr>
          <w:p w14:paraId="625695DF" w14:textId="77777777" w:rsidR="00145D10" w:rsidRPr="00E46247" w:rsidRDefault="00145D1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960" w:type="dxa"/>
            <w:tcBorders>
              <w:top w:val="nil"/>
              <w:left w:val="nil"/>
              <w:bottom w:val="single" w:sz="4" w:space="0" w:color="auto"/>
              <w:right w:val="single" w:sz="4" w:space="0" w:color="auto"/>
            </w:tcBorders>
            <w:shd w:val="clear" w:color="auto" w:fill="auto"/>
            <w:noWrap/>
            <w:vAlign w:val="bottom"/>
            <w:hideMark/>
          </w:tcPr>
          <w:p w14:paraId="2EC0759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500" w:type="dxa"/>
            <w:tcBorders>
              <w:top w:val="nil"/>
              <w:left w:val="nil"/>
              <w:bottom w:val="single" w:sz="4" w:space="0" w:color="auto"/>
              <w:right w:val="single" w:sz="4" w:space="0" w:color="auto"/>
            </w:tcBorders>
            <w:shd w:val="clear" w:color="auto" w:fill="auto"/>
            <w:noWrap/>
            <w:vAlign w:val="bottom"/>
            <w:hideMark/>
          </w:tcPr>
          <w:p w14:paraId="286BD2B6"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145D10" w:rsidRPr="00E46247" w14:paraId="67491207" w14:textId="77777777" w:rsidTr="002F671C">
        <w:trPr>
          <w:trHeight w:val="310"/>
        </w:trPr>
        <w:tc>
          <w:tcPr>
            <w:tcW w:w="4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5370" w14:textId="77777777" w:rsidR="00145D10" w:rsidRPr="00E46247" w:rsidRDefault="00145D1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640" w:type="dxa"/>
            <w:tcBorders>
              <w:top w:val="nil"/>
              <w:left w:val="nil"/>
              <w:bottom w:val="single" w:sz="4" w:space="0" w:color="auto"/>
              <w:right w:val="single" w:sz="4" w:space="0" w:color="auto"/>
            </w:tcBorders>
            <w:shd w:val="clear" w:color="auto" w:fill="auto"/>
            <w:noWrap/>
            <w:vAlign w:val="bottom"/>
            <w:hideMark/>
          </w:tcPr>
          <w:p w14:paraId="3C92D72A"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133,549</w:t>
            </w:r>
          </w:p>
        </w:tc>
        <w:tc>
          <w:tcPr>
            <w:tcW w:w="960" w:type="dxa"/>
            <w:tcBorders>
              <w:top w:val="nil"/>
              <w:left w:val="nil"/>
              <w:bottom w:val="single" w:sz="4" w:space="0" w:color="auto"/>
              <w:right w:val="single" w:sz="4" w:space="0" w:color="auto"/>
            </w:tcBorders>
            <w:shd w:val="clear" w:color="auto" w:fill="auto"/>
            <w:noWrap/>
            <w:vAlign w:val="bottom"/>
            <w:hideMark/>
          </w:tcPr>
          <w:p w14:paraId="68553A40"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500" w:type="dxa"/>
            <w:tcBorders>
              <w:top w:val="nil"/>
              <w:left w:val="nil"/>
              <w:bottom w:val="single" w:sz="4" w:space="0" w:color="auto"/>
              <w:right w:val="single" w:sz="4" w:space="0" w:color="auto"/>
            </w:tcBorders>
            <w:shd w:val="clear" w:color="auto" w:fill="auto"/>
            <w:noWrap/>
            <w:vAlign w:val="bottom"/>
            <w:hideMark/>
          </w:tcPr>
          <w:p w14:paraId="28A89AD8" w14:textId="77777777" w:rsidR="00145D10" w:rsidRPr="00E46247" w:rsidRDefault="00145D10" w:rsidP="002F671C">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w:t>
            </w:r>
            <w:r>
              <w:rPr>
                <w:rFonts w:ascii="Times New Roman" w:eastAsia="Times New Roman" w:hAnsi="Times New Roman" w:cs="Times New Roman"/>
                <w:noProof/>
                <w:color w:val="000000"/>
                <w:sz w:val="24"/>
                <w:szCs w:val="24"/>
              </w:rPr>
              <w:t>133,549</w:t>
            </w:r>
          </w:p>
        </w:tc>
      </w:tr>
    </w:tbl>
    <w:p w14:paraId="7945944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p>
    <w:p w14:paraId="7D561353" w14:textId="77777777" w:rsidR="00145D10" w:rsidRPr="00F206F1" w:rsidRDefault="00145D10" w:rsidP="003D061F">
      <w:pPr>
        <w:jc w:val="center"/>
        <w:rPr>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shd w:val="clear" w:color="auto" w:fill="00FFFF"/>
        </w:rPr>
        <w:t>for</w:t>
      </w:r>
      <w:r>
        <w:rPr>
          <w:rFonts w:ascii="Times New Roman" w:eastAsia="Times New Roman" w:hAnsi="Times New Roman" w:cs="Times New Roman"/>
          <w:i/>
          <w:iCs/>
          <w:sz w:val="24"/>
          <w:szCs w:val="24"/>
          <w:shd w:val="clear" w:color="auto" w:fill="00FFFF"/>
        </w:rPr>
        <w:t xml:space="preserve"> extending grants - </w:t>
      </w:r>
      <w:r w:rsidRPr="002F671C">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p>
    <w:p w14:paraId="6A304585" w14:textId="77777777" w:rsidR="00145D10" w:rsidRDefault="00145D10" w:rsidP="00EF4505">
      <w:pPr>
        <w:spacing w:after="0" w:line="240" w:lineRule="auto"/>
        <w:ind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206F1">
        <w:rPr>
          <w:rFonts w:ascii="Times New Roman" w:eastAsia="Times New Roman" w:hAnsi="Times New Roman" w:cs="Times New Roman"/>
          <w:sz w:val="24"/>
          <w:szCs w:val="24"/>
        </w:rPr>
        <w:t>The term of the Grant Agreement is extended through ________________, 20__.</w:t>
      </w:r>
    </w:p>
    <w:p w14:paraId="58E7EE95"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B8C037" w14:textId="77777777" w:rsidR="00145D10" w:rsidRPr="003D061F" w:rsidRDefault="00145D10" w:rsidP="003D061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EB2E202"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3F95535F" w14:textId="77777777" w:rsidR="00145D10" w:rsidRDefault="00145D1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AC4BE3" w14:textId="77777777" w:rsidR="00145D10" w:rsidRPr="005412B9" w:rsidRDefault="00145D10" w:rsidP="003D061F">
      <w:pPr>
        <w:rPr>
          <w:rFonts w:ascii="Segoe UI" w:eastAsia="Times New Roman" w:hAnsi="Segoe UI" w:cs="Segoe UI"/>
          <w:sz w:val="18"/>
          <w:szCs w:val="18"/>
        </w:rPr>
      </w:pPr>
      <w:r w:rsidRPr="005412B9">
        <w:rPr>
          <w:rFonts w:ascii="Times New Roman" w:eastAsia="Times New Roman" w:hAnsi="Times New Roman" w:cs="Times New Roman"/>
          <w:sz w:val="24"/>
          <w:szCs w:val="24"/>
        </w:rPr>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2E81E48"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DE695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7B85B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5C4D0EA"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8F4CEA"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168697C9"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79A74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A131D8C"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A6133A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1E07D641"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B338C2"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F95265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27ECDCD4"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E08935"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FC8813"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6FD283B" w14:textId="77777777" w:rsidR="00145D10" w:rsidRDefault="00145D10" w:rsidP="00EF4505">
      <w:pPr>
        <w:spacing w:after="0" w:line="240" w:lineRule="auto"/>
        <w:textAlignment w:val="baseline"/>
        <w:rPr>
          <w:rFonts w:ascii="Times New Roman" w:eastAsia="Times New Roman" w:hAnsi="Times New Roman" w:cs="Times New Roman"/>
          <w:sz w:val="24"/>
          <w:szCs w:val="24"/>
        </w:rPr>
      </w:pPr>
    </w:p>
    <w:p w14:paraId="08FD257F" w14:textId="77777777" w:rsidR="00145D10" w:rsidRPr="005412B9" w:rsidRDefault="00145D10" w:rsidP="00EF4505">
      <w:pPr>
        <w:spacing w:after="0" w:line="240" w:lineRule="auto"/>
        <w:textAlignment w:val="baseline"/>
        <w:rPr>
          <w:rFonts w:ascii="Segoe UI" w:eastAsia="Times New Roman" w:hAnsi="Segoe UI" w:cs="Segoe UI"/>
          <w:sz w:val="18"/>
          <w:szCs w:val="18"/>
        </w:rPr>
      </w:pPr>
    </w:p>
    <w:p w14:paraId="7294263E"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8BFFB3"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DDD5482" w14:textId="77777777" w:rsidR="00145D10" w:rsidRPr="002F671C" w:rsidRDefault="00145D10" w:rsidP="00EF4505">
      <w:pPr>
        <w:spacing w:after="0" w:line="240" w:lineRule="auto"/>
        <w:textAlignment w:val="baseline"/>
        <w:rPr>
          <w:rFonts w:ascii="Segoe UI" w:eastAsia="Times New Roman" w:hAnsi="Segoe UI" w:cs="Segoe UI"/>
          <w:b/>
          <w:bCs/>
          <w:sz w:val="18"/>
          <w:szCs w:val="18"/>
        </w:rPr>
      </w:pPr>
      <w:r w:rsidRPr="00145D10">
        <w:rPr>
          <w:rFonts w:ascii="Times New Roman" w:eastAsia="Times New Roman" w:hAnsi="Times New Roman" w:cs="Times New Roman"/>
          <w:b/>
          <w:bCs/>
          <w:noProof/>
          <w:sz w:val="24"/>
          <w:szCs w:val="24"/>
        </w:rPr>
        <w:t>Youth and Shelter Services, Inc</w:t>
      </w:r>
      <w:r w:rsidRPr="002F671C">
        <w:rPr>
          <w:rFonts w:ascii="Times New Roman" w:eastAsia="Times New Roman" w:hAnsi="Times New Roman" w:cs="Times New Roman"/>
          <w:b/>
          <w:bCs/>
          <w:sz w:val="24"/>
          <w:szCs w:val="24"/>
        </w:rPr>
        <w:t> </w:t>
      </w:r>
    </w:p>
    <w:p w14:paraId="5F00014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3ECD67"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5AA781"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2D8FDD2"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98E21BA"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B0BE80" w14:textId="77777777" w:rsidR="00145D10" w:rsidRDefault="00145D10" w:rsidP="00EF450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3891DD9"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p>
    <w:p w14:paraId="4E4AF6A8"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E5694B" w14:textId="77777777" w:rsidR="00145D10" w:rsidRPr="005412B9" w:rsidRDefault="00145D10" w:rsidP="00EF450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805290D" w14:textId="77777777" w:rsidR="00145D10" w:rsidRPr="005412B9" w:rsidRDefault="00145D10" w:rsidP="00EF450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04CA82" w14:textId="77777777" w:rsidR="00145D10" w:rsidRDefault="00145D10">
      <w:pPr>
        <w:sectPr w:rsidR="00145D10" w:rsidSect="00145D10">
          <w:pgSz w:w="12240" w:h="15840"/>
          <w:pgMar w:top="1440" w:right="1440" w:bottom="1440" w:left="1440" w:header="720" w:footer="720" w:gutter="0"/>
          <w:pgNumType w:start="1"/>
          <w:cols w:space="720"/>
          <w:docGrid w:linePitch="360"/>
        </w:sectPr>
      </w:pPr>
    </w:p>
    <w:p w14:paraId="47D9E7EB" w14:textId="77777777" w:rsidR="00145D10" w:rsidRDefault="00145D10"/>
    <w:sectPr w:rsidR="00145D10" w:rsidSect="00145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29B8"/>
    <w:rsid w:val="000201B0"/>
    <w:rsid w:val="00040CBF"/>
    <w:rsid w:val="00047C99"/>
    <w:rsid w:val="000627C2"/>
    <w:rsid w:val="00077B32"/>
    <w:rsid w:val="00084B3E"/>
    <w:rsid w:val="000949E2"/>
    <w:rsid w:val="000B0E68"/>
    <w:rsid w:val="000C2201"/>
    <w:rsid w:val="00100304"/>
    <w:rsid w:val="00120E7F"/>
    <w:rsid w:val="00124496"/>
    <w:rsid w:val="00145D10"/>
    <w:rsid w:val="001B6F36"/>
    <w:rsid w:val="001F733F"/>
    <w:rsid w:val="00232388"/>
    <w:rsid w:val="00261346"/>
    <w:rsid w:val="00291B59"/>
    <w:rsid w:val="002A21EB"/>
    <w:rsid w:val="002A6F2E"/>
    <w:rsid w:val="002E518A"/>
    <w:rsid w:val="002E5CAA"/>
    <w:rsid w:val="002F342F"/>
    <w:rsid w:val="002F671C"/>
    <w:rsid w:val="00330F0C"/>
    <w:rsid w:val="00333428"/>
    <w:rsid w:val="003452C4"/>
    <w:rsid w:val="00352763"/>
    <w:rsid w:val="003665C1"/>
    <w:rsid w:val="00374A18"/>
    <w:rsid w:val="003A1585"/>
    <w:rsid w:val="003C78DE"/>
    <w:rsid w:val="003D061F"/>
    <w:rsid w:val="003F64C4"/>
    <w:rsid w:val="00436BDD"/>
    <w:rsid w:val="00480D4E"/>
    <w:rsid w:val="004E09B2"/>
    <w:rsid w:val="004F13B4"/>
    <w:rsid w:val="005162A9"/>
    <w:rsid w:val="005242EB"/>
    <w:rsid w:val="0052753F"/>
    <w:rsid w:val="005D4235"/>
    <w:rsid w:val="005E79A2"/>
    <w:rsid w:val="00613EDC"/>
    <w:rsid w:val="00621702"/>
    <w:rsid w:val="00634357"/>
    <w:rsid w:val="00635261"/>
    <w:rsid w:val="006527D1"/>
    <w:rsid w:val="00656C92"/>
    <w:rsid w:val="006C0470"/>
    <w:rsid w:val="006C38F3"/>
    <w:rsid w:val="007205CF"/>
    <w:rsid w:val="00745484"/>
    <w:rsid w:val="00780950"/>
    <w:rsid w:val="007D3947"/>
    <w:rsid w:val="008170A0"/>
    <w:rsid w:val="0082293F"/>
    <w:rsid w:val="00843E94"/>
    <w:rsid w:val="00854856"/>
    <w:rsid w:val="0087573D"/>
    <w:rsid w:val="008940AF"/>
    <w:rsid w:val="00896277"/>
    <w:rsid w:val="008A36C1"/>
    <w:rsid w:val="008B605C"/>
    <w:rsid w:val="008C606B"/>
    <w:rsid w:val="008E20BA"/>
    <w:rsid w:val="00936C4B"/>
    <w:rsid w:val="00946CA3"/>
    <w:rsid w:val="00970C1B"/>
    <w:rsid w:val="009D78FC"/>
    <w:rsid w:val="009F2052"/>
    <w:rsid w:val="00A13F03"/>
    <w:rsid w:val="00A20749"/>
    <w:rsid w:val="00A735D6"/>
    <w:rsid w:val="00A83183"/>
    <w:rsid w:val="00A90269"/>
    <w:rsid w:val="00AE1783"/>
    <w:rsid w:val="00AF249B"/>
    <w:rsid w:val="00B10543"/>
    <w:rsid w:val="00B63D41"/>
    <w:rsid w:val="00B96562"/>
    <w:rsid w:val="00BB5DE7"/>
    <w:rsid w:val="00BD57F0"/>
    <w:rsid w:val="00BE2486"/>
    <w:rsid w:val="00BE59CE"/>
    <w:rsid w:val="00C161C0"/>
    <w:rsid w:val="00C41DAE"/>
    <w:rsid w:val="00C5345E"/>
    <w:rsid w:val="00C63FFE"/>
    <w:rsid w:val="00C85276"/>
    <w:rsid w:val="00C97C40"/>
    <w:rsid w:val="00CE4178"/>
    <w:rsid w:val="00D005AF"/>
    <w:rsid w:val="00D11BB2"/>
    <w:rsid w:val="00D11EDB"/>
    <w:rsid w:val="00D16B84"/>
    <w:rsid w:val="00D43891"/>
    <w:rsid w:val="00D45839"/>
    <w:rsid w:val="00D47AA9"/>
    <w:rsid w:val="00D80694"/>
    <w:rsid w:val="00DA0EF4"/>
    <w:rsid w:val="00DB5F86"/>
    <w:rsid w:val="00DD2028"/>
    <w:rsid w:val="00DD32D7"/>
    <w:rsid w:val="00DE1329"/>
    <w:rsid w:val="00DE62D7"/>
    <w:rsid w:val="00E060AF"/>
    <w:rsid w:val="00E46247"/>
    <w:rsid w:val="00E62413"/>
    <w:rsid w:val="00E768FB"/>
    <w:rsid w:val="00EE5CF8"/>
    <w:rsid w:val="00EF4505"/>
    <w:rsid w:val="00F02083"/>
    <w:rsid w:val="00F07D7F"/>
    <w:rsid w:val="00FD3F07"/>
    <w:rsid w:val="00FF4342"/>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66CE"/>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56817\Desktop\COVID\COVID%20CoC%20Amendment%20Template%20Revised%204.8.20%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7AC44320F254F88030C262CCF56FD" ma:contentTypeVersion="8" ma:contentTypeDescription="Create a new document." ma:contentTypeScope="" ma:versionID="d90d25b7478e251fc65a8669a1c6cccb">
  <xsd:schema xmlns:xsd="http://www.w3.org/2001/XMLSchema" xmlns:xs="http://www.w3.org/2001/XMLSchema" xmlns:p="http://schemas.microsoft.com/office/2006/metadata/properties" xmlns:ns1="http://schemas.microsoft.com/sharepoint/v3" xmlns:ns3="9deaf474-0fec-4623-922f-979029a5d5ae" targetNamespace="http://schemas.microsoft.com/office/2006/metadata/properties" ma:root="true" ma:fieldsID="9a96d3a2d0457bb8a6dbc068257765b4" ns1:_="" ns3:_="">
    <xsd:import namespace="http://schemas.microsoft.com/sharepoint/v3"/>
    <xsd:import namespace="9deaf474-0fec-4623-922f-979029a5d5a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af474-0fec-4623-922f-979029a5d5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43F13D-41DF-48BF-9B89-4BB141430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af474-0fec-4623-922f-979029a5d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COVID CoC Amendment Template Revised 4.8.20 (002).dotm</Template>
  <TotalTime>1</TotalTime>
  <Pages>3</Pages>
  <Words>19991</Words>
  <Characters>113950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Kathleen S</dc:creator>
  <cp:keywords/>
  <dc:description/>
  <cp:lastModifiedBy>Burke, Kathleen S</cp:lastModifiedBy>
  <cp:revision>1</cp:revision>
  <dcterms:created xsi:type="dcterms:W3CDTF">2020-04-15T20:07:00Z</dcterms:created>
  <dcterms:modified xsi:type="dcterms:W3CDTF">2020-04-15T20:08:00Z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0x0101003C47AC44320F254F88030C262CCF56FD</vt:lpwstr>
  </property>
</Properties>
</file>